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7398"/>
        <w:gridCol w:w="3600"/>
        <w:gridCol w:w="1980"/>
        <w:gridCol w:w="1052"/>
      </w:tblGrid>
      <w:tr w:rsidR="002219AA" w14:paraId="6437E7A1" w14:textId="77777777" w:rsidTr="00201C98">
        <w:trPr>
          <w:trHeight w:val="729"/>
        </w:trPr>
        <w:tc>
          <w:tcPr>
            <w:tcW w:w="7398" w:type="dxa"/>
            <w:vMerge w:val="restart"/>
          </w:tcPr>
          <w:p w14:paraId="1AF83E99" w14:textId="0C2DF29E" w:rsidR="002219AA" w:rsidRPr="00E3795B" w:rsidRDefault="00F14EF6" w:rsidP="00E3795B">
            <w:pPr>
              <w:pStyle w:val="Title"/>
            </w:pPr>
            <w:sdt>
              <w:sdtPr>
                <w:id w:val="883289955"/>
                <w:placeholder>
                  <w:docPart w:val="BB8AAEBAE9D04B35BDFFD6E559158B36"/>
                </w:placeholder>
                <w15:appearance w15:val="hidden"/>
              </w:sdtPr>
              <w:sdtEndPr/>
              <w:sdtContent>
                <w:r w:rsidR="004875B4" w:rsidRPr="00461417">
                  <w:rPr>
                    <w:b/>
                    <w:bCs/>
                    <w:sz w:val="48"/>
                    <w:szCs w:val="48"/>
                    <w14:glow w14:rad="139700">
                      <w14:schemeClr w14:val="accent1">
                        <w14:alpha w14:val="60000"/>
                        <w14:satMod w14:val="175000"/>
                      </w14:schemeClr>
                    </w14:glow>
                  </w:rPr>
                  <w:t>WORLD STUDIES</w:t>
                </w:r>
                <w:r w:rsidR="004875B4" w:rsidRPr="00201C98">
                  <w:rPr>
                    <w:b/>
                    <w:bCs/>
                    <w:sz w:val="32"/>
                    <w:szCs w:val="32"/>
                    <w14:glow w14:rad="139700">
                      <w14:schemeClr w14:val="accent1">
                        <w14:alpha w14:val="60000"/>
                        <w14:satMod w14:val="175000"/>
                      </w14:schemeClr>
                    </w14:glow>
                  </w:rPr>
                  <w:t xml:space="preserve"> AGENDA</w:t>
                </w:r>
              </w:sdtContent>
            </w:sdt>
          </w:p>
        </w:tc>
        <w:tc>
          <w:tcPr>
            <w:tcW w:w="3600" w:type="dxa"/>
            <w:vAlign w:val="bottom"/>
          </w:tcPr>
          <w:p w14:paraId="4086390A" w14:textId="77777777" w:rsidR="002219AA" w:rsidRDefault="00F14EF6" w:rsidP="00602C38">
            <w:pPr>
              <w:pStyle w:val="FormHeading"/>
            </w:pPr>
            <w:sdt>
              <w:sdtPr>
                <w:id w:val="-1153375460"/>
                <w:placeholder>
                  <w:docPart w:val="07F9010477E74EEDA6DC0C64B2CA3384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Name:</w:t>
                </w:r>
              </w:sdtContent>
            </w:sdt>
          </w:p>
        </w:tc>
        <w:tc>
          <w:tcPr>
            <w:tcW w:w="1980" w:type="dxa"/>
            <w:vAlign w:val="bottom"/>
          </w:tcPr>
          <w:p w14:paraId="78471D14" w14:textId="77777777" w:rsidR="002219AA" w:rsidRDefault="00F14EF6" w:rsidP="00602C38">
            <w:pPr>
              <w:pStyle w:val="FormHeading"/>
            </w:pPr>
            <w:sdt>
              <w:sdtPr>
                <w:id w:val="-439063084"/>
                <w:placeholder>
                  <w:docPart w:val="3136192A5A71497B814D12B4E13CA001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Month:</w:t>
                </w:r>
              </w:sdtContent>
            </w:sdt>
            <w:r w:rsidR="00E3795B">
              <w:t xml:space="preserve"> </w:t>
            </w:r>
          </w:p>
        </w:tc>
        <w:tc>
          <w:tcPr>
            <w:tcW w:w="1052" w:type="dxa"/>
            <w:vAlign w:val="bottom"/>
          </w:tcPr>
          <w:p w14:paraId="5B339069" w14:textId="77777777" w:rsidR="002219AA" w:rsidRDefault="00F14EF6" w:rsidP="00602C38">
            <w:pPr>
              <w:pStyle w:val="FormHeading"/>
            </w:pPr>
            <w:sdt>
              <w:sdtPr>
                <w:id w:val="-1308927298"/>
                <w:placeholder>
                  <w:docPart w:val="6EB23DFBB89049958A61A5AE8BD833DA"/>
                </w:placeholder>
                <w:showingPlcHdr/>
                <w15:appearance w15:val="hidden"/>
              </w:sdtPr>
              <w:sdtEndPr/>
              <w:sdtContent>
                <w:r w:rsidR="00E3795B" w:rsidRPr="00E3795B">
                  <w:t>Year:</w:t>
                </w:r>
              </w:sdtContent>
            </w:sdt>
            <w:r w:rsidR="00E3795B">
              <w:t xml:space="preserve"> </w:t>
            </w:r>
          </w:p>
        </w:tc>
      </w:tr>
      <w:tr w:rsidR="00F24A58" w14:paraId="3812AF3E" w14:textId="77777777" w:rsidTr="00201C98">
        <w:trPr>
          <w:trHeight w:val="170"/>
        </w:trPr>
        <w:tc>
          <w:tcPr>
            <w:tcW w:w="7398" w:type="dxa"/>
            <w:vMerge/>
          </w:tcPr>
          <w:p w14:paraId="4FBE035F" w14:textId="77777777" w:rsidR="00F24A58" w:rsidRDefault="00F24A58" w:rsidP="00C814D0">
            <w:pPr>
              <w:ind w:left="0"/>
            </w:pPr>
          </w:p>
        </w:tc>
        <w:tc>
          <w:tcPr>
            <w:tcW w:w="3600" w:type="dxa"/>
          </w:tcPr>
          <w:p w14:paraId="47944554" w14:textId="79151E96" w:rsidR="00F24A58" w:rsidRDefault="00201C98" w:rsidP="00602C38">
            <w:pPr>
              <w:pStyle w:val="Info"/>
            </w:pPr>
            <w:r>
              <w:t>Mr. McKissick</w:t>
            </w:r>
          </w:p>
        </w:tc>
        <w:tc>
          <w:tcPr>
            <w:tcW w:w="1980" w:type="dxa"/>
          </w:tcPr>
          <w:p w14:paraId="1E347DFC" w14:textId="7FDFA716" w:rsidR="00F24A58" w:rsidRDefault="007E49B3" w:rsidP="00602C38">
            <w:pPr>
              <w:pStyle w:val="Info"/>
            </w:pPr>
            <w:r>
              <w:t>December</w:t>
            </w:r>
          </w:p>
        </w:tc>
        <w:tc>
          <w:tcPr>
            <w:tcW w:w="1052" w:type="dxa"/>
          </w:tcPr>
          <w:p w14:paraId="5ED1F78C" w14:textId="688758DD" w:rsidR="00F24A58" w:rsidRDefault="00201C98" w:rsidP="00602C38">
            <w:pPr>
              <w:pStyle w:val="Info"/>
            </w:pPr>
            <w:r>
              <w:t>2024</w:t>
            </w:r>
          </w:p>
        </w:tc>
      </w:tr>
    </w:tbl>
    <w:p w14:paraId="3FD9C141" w14:textId="77777777" w:rsidR="00556EE4" w:rsidRPr="00A02623" w:rsidRDefault="00556EE4" w:rsidP="00261526">
      <w:pPr>
        <w:tabs>
          <w:tab w:val="left" w:pos="720"/>
          <w:tab w:val="left" w:pos="1597"/>
        </w:tabs>
        <w:ind w:left="0"/>
        <w:rPr>
          <w:sz w:val="13"/>
          <w:szCs w:val="13"/>
        </w:rPr>
      </w:pPr>
    </w:p>
    <w:tbl>
      <w:tblPr>
        <w:tblW w:w="14115" w:type="dxa"/>
        <w:tblLayout w:type="fixed"/>
        <w:tblLook w:val="0600" w:firstRow="0" w:lastRow="0" w:firstColumn="0" w:lastColumn="0" w:noHBand="1" w:noVBand="1"/>
        <w:tblDescription w:val="Top table contains name, month, and year, middle table contains weekday and date, and bottom table contains the assignment schedule with notes"/>
      </w:tblPr>
      <w:tblGrid>
        <w:gridCol w:w="436"/>
        <w:gridCol w:w="2735"/>
        <w:gridCol w:w="2736"/>
        <w:gridCol w:w="2736"/>
        <w:gridCol w:w="2736"/>
        <w:gridCol w:w="2736"/>
      </w:tblGrid>
      <w:tr w:rsidR="0098119C" w14:paraId="0DF714F6" w14:textId="77777777" w:rsidTr="009C330F">
        <w:trPr>
          <w:cantSplit/>
          <w:trHeight w:val="706"/>
        </w:trPr>
        <w:tc>
          <w:tcPr>
            <w:tcW w:w="4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textDirection w:val="btLr"/>
          </w:tcPr>
          <w:p w14:paraId="1FD7AB63" w14:textId="77777777" w:rsidR="0098119C" w:rsidRPr="005569EE" w:rsidRDefault="0098119C" w:rsidP="0098119C">
            <w:pPr>
              <w:pStyle w:val="Category"/>
            </w:pPr>
          </w:p>
        </w:tc>
        <w:tc>
          <w:tcPr>
            <w:tcW w:w="2735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2FD6C776" w14:textId="4F207E63" w:rsidR="0098119C" w:rsidRPr="0098119C" w:rsidRDefault="00F14EF6" w:rsidP="0098119C">
            <w:pPr>
              <w:pStyle w:val="DayDate"/>
              <w:framePr w:wrap="around"/>
            </w:pPr>
            <w:sdt>
              <w:sdtPr>
                <w:id w:val="110256854"/>
                <w:placeholder>
                  <w:docPart w:val="B5CCD3915120414A8303066F85291E91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mon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5DAED32E" w14:textId="42B5825E" w:rsidR="0098119C" w:rsidRPr="0098119C" w:rsidRDefault="00F14EF6" w:rsidP="0098119C">
            <w:pPr>
              <w:pStyle w:val="DayDate"/>
              <w:framePr w:wrap="around"/>
            </w:pPr>
            <w:sdt>
              <w:sdtPr>
                <w:id w:val="-1775157788"/>
                <w:placeholder>
                  <w:docPart w:val="01BBB9A9254B49F0968C17CEC17CA672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TUE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16E87955" w14:textId="6474FA3A" w:rsidR="0098119C" w:rsidRPr="0098119C" w:rsidRDefault="00F14EF6" w:rsidP="0098119C">
            <w:pPr>
              <w:pStyle w:val="DayDate"/>
              <w:framePr w:wrap="around"/>
            </w:pPr>
            <w:sdt>
              <w:sdtPr>
                <w:id w:val="-1197924935"/>
                <w:placeholder>
                  <w:docPart w:val="27E6916767D64C6BAD894D432D32CB07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Wed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6F8381C0" w14:textId="4A64A0A6" w:rsidR="0098119C" w:rsidRPr="0098119C" w:rsidRDefault="00F14EF6" w:rsidP="0098119C">
            <w:pPr>
              <w:pStyle w:val="DayDate"/>
              <w:framePr w:wrap="around"/>
            </w:pPr>
            <w:sdt>
              <w:sdtPr>
                <w:id w:val="-1866893733"/>
                <w:placeholder>
                  <w:docPart w:val="098C4ECE3EF24EAFBCCE92C85E24EBFF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thurs</w:t>
                </w:r>
              </w:sdtContent>
            </w:sdt>
          </w:p>
        </w:tc>
        <w:tc>
          <w:tcPr>
            <w:tcW w:w="2736" w:type="dxa"/>
            <w:tcBorders>
              <w:top w:val="single" w:sz="4" w:space="0" w:color="6628E2" w:themeColor="accent6" w:themeShade="BF"/>
              <w:bottom w:val="single" w:sz="4" w:space="0" w:color="FF2E62" w:themeColor="accent1"/>
            </w:tcBorders>
            <w:vAlign w:val="center"/>
          </w:tcPr>
          <w:p w14:paraId="231594B8" w14:textId="3C48EE6F" w:rsidR="0098119C" w:rsidRPr="0098119C" w:rsidRDefault="00F14EF6" w:rsidP="0098119C">
            <w:pPr>
              <w:pStyle w:val="DayDate"/>
              <w:framePr w:wrap="around"/>
            </w:pPr>
            <w:sdt>
              <w:sdtPr>
                <w:id w:val="1637756890"/>
                <w:placeholder>
                  <w:docPart w:val="88C8328BA204417CA26ADC9A9347EA9E"/>
                </w:placeholder>
                <w:showingPlcHdr/>
                <w15:appearance w15:val="hidden"/>
              </w:sdtPr>
              <w:sdtEndPr/>
              <w:sdtContent>
                <w:r w:rsidR="0098119C" w:rsidRPr="0098119C">
                  <w:t>fri</w:t>
                </w:r>
              </w:sdtContent>
            </w:sdt>
          </w:p>
        </w:tc>
      </w:tr>
      <w:tr w:rsidR="00686CBF" w14:paraId="29153F37" w14:textId="77777777" w:rsidTr="003C51D0">
        <w:trPr>
          <w:cantSplit/>
          <w:trHeight w:val="1396"/>
        </w:trPr>
        <w:tc>
          <w:tcPr>
            <w:tcW w:w="436" w:type="dxa"/>
            <w:tcBorders>
              <w:top w:val="single" w:sz="4" w:space="0" w:color="FF2E62" w:themeColor="accent1"/>
              <w:left w:val="single" w:sz="4" w:space="0" w:color="FF2E62" w:themeColor="accent1"/>
              <w:bottom w:val="single" w:sz="4" w:space="0" w:color="FF52B3" w:themeColor="accent3"/>
              <w:right w:val="single" w:sz="18" w:space="0" w:color="FF2E62" w:themeColor="accent1"/>
            </w:tcBorders>
            <w:shd w:val="clear" w:color="auto" w:fill="FFABC0" w:themeFill="accent1" w:themeFillTint="66"/>
            <w:textDirection w:val="btLr"/>
          </w:tcPr>
          <w:p w14:paraId="5AEBEB18" w14:textId="47606595" w:rsidR="00686CBF" w:rsidRPr="005569EE" w:rsidRDefault="00686CBF" w:rsidP="005569EE">
            <w:pPr>
              <w:pStyle w:val="Category"/>
            </w:pPr>
            <w:sdt>
              <w:sdtPr>
                <w:id w:val="2097130126"/>
                <w:placeholder>
                  <w:docPart w:val="1B33B6E972B0410687D8899E81836C22"/>
                </w:placeholder>
                <w15:appearance w15:val="hidden"/>
              </w:sdtPr>
              <w:sdtContent>
                <w:r>
                  <w:t>Week One</w:t>
                </w:r>
              </w:sdtContent>
            </w:sdt>
            <w:r>
              <w:t xml:space="preserve"> </w:t>
            </w:r>
          </w:p>
        </w:tc>
        <w:tc>
          <w:tcPr>
            <w:tcW w:w="13679" w:type="dxa"/>
            <w:gridSpan w:val="5"/>
            <w:tcBorders>
              <w:top w:val="single" w:sz="4" w:space="0" w:color="FF2E62" w:themeColor="accent1"/>
              <w:left w:val="single" w:sz="18" w:space="0" w:color="FF2E62" w:themeColor="accent1"/>
              <w:bottom w:val="single" w:sz="4" w:space="0" w:color="FF52B3" w:themeColor="accent3"/>
              <w:right w:val="single" w:sz="4" w:space="0" w:color="FF2E62" w:themeColor="accent1"/>
            </w:tcBorders>
            <w:shd w:val="clear" w:color="auto" w:fill="FFD5DF" w:themeFill="accent1" w:themeFillTint="33"/>
          </w:tcPr>
          <w:p w14:paraId="6E48D8AA" w14:textId="77777777" w:rsidR="00686CBF" w:rsidRDefault="00686CBF" w:rsidP="002A196D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25285762"/>
                <w:placeholder>
                  <w:docPart w:val="39FB43BECE28481088A8F5511A8A8E22"/>
                </w:placeholder>
                <w15:appearance w15:val="hidden"/>
              </w:sdtPr>
              <w:sdtContent>
                <w:r>
                  <w:rPr>
                    <w:b/>
                    <w:bCs/>
                  </w:rPr>
                  <w:t xml:space="preserve">12/2 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14:paraId="7BACEB83" w14:textId="77777777" w:rsidR="00686CBF" w:rsidRDefault="00686CBF" w:rsidP="007E49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Supporting Question #2 Who orchestrates unification of the people? </w:t>
            </w:r>
          </w:p>
          <w:p w14:paraId="33D4073D" w14:textId="77777777" w:rsidR="00686CBF" w:rsidRPr="00D06FF2" w:rsidRDefault="00686CBF" w:rsidP="007E49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Causes of the Russian Revolution </w:t>
            </w:r>
          </w:p>
          <w:p w14:paraId="6826725E" w14:textId="77777777" w:rsidR="00686CBF" w:rsidRDefault="00686CBF" w:rsidP="007E49B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Stalin: Man of Steel</w:t>
            </w:r>
          </w:p>
          <w:p w14:paraId="6E7810B2" w14:textId="02F14641" w:rsidR="00686CBF" w:rsidRPr="00686CBF" w:rsidRDefault="00686CBF" w:rsidP="00686CB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Who was Stalin</w:t>
            </w:r>
          </w:p>
          <w:p w14:paraId="3B724030" w14:textId="6978D696" w:rsidR="00686CBF" w:rsidRPr="00DD1363" w:rsidRDefault="00686CBF" w:rsidP="00686CBF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B550E" w14:paraId="56FF7F0B" w14:textId="77777777" w:rsidTr="004F7C31">
        <w:trPr>
          <w:cantSplit/>
          <w:trHeight w:val="1396"/>
        </w:trPr>
        <w:tc>
          <w:tcPr>
            <w:tcW w:w="436" w:type="dxa"/>
            <w:tcBorders>
              <w:top w:val="single" w:sz="4" w:space="0" w:color="FF52B3" w:themeColor="accent3"/>
              <w:left w:val="single" w:sz="4" w:space="0" w:color="FF52B3" w:themeColor="accent3"/>
              <w:bottom w:val="single" w:sz="4" w:space="0" w:color="93C70D" w:themeColor="accent4" w:themeShade="BF"/>
              <w:right w:val="single" w:sz="18" w:space="0" w:color="FF52B3" w:themeColor="accent3"/>
            </w:tcBorders>
            <w:shd w:val="clear" w:color="auto" w:fill="FFB9E0" w:themeFill="accent3" w:themeFillTint="66"/>
            <w:textDirection w:val="btLr"/>
          </w:tcPr>
          <w:p w14:paraId="2F26E94A" w14:textId="1CD12B89" w:rsidR="003B550E" w:rsidRPr="005569EE" w:rsidRDefault="00F14EF6" w:rsidP="005569EE">
            <w:pPr>
              <w:pStyle w:val="Category"/>
            </w:pPr>
            <w:sdt>
              <w:sdtPr>
                <w:id w:val="-1088771554"/>
                <w:placeholder>
                  <w:docPart w:val="9CECA2E93E1A474E8DC4ABA3E17EE7CD"/>
                </w:placeholder>
                <w15:appearance w15:val="hidden"/>
              </w:sdtPr>
              <w:sdtEndPr/>
              <w:sdtContent>
                <w:r w:rsidR="003B550E">
                  <w:t>Week Two</w:t>
                </w:r>
              </w:sdtContent>
            </w:sdt>
            <w:r w:rsidR="003B550E">
              <w:t xml:space="preserve"> </w:t>
            </w:r>
          </w:p>
        </w:tc>
        <w:tc>
          <w:tcPr>
            <w:tcW w:w="13679" w:type="dxa"/>
            <w:gridSpan w:val="5"/>
            <w:tcBorders>
              <w:top w:val="single" w:sz="4" w:space="0" w:color="FF52B3" w:themeColor="accent3"/>
              <w:left w:val="single" w:sz="18" w:space="0" w:color="FF52B3" w:themeColor="accent3"/>
              <w:bottom w:val="single" w:sz="4" w:space="0" w:color="93C70D" w:themeColor="accent4" w:themeShade="BF"/>
              <w:right w:val="single" w:sz="4" w:space="0" w:color="FF52B3" w:themeColor="accent3"/>
            </w:tcBorders>
            <w:shd w:val="clear" w:color="auto" w:fill="FFDCEF" w:themeFill="accent3" w:themeFillTint="33"/>
          </w:tcPr>
          <w:p w14:paraId="40978797" w14:textId="77777777" w:rsidR="003B550E" w:rsidRDefault="003B550E" w:rsidP="00BD4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Supporting Question #2 Who orchestrates unification of the people? </w:t>
            </w:r>
          </w:p>
          <w:p w14:paraId="4759B19C" w14:textId="772C6E19" w:rsidR="003B550E" w:rsidRPr="00766A7C" w:rsidRDefault="00E252D7" w:rsidP="00766A7C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How did Stalin use propaganda?</w:t>
            </w:r>
            <w:r w:rsidR="00C37556" w:rsidRPr="00766A7C">
              <w:rPr>
                <w:b/>
                <w:bCs/>
              </w:rPr>
              <w:t xml:space="preserve"> </w:t>
            </w:r>
          </w:p>
        </w:tc>
      </w:tr>
      <w:tr w:rsidR="00421203" w14:paraId="724C63D7" w14:textId="77777777" w:rsidTr="00120E8B">
        <w:trPr>
          <w:cantSplit/>
          <w:trHeight w:val="1396"/>
        </w:trPr>
        <w:tc>
          <w:tcPr>
            <w:tcW w:w="436" w:type="dxa"/>
            <w:tcBorders>
              <w:top w:val="single" w:sz="4" w:space="0" w:color="93C70D" w:themeColor="accent4" w:themeShade="BF"/>
              <w:left w:val="single" w:sz="4" w:space="0" w:color="93C70D" w:themeColor="accent4" w:themeShade="BF"/>
              <w:bottom w:val="single" w:sz="4" w:space="0" w:color="00B0A4" w:themeColor="accent5" w:themeShade="BF"/>
              <w:right w:val="single" w:sz="18" w:space="0" w:color="93C70D" w:themeColor="accent4" w:themeShade="BF"/>
            </w:tcBorders>
            <w:shd w:val="clear" w:color="auto" w:fill="D5F67F" w:themeFill="accent4" w:themeFillTint="99"/>
            <w:textDirection w:val="btLr"/>
          </w:tcPr>
          <w:p w14:paraId="22B9ACE1" w14:textId="1DB5D161" w:rsidR="00421203" w:rsidRPr="005569EE" w:rsidRDefault="00F14EF6" w:rsidP="005569EE">
            <w:pPr>
              <w:pStyle w:val="Category"/>
            </w:pPr>
            <w:sdt>
              <w:sdtPr>
                <w:id w:val="-618452090"/>
                <w:placeholder>
                  <w:docPart w:val="E6A8210734C14F228DDB5831A072847E"/>
                </w:placeholder>
                <w15:appearance w15:val="hidden"/>
              </w:sdtPr>
              <w:sdtEndPr/>
              <w:sdtContent>
                <w:r w:rsidR="00421203">
                  <w:t>Week Three</w:t>
                </w:r>
              </w:sdtContent>
            </w:sdt>
            <w:r w:rsidR="00421203">
              <w:t xml:space="preserve"> </w:t>
            </w:r>
          </w:p>
        </w:tc>
        <w:tc>
          <w:tcPr>
            <w:tcW w:w="13679" w:type="dxa"/>
            <w:gridSpan w:val="5"/>
            <w:tcBorders>
              <w:top w:val="single" w:sz="4" w:space="0" w:color="93C70D" w:themeColor="accent4" w:themeShade="BF"/>
              <w:left w:val="single" w:sz="18" w:space="0" w:color="93C70D" w:themeColor="accent4" w:themeShade="BF"/>
              <w:bottom w:val="single" w:sz="4" w:space="0" w:color="00B0A4" w:themeColor="accent5" w:themeShade="BF"/>
              <w:right w:val="single" w:sz="4" w:space="0" w:color="93C70D" w:themeColor="accent4" w:themeShade="BF"/>
            </w:tcBorders>
            <w:shd w:val="clear" w:color="auto" w:fill="F1FCD4" w:themeFill="accent4" w:themeFillTint="33"/>
          </w:tcPr>
          <w:p w14:paraId="64031329" w14:textId="77777777" w:rsidR="00421203" w:rsidRDefault="00766A7C" w:rsidP="00766A7C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Supporting Question #</w:t>
            </w:r>
            <w:r>
              <w:rPr>
                <w:b/>
                <w:bCs/>
              </w:rPr>
              <w:t>3 What does it mean to live harmoniously?</w:t>
            </w:r>
          </w:p>
          <w:p w14:paraId="3FC7E296" w14:textId="085BE066" w:rsidR="00101794" w:rsidRPr="00101794" w:rsidRDefault="00280C58" w:rsidP="00101794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Animal Farm</w:t>
            </w:r>
          </w:p>
        </w:tc>
      </w:tr>
      <w:tr w:rsidR="00044FDA" w14:paraId="229C4154" w14:textId="77777777" w:rsidTr="003B513D">
        <w:trPr>
          <w:cantSplit/>
          <w:trHeight w:val="1396"/>
        </w:trPr>
        <w:tc>
          <w:tcPr>
            <w:tcW w:w="436" w:type="dxa"/>
            <w:tcBorders>
              <w:top w:val="single" w:sz="4" w:space="0" w:color="00B0A4" w:themeColor="accent5" w:themeShade="BF"/>
              <w:left w:val="single" w:sz="4" w:space="0" w:color="00B0A4" w:themeColor="accent5" w:themeShade="BF"/>
              <w:bottom w:val="single" w:sz="4" w:space="0" w:color="6628E2" w:themeColor="accent6" w:themeShade="BF"/>
              <w:right w:val="single" w:sz="18" w:space="0" w:color="00B0A4" w:themeColor="accent5" w:themeShade="BF"/>
            </w:tcBorders>
            <w:shd w:val="clear" w:color="auto" w:fill="5AFFF4" w:themeFill="accent5" w:themeFillTint="99"/>
            <w:textDirection w:val="btLr"/>
          </w:tcPr>
          <w:p w14:paraId="779F16A7" w14:textId="3F385079" w:rsidR="00044FDA" w:rsidRPr="005569EE" w:rsidRDefault="00044FDA" w:rsidP="005569EE">
            <w:pPr>
              <w:pStyle w:val="Category"/>
            </w:pPr>
            <w:sdt>
              <w:sdtPr>
                <w:id w:val="1843969517"/>
                <w:placeholder>
                  <w:docPart w:val="D8F7DF911B754263B52B7A66B6C84A6A"/>
                </w:placeholder>
                <w15:appearance w15:val="hidden"/>
              </w:sdtPr>
              <w:sdtContent>
                <w:r>
                  <w:t>Week Four</w:t>
                </w:r>
              </w:sdtContent>
            </w:sdt>
            <w:r>
              <w:t xml:space="preserve"> </w:t>
            </w:r>
          </w:p>
        </w:tc>
        <w:tc>
          <w:tcPr>
            <w:tcW w:w="13679" w:type="dxa"/>
            <w:gridSpan w:val="5"/>
            <w:tcBorders>
              <w:top w:val="single" w:sz="4" w:space="0" w:color="00B0A4" w:themeColor="accent5" w:themeShade="BF"/>
              <w:left w:val="single" w:sz="18" w:space="0" w:color="00B0A4" w:themeColor="accent5" w:themeShade="BF"/>
              <w:bottom w:val="single" w:sz="4" w:space="0" w:color="6628E2" w:themeColor="accent6" w:themeShade="BF"/>
              <w:right w:val="single" w:sz="4" w:space="0" w:color="00B0A4" w:themeColor="accent5" w:themeShade="BF"/>
            </w:tcBorders>
            <w:shd w:val="clear" w:color="auto" w:fill="C8FFFB" w:themeFill="accent5" w:themeFillTint="33"/>
          </w:tcPr>
          <w:p w14:paraId="21F03F59" w14:textId="437AF0D8" w:rsidR="00044FDA" w:rsidRPr="00930838" w:rsidRDefault="00044FDA" w:rsidP="0098119C">
            <w:pPr>
              <w:rPr>
                <w:b/>
                <w:bCs/>
                <w:sz w:val="48"/>
                <w:szCs w:val="48"/>
              </w:rPr>
            </w:pPr>
            <w:sdt>
              <w:sdtPr>
                <w:rPr>
                  <w:b/>
                  <w:bCs/>
                  <w:sz w:val="48"/>
                  <w:szCs w:val="48"/>
                </w:rPr>
                <w:id w:val="700988324"/>
                <w:placeholder>
                  <w:docPart w:val="373DE7E7E5B4403BAABB3BC31488976B"/>
                </w:placeholder>
                <w15:appearance w15:val="hidden"/>
              </w:sdtPr>
              <w:sdtContent>
                <w:r>
                  <w:rPr>
                    <w:b/>
                    <w:bCs/>
                    <w:sz w:val="48"/>
                    <w:szCs w:val="48"/>
                  </w:rPr>
                  <w:t>Winter</w:t>
                </w:r>
                <w:r w:rsidRPr="00930838">
                  <w:rPr>
                    <w:b/>
                    <w:bCs/>
                    <w:sz w:val="48"/>
                    <w:szCs w:val="48"/>
                  </w:rPr>
                  <w:t xml:space="preserve"> Break</w:t>
                </w:r>
              </w:sdtContent>
            </w:sdt>
            <w:r w:rsidRPr="00930838">
              <w:rPr>
                <w:b/>
                <w:bCs/>
                <w:sz w:val="48"/>
                <w:szCs w:val="48"/>
              </w:rPr>
              <w:t xml:space="preserve"> </w:t>
            </w:r>
          </w:p>
          <w:p w14:paraId="6734544F" w14:textId="3B03F58F" w:rsidR="00044FDA" w:rsidRPr="005F1F13" w:rsidRDefault="00044FDA" w:rsidP="0098119C">
            <w:r w:rsidRPr="005F1F13">
              <w:t xml:space="preserve"> </w:t>
            </w:r>
          </w:p>
          <w:p w14:paraId="3E4CC7DD" w14:textId="019C60A5" w:rsidR="00044FDA" w:rsidRPr="005F1F13" w:rsidRDefault="00044FDA" w:rsidP="0098119C">
            <w:r w:rsidRPr="005F1F13">
              <w:t xml:space="preserve"> </w:t>
            </w:r>
          </w:p>
        </w:tc>
      </w:tr>
      <w:tr w:rsidR="00D16A2B" w14:paraId="054D0679" w14:textId="77777777" w:rsidTr="00CB140D">
        <w:trPr>
          <w:trHeight w:val="1396"/>
        </w:trPr>
        <w:tc>
          <w:tcPr>
            <w:tcW w:w="436" w:type="dxa"/>
            <w:tcBorders>
              <w:top w:val="single" w:sz="4" w:space="0" w:color="DD4F00" w:themeColor="accent2" w:themeShade="BF"/>
              <w:left w:val="single" w:sz="4" w:space="0" w:color="DD4F00" w:themeColor="accent2" w:themeShade="BF"/>
              <w:bottom w:val="single" w:sz="4" w:space="0" w:color="DD4F00" w:themeColor="accent2" w:themeShade="BF"/>
              <w:right w:val="single" w:sz="18" w:space="0" w:color="DD4F00" w:themeColor="accent2" w:themeShade="BF"/>
            </w:tcBorders>
            <w:shd w:val="clear" w:color="auto" w:fill="FFAC7E" w:themeFill="accent2" w:themeFillTint="99"/>
            <w:textDirection w:val="btLr"/>
          </w:tcPr>
          <w:p w14:paraId="785E7066" w14:textId="77777777" w:rsidR="00D16A2B" w:rsidRPr="005569EE" w:rsidRDefault="00F14EF6" w:rsidP="005569EE">
            <w:pPr>
              <w:pStyle w:val="Category"/>
            </w:pPr>
            <w:sdt>
              <w:sdtPr>
                <w:alias w:val="Notes:"/>
                <w:tag w:val="Notes:"/>
                <w:id w:val="-555006615"/>
                <w:placeholder>
                  <w:docPart w:val="F6AB92ABAC7542738BBDAE34F70CAF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16A2B" w:rsidRPr="005569EE">
                  <w:t>Notes</w:t>
                </w:r>
              </w:sdtContent>
            </w:sdt>
            <w:r w:rsidR="00D16A2B">
              <w:t xml:space="preserve"> </w:t>
            </w:r>
          </w:p>
        </w:tc>
        <w:tc>
          <w:tcPr>
            <w:tcW w:w="13679" w:type="dxa"/>
            <w:gridSpan w:val="5"/>
            <w:tcBorders>
              <w:top w:val="single" w:sz="4" w:space="0" w:color="DD4F00" w:themeColor="accent2" w:themeShade="BF"/>
              <w:left w:val="single" w:sz="18" w:space="0" w:color="DD4F00" w:themeColor="accent2" w:themeShade="BF"/>
              <w:bottom w:val="single" w:sz="4" w:space="0" w:color="DD4F00" w:themeColor="accent2" w:themeShade="BF"/>
              <w:right w:val="single" w:sz="4" w:space="0" w:color="DD4F00" w:themeColor="accent2" w:themeShade="BF"/>
            </w:tcBorders>
            <w:shd w:val="clear" w:color="auto" w:fill="FFE3D4" w:themeFill="accent2" w:themeFillTint="33"/>
          </w:tcPr>
          <w:p w14:paraId="0E38FD47" w14:textId="26E9FDFB" w:rsidR="00D16A2B" w:rsidRPr="004A6653" w:rsidRDefault="00D16A2B" w:rsidP="004A6653">
            <w:pPr>
              <w:rPr>
                <w:b/>
                <w:bCs/>
                <w:sz w:val="36"/>
                <w:szCs w:val="36"/>
              </w:rPr>
            </w:pPr>
            <w:r w:rsidRPr="004A6653">
              <w:rPr>
                <w:b/>
                <w:bCs/>
                <w:sz w:val="36"/>
                <w:szCs w:val="36"/>
              </w:rPr>
              <w:t>*All assignments can be found on Moodle on the day we start them in class.</w:t>
            </w:r>
          </w:p>
          <w:p w14:paraId="50E8929A" w14:textId="01DCC9DE" w:rsidR="00D16A2B" w:rsidRPr="005F1F13" w:rsidRDefault="00D16A2B" w:rsidP="0098119C">
            <w:r w:rsidRPr="005F1F13">
              <w:t xml:space="preserve"> </w:t>
            </w:r>
          </w:p>
        </w:tc>
      </w:tr>
    </w:tbl>
    <w:p w14:paraId="76FE1257" w14:textId="77777777" w:rsidR="00212E77" w:rsidRDefault="00212E77" w:rsidP="00212E77">
      <w:pPr>
        <w:ind w:left="0"/>
      </w:pPr>
    </w:p>
    <w:sectPr w:rsidR="00212E77" w:rsidSect="00250F63">
      <w:footerReference w:type="default" r:id="rId11"/>
      <w:pgSz w:w="15840" w:h="12240" w:orient="landscape" w:code="1"/>
      <w:pgMar w:top="504" w:right="864" w:bottom="189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3C2C" w14:textId="77777777" w:rsidR="006877F9" w:rsidRDefault="006877F9" w:rsidP="005F1F13">
      <w:r>
        <w:separator/>
      </w:r>
    </w:p>
  </w:endnote>
  <w:endnote w:type="continuationSeparator" w:id="0">
    <w:p w14:paraId="5F3F0604" w14:textId="77777777" w:rsidR="006877F9" w:rsidRDefault="006877F9" w:rsidP="005F1F13">
      <w:r>
        <w:continuationSeparator/>
      </w:r>
    </w:p>
  </w:endnote>
  <w:endnote w:type="continuationNotice" w:id="1">
    <w:p w14:paraId="399FF8C7" w14:textId="77777777" w:rsidR="006877F9" w:rsidRDefault="006877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6566" w14:textId="77777777" w:rsidR="00AB312B" w:rsidRDefault="00181D24" w:rsidP="005F1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791F" w14:textId="77777777" w:rsidR="006877F9" w:rsidRDefault="006877F9" w:rsidP="005F1F13">
      <w:r>
        <w:separator/>
      </w:r>
    </w:p>
  </w:footnote>
  <w:footnote w:type="continuationSeparator" w:id="0">
    <w:p w14:paraId="5CA21875" w14:textId="77777777" w:rsidR="006877F9" w:rsidRDefault="006877F9" w:rsidP="005F1F13">
      <w:r>
        <w:continuationSeparator/>
      </w:r>
    </w:p>
  </w:footnote>
  <w:footnote w:type="continuationNotice" w:id="1">
    <w:p w14:paraId="4AEDE2A0" w14:textId="77777777" w:rsidR="006877F9" w:rsidRDefault="006877F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463DE9"/>
    <w:multiLevelType w:val="hybridMultilevel"/>
    <w:tmpl w:val="CB5C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1478">
    <w:abstractNumId w:val="9"/>
  </w:num>
  <w:num w:numId="2" w16cid:durableId="1922567581">
    <w:abstractNumId w:val="7"/>
  </w:num>
  <w:num w:numId="3" w16cid:durableId="717166201">
    <w:abstractNumId w:val="6"/>
  </w:num>
  <w:num w:numId="4" w16cid:durableId="1318218379">
    <w:abstractNumId w:val="5"/>
  </w:num>
  <w:num w:numId="5" w16cid:durableId="1766992380">
    <w:abstractNumId w:val="4"/>
  </w:num>
  <w:num w:numId="6" w16cid:durableId="1155075561">
    <w:abstractNumId w:val="8"/>
  </w:num>
  <w:num w:numId="7" w16cid:durableId="545798881">
    <w:abstractNumId w:val="3"/>
  </w:num>
  <w:num w:numId="8" w16cid:durableId="2043823163">
    <w:abstractNumId w:val="2"/>
  </w:num>
  <w:num w:numId="9" w16cid:durableId="379398606">
    <w:abstractNumId w:val="1"/>
  </w:num>
  <w:num w:numId="10" w16cid:durableId="709309378">
    <w:abstractNumId w:val="0"/>
  </w:num>
  <w:num w:numId="11" w16cid:durableId="1266187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44"/>
    <w:rsid w:val="00002AF4"/>
    <w:rsid w:val="00025D7F"/>
    <w:rsid w:val="000333C9"/>
    <w:rsid w:val="00033A00"/>
    <w:rsid w:val="00040C30"/>
    <w:rsid w:val="00042854"/>
    <w:rsid w:val="00044FDA"/>
    <w:rsid w:val="0005589B"/>
    <w:rsid w:val="00056EDE"/>
    <w:rsid w:val="00076078"/>
    <w:rsid w:val="00082BEC"/>
    <w:rsid w:val="00086F20"/>
    <w:rsid w:val="0009009B"/>
    <w:rsid w:val="00092CC1"/>
    <w:rsid w:val="000A311B"/>
    <w:rsid w:val="000A7999"/>
    <w:rsid w:val="000B3D25"/>
    <w:rsid w:val="000C1BE2"/>
    <w:rsid w:val="000C4E81"/>
    <w:rsid w:val="000C5A25"/>
    <w:rsid w:val="000D5EFC"/>
    <w:rsid w:val="000E74A4"/>
    <w:rsid w:val="00101794"/>
    <w:rsid w:val="001020E1"/>
    <w:rsid w:val="0010459A"/>
    <w:rsid w:val="0011071D"/>
    <w:rsid w:val="00117B4D"/>
    <w:rsid w:val="0012053C"/>
    <w:rsid w:val="00121E0E"/>
    <w:rsid w:val="00122FA2"/>
    <w:rsid w:val="001353F3"/>
    <w:rsid w:val="00135B11"/>
    <w:rsid w:val="0014400C"/>
    <w:rsid w:val="00147ED4"/>
    <w:rsid w:val="00157AC2"/>
    <w:rsid w:val="00170C27"/>
    <w:rsid w:val="001734CA"/>
    <w:rsid w:val="00173EA2"/>
    <w:rsid w:val="00175F76"/>
    <w:rsid w:val="00180D5A"/>
    <w:rsid w:val="00181D24"/>
    <w:rsid w:val="001852D2"/>
    <w:rsid w:val="00194CF5"/>
    <w:rsid w:val="00196374"/>
    <w:rsid w:val="001B24FF"/>
    <w:rsid w:val="001C7EC2"/>
    <w:rsid w:val="001E6112"/>
    <w:rsid w:val="001F0001"/>
    <w:rsid w:val="001F1E94"/>
    <w:rsid w:val="00201C98"/>
    <w:rsid w:val="002069CD"/>
    <w:rsid w:val="00212E77"/>
    <w:rsid w:val="002219AA"/>
    <w:rsid w:val="00231A21"/>
    <w:rsid w:val="002358A1"/>
    <w:rsid w:val="00250F63"/>
    <w:rsid w:val="00261526"/>
    <w:rsid w:val="00263F99"/>
    <w:rsid w:val="00264B5B"/>
    <w:rsid w:val="00280C58"/>
    <w:rsid w:val="0029163A"/>
    <w:rsid w:val="002A045A"/>
    <w:rsid w:val="002A196D"/>
    <w:rsid w:val="002A74AA"/>
    <w:rsid w:val="002A7D8C"/>
    <w:rsid w:val="002F2BBF"/>
    <w:rsid w:val="00306CD7"/>
    <w:rsid w:val="00312440"/>
    <w:rsid w:val="0031738F"/>
    <w:rsid w:val="00334CDA"/>
    <w:rsid w:val="00337D28"/>
    <w:rsid w:val="00345BFE"/>
    <w:rsid w:val="00360A44"/>
    <w:rsid w:val="003610DA"/>
    <w:rsid w:val="00367A91"/>
    <w:rsid w:val="00380EE6"/>
    <w:rsid w:val="0038267F"/>
    <w:rsid w:val="003840DE"/>
    <w:rsid w:val="0039210D"/>
    <w:rsid w:val="003974FB"/>
    <w:rsid w:val="003B032F"/>
    <w:rsid w:val="003B550E"/>
    <w:rsid w:val="003C4EFA"/>
    <w:rsid w:val="003D557E"/>
    <w:rsid w:val="003E2365"/>
    <w:rsid w:val="003F07BC"/>
    <w:rsid w:val="003F690B"/>
    <w:rsid w:val="00404360"/>
    <w:rsid w:val="004048A8"/>
    <w:rsid w:val="00406439"/>
    <w:rsid w:val="00413D03"/>
    <w:rsid w:val="00421203"/>
    <w:rsid w:val="0043203F"/>
    <w:rsid w:val="00437E0B"/>
    <w:rsid w:val="004477C2"/>
    <w:rsid w:val="00447999"/>
    <w:rsid w:val="00447A90"/>
    <w:rsid w:val="00447D57"/>
    <w:rsid w:val="004525BA"/>
    <w:rsid w:val="00454142"/>
    <w:rsid w:val="004564ED"/>
    <w:rsid w:val="00461417"/>
    <w:rsid w:val="004715F1"/>
    <w:rsid w:val="00473DDE"/>
    <w:rsid w:val="00474E4B"/>
    <w:rsid w:val="00476518"/>
    <w:rsid w:val="00485DFD"/>
    <w:rsid w:val="004875B4"/>
    <w:rsid w:val="00495F66"/>
    <w:rsid w:val="004A3C6F"/>
    <w:rsid w:val="004A6653"/>
    <w:rsid w:val="004D22C4"/>
    <w:rsid w:val="004F2ADE"/>
    <w:rsid w:val="004F7C40"/>
    <w:rsid w:val="00503DAD"/>
    <w:rsid w:val="0050747B"/>
    <w:rsid w:val="00514EB5"/>
    <w:rsid w:val="005213E5"/>
    <w:rsid w:val="00532B3B"/>
    <w:rsid w:val="00540B1A"/>
    <w:rsid w:val="00547472"/>
    <w:rsid w:val="00547777"/>
    <w:rsid w:val="00550D47"/>
    <w:rsid w:val="0055291C"/>
    <w:rsid w:val="0055502D"/>
    <w:rsid w:val="005569EE"/>
    <w:rsid w:val="00556EE4"/>
    <w:rsid w:val="00557F74"/>
    <w:rsid w:val="00564764"/>
    <w:rsid w:val="00573EA1"/>
    <w:rsid w:val="00576268"/>
    <w:rsid w:val="0058761F"/>
    <w:rsid w:val="0059450F"/>
    <w:rsid w:val="005A4FAB"/>
    <w:rsid w:val="005B0E1E"/>
    <w:rsid w:val="005D5FF4"/>
    <w:rsid w:val="005F1F13"/>
    <w:rsid w:val="00602C38"/>
    <w:rsid w:val="006051F1"/>
    <w:rsid w:val="0061394E"/>
    <w:rsid w:val="00626543"/>
    <w:rsid w:val="00672FD2"/>
    <w:rsid w:val="00674A42"/>
    <w:rsid w:val="00686CBF"/>
    <w:rsid w:val="006877F9"/>
    <w:rsid w:val="006A439C"/>
    <w:rsid w:val="006D412E"/>
    <w:rsid w:val="006E2F70"/>
    <w:rsid w:val="006F5FBB"/>
    <w:rsid w:val="00700308"/>
    <w:rsid w:val="00703861"/>
    <w:rsid w:val="00716E01"/>
    <w:rsid w:val="00756657"/>
    <w:rsid w:val="007630DE"/>
    <w:rsid w:val="00766A7C"/>
    <w:rsid w:val="00773502"/>
    <w:rsid w:val="0077507D"/>
    <w:rsid w:val="00776BB7"/>
    <w:rsid w:val="00794AD9"/>
    <w:rsid w:val="007A023A"/>
    <w:rsid w:val="007B2678"/>
    <w:rsid w:val="007C0AE6"/>
    <w:rsid w:val="007C7B39"/>
    <w:rsid w:val="007D2F09"/>
    <w:rsid w:val="007E4645"/>
    <w:rsid w:val="007E49B3"/>
    <w:rsid w:val="007F690E"/>
    <w:rsid w:val="00806759"/>
    <w:rsid w:val="00823C69"/>
    <w:rsid w:val="00831452"/>
    <w:rsid w:val="0083220D"/>
    <w:rsid w:val="00842931"/>
    <w:rsid w:val="008433BA"/>
    <w:rsid w:val="008463D2"/>
    <w:rsid w:val="008523AA"/>
    <w:rsid w:val="00854980"/>
    <w:rsid w:val="00854B57"/>
    <w:rsid w:val="00864335"/>
    <w:rsid w:val="00867AD2"/>
    <w:rsid w:val="00870305"/>
    <w:rsid w:val="00871075"/>
    <w:rsid w:val="008746B4"/>
    <w:rsid w:val="0088088B"/>
    <w:rsid w:val="00880BEF"/>
    <w:rsid w:val="00883517"/>
    <w:rsid w:val="00891E88"/>
    <w:rsid w:val="008A6F6F"/>
    <w:rsid w:val="008B0DEB"/>
    <w:rsid w:val="008C2B88"/>
    <w:rsid w:val="008C2C7C"/>
    <w:rsid w:val="008E7269"/>
    <w:rsid w:val="009022C0"/>
    <w:rsid w:val="00906F80"/>
    <w:rsid w:val="0091145C"/>
    <w:rsid w:val="00916BC4"/>
    <w:rsid w:val="00925561"/>
    <w:rsid w:val="00930838"/>
    <w:rsid w:val="0093316C"/>
    <w:rsid w:val="00946E42"/>
    <w:rsid w:val="0095436E"/>
    <w:rsid w:val="0098119C"/>
    <w:rsid w:val="00987AB3"/>
    <w:rsid w:val="00995B91"/>
    <w:rsid w:val="009A16EB"/>
    <w:rsid w:val="009A6791"/>
    <w:rsid w:val="009B64B9"/>
    <w:rsid w:val="009B7AC2"/>
    <w:rsid w:val="009C330F"/>
    <w:rsid w:val="009D5023"/>
    <w:rsid w:val="009E05F6"/>
    <w:rsid w:val="009E149C"/>
    <w:rsid w:val="009E1873"/>
    <w:rsid w:val="009F2F1B"/>
    <w:rsid w:val="00A02378"/>
    <w:rsid w:val="00A02623"/>
    <w:rsid w:val="00A04806"/>
    <w:rsid w:val="00A078F0"/>
    <w:rsid w:val="00A2618D"/>
    <w:rsid w:val="00A3736A"/>
    <w:rsid w:val="00A50E5B"/>
    <w:rsid w:val="00A5569B"/>
    <w:rsid w:val="00A64C61"/>
    <w:rsid w:val="00A742B7"/>
    <w:rsid w:val="00A75FF9"/>
    <w:rsid w:val="00AB18B0"/>
    <w:rsid w:val="00AB312B"/>
    <w:rsid w:val="00AB557E"/>
    <w:rsid w:val="00AD21B3"/>
    <w:rsid w:val="00AD6644"/>
    <w:rsid w:val="00AD76A8"/>
    <w:rsid w:val="00AE057B"/>
    <w:rsid w:val="00AE69B0"/>
    <w:rsid w:val="00AF29FA"/>
    <w:rsid w:val="00AF36B0"/>
    <w:rsid w:val="00B117AE"/>
    <w:rsid w:val="00B134F7"/>
    <w:rsid w:val="00B32F04"/>
    <w:rsid w:val="00B66F21"/>
    <w:rsid w:val="00B67144"/>
    <w:rsid w:val="00B74694"/>
    <w:rsid w:val="00B86407"/>
    <w:rsid w:val="00B90128"/>
    <w:rsid w:val="00B97F85"/>
    <w:rsid w:val="00BA291F"/>
    <w:rsid w:val="00BA345E"/>
    <w:rsid w:val="00BA7A0F"/>
    <w:rsid w:val="00BB0EE1"/>
    <w:rsid w:val="00BB3E7C"/>
    <w:rsid w:val="00BB7475"/>
    <w:rsid w:val="00BD4161"/>
    <w:rsid w:val="00BE4D69"/>
    <w:rsid w:val="00BF55FB"/>
    <w:rsid w:val="00C108EA"/>
    <w:rsid w:val="00C11AC0"/>
    <w:rsid w:val="00C142DC"/>
    <w:rsid w:val="00C326AB"/>
    <w:rsid w:val="00C37556"/>
    <w:rsid w:val="00C449A9"/>
    <w:rsid w:val="00C47B3E"/>
    <w:rsid w:val="00C56526"/>
    <w:rsid w:val="00C720D4"/>
    <w:rsid w:val="00C7580F"/>
    <w:rsid w:val="00C814D0"/>
    <w:rsid w:val="00C81555"/>
    <w:rsid w:val="00C81B02"/>
    <w:rsid w:val="00C96F10"/>
    <w:rsid w:val="00CA01F3"/>
    <w:rsid w:val="00CA1EF6"/>
    <w:rsid w:val="00CA719B"/>
    <w:rsid w:val="00CD3D99"/>
    <w:rsid w:val="00CF00CC"/>
    <w:rsid w:val="00CF04A2"/>
    <w:rsid w:val="00D068CF"/>
    <w:rsid w:val="00D06FF2"/>
    <w:rsid w:val="00D116D9"/>
    <w:rsid w:val="00D16A2B"/>
    <w:rsid w:val="00D24866"/>
    <w:rsid w:val="00D40691"/>
    <w:rsid w:val="00D40922"/>
    <w:rsid w:val="00D43612"/>
    <w:rsid w:val="00D57617"/>
    <w:rsid w:val="00D62AE4"/>
    <w:rsid w:val="00D6506C"/>
    <w:rsid w:val="00D731CA"/>
    <w:rsid w:val="00DC23A1"/>
    <w:rsid w:val="00DC424C"/>
    <w:rsid w:val="00DD1363"/>
    <w:rsid w:val="00DD1C79"/>
    <w:rsid w:val="00DE4FDB"/>
    <w:rsid w:val="00DF0EEA"/>
    <w:rsid w:val="00DF4F19"/>
    <w:rsid w:val="00DF7F23"/>
    <w:rsid w:val="00E01341"/>
    <w:rsid w:val="00E1559D"/>
    <w:rsid w:val="00E225A6"/>
    <w:rsid w:val="00E252D7"/>
    <w:rsid w:val="00E329A7"/>
    <w:rsid w:val="00E3795B"/>
    <w:rsid w:val="00E50281"/>
    <w:rsid w:val="00E527A7"/>
    <w:rsid w:val="00E55074"/>
    <w:rsid w:val="00E65E24"/>
    <w:rsid w:val="00E74127"/>
    <w:rsid w:val="00E7430A"/>
    <w:rsid w:val="00E960A8"/>
    <w:rsid w:val="00E9685D"/>
    <w:rsid w:val="00E96D76"/>
    <w:rsid w:val="00EB5586"/>
    <w:rsid w:val="00EC218C"/>
    <w:rsid w:val="00ED5B91"/>
    <w:rsid w:val="00EE260A"/>
    <w:rsid w:val="00EF4B3A"/>
    <w:rsid w:val="00F06EA7"/>
    <w:rsid w:val="00F13544"/>
    <w:rsid w:val="00F14EF6"/>
    <w:rsid w:val="00F17051"/>
    <w:rsid w:val="00F24A58"/>
    <w:rsid w:val="00F25A3E"/>
    <w:rsid w:val="00F25F27"/>
    <w:rsid w:val="00F3694C"/>
    <w:rsid w:val="00F45C1C"/>
    <w:rsid w:val="00F5273C"/>
    <w:rsid w:val="00F5500E"/>
    <w:rsid w:val="00F57C26"/>
    <w:rsid w:val="00F7014D"/>
    <w:rsid w:val="00F77CCA"/>
    <w:rsid w:val="00F818C6"/>
    <w:rsid w:val="00F82799"/>
    <w:rsid w:val="00F86D2D"/>
    <w:rsid w:val="00FF2533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A76D5"/>
  <w15:chartTrackingRefBased/>
  <w15:docId w15:val="{45164C62-2FEF-4BF5-8676-4807A5D0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0F"/>
    <w:pPr>
      <w:ind w:left="72" w:right="72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1003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E100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9500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231A21"/>
    <w:pPr>
      <w:spacing w:before="0" w:after="0" w:line="180" w:lineRule="auto"/>
      <w:ind w:left="0" w:right="0"/>
      <w:contextualSpacing/>
    </w:pPr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3"/>
    <w:rsid w:val="00231A21"/>
    <w:rPr>
      <w:rFonts w:asciiTheme="majorHAnsi" w:eastAsiaTheme="majorEastAsia" w:hAnsiTheme="majorHAnsi" w:cs="Times New Roman (Headings CS)"/>
      <w:caps/>
      <w:color w:val="6628E2" w:themeColor="accent6" w:themeShade="BF"/>
      <w:spacing w:val="20"/>
      <w:kern w:val="28"/>
      <w:sz w:val="60"/>
      <w:szCs w:val="24"/>
    </w:rPr>
  </w:style>
  <w:style w:type="paragraph" w:customStyle="1" w:styleId="FormHeading">
    <w:name w:val="Form Heading"/>
    <w:basedOn w:val="Normal"/>
    <w:uiPriority w:val="4"/>
    <w:qFormat/>
    <w:rsid w:val="00082BEC"/>
    <w:pPr>
      <w:spacing w:before="0" w:after="0" w:line="204" w:lineRule="auto"/>
    </w:pPr>
    <w:rPr>
      <w:rFonts w:asciiTheme="majorHAnsi" w:eastAsiaTheme="majorEastAsia" w:hAnsiTheme="majorHAnsi" w:cs="Times New Roman (Headings CS)"/>
      <w:b/>
      <w:bCs/>
      <w:caps/>
      <w:color w:val="001816" w:themeColor="accent5" w:themeShade="1A"/>
      <w:spacing w:val="20"/>
      <w:sz w:val="16"/>
      <w:szCs w:val="36"/>
    </w:rPr>
  </w:style>
  <w:style w:type="paragraph" w:customStyle="1" w:styleId="DayDate">
    <w:name w:val="Day/Date"/>
    <w:basedOn w:val="Normal"/>
    <w:qFormat/>
    <w:rsid w:val="003F07BC"/>
    <w:pPr>
      <w:framePr w:hSpace="180" w:wrap="around" w:vAnchor="text" w:hAnchor="margin" w:y="108"/>
      <w:spacing w:after="0"/>
    </w:pPr>
    <w:rPr>
      <w:b/>
      <w:caps/>
      <w:color w:val="42159D" w:themeColor="accent6" w:themeShade="80"/>
    </w:rPr>
  </w:style>
  <w:style w:type="table" w:customStyle="1" w:styleId="AssignmentCalendar">
    <w:name w:val="Assignment Calendar"/>
    <w:basedOn w:val="ColorfulGrid-Accent1"/>
    <w:uiPriority w:val="99"/>
    <w:rsid w:val="00B66F21"/>
    <w:pPr>
      <w:ind w:left="72" w:right="72"/>
    </w:pPr>
    <w:tblPr>
      <w:tblBorders>
        <w:top w:val="single" w:sz="2" w:space="0" w:color="9F78ED" w:themeColor="accent6"/>
        <w:left w:val="single" w:sz="2" w:space="0" w:color="9F78ED" w:themeColor="accent6"/>
        <w:bottom w:val="single" w:sz="2" w:space="0" w:color="9F78ED" w:themeColor="accent6"/>
        <w:right w:val="single" w:sz="2" w:space="0" w:color="9F78ED" w:themeColor="accent6"/>
        <w:insideH w:val="single" w:sz="2" w:space="0" w:color="9F78ED" w:themeColor="accent6"/>
        <w:insideV w:val="single" w:sz="2" w:space="0" w:color="9F78ED" w:themeColor="accent6"/>
      </w:tblBorders>
      <w:tblCellMar>
        <w:left w:w="0" w:type="dxa"/>
        <w:right w:w="0" w:type="dxa"/>
      </w:tblCellMar>
    </w:tblPr>
    <w:tcPr>
      <w:shd w:val="clear" w:color="auto" w:fill="FFD5DF" w:themeFill="accent1" w:themeFillTint="33"/>
      <w:vAlign w:val="center"/>
    </w:tcPr>
    <w:tblStylePr w:type="firstRow">
      <w:pPr>
        <w:wordWrap/>
        <w:jc w:val="center"/>
      </w:pPr>
      <w:rPr>
        <w:b/>
        <w:bCs/>
        <w:u w:val="none"/>
      </w:rPr>
      <w:tblPr/>
      <w:tcPr>
        <w:tcBorders>
          <w:top w:val="nil"/>
          <w:left w:val="nil"/>
          <w:bottom w:val="single" w:sz="4" w:space="0" w:color="FF2E62" w:themeColor="accent1"/>
          <w:right w:val="nil"/>
          <w:insideH w:val="nil"/>
          <w:insideV w:val="nil"/>
          <w:tl2br w:val="nil"/>
          <w:tr2bl w:val="nil"/>
        </w:tcBorders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FF2E62" w:themeColor="accent1"/>
          <w:left w:val="nil"/>
          <w:bottom w:val="single" w:sz="4" w:space="0" w:color="FF2E62" w:themeColor="accent1"/>
          <w:right w:val="nil"/>
          <w:insideH w:val="single" w:sz="4" w:space="0" w:color="FF2E62" w:themeColor="accent1"/>
          <w:insideV w:val="nil"/>
          <w:tl2br w:val="nil"/>
          <w:tr2bl w:val="nil"/>
        </w:tcBorders>
        <w:shd w:val="clear" w:color="auto" w:fill="FF52B3" w:themeFill="accent3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FFD5D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Category">
    <w:name w:val="Category"/>
    <w:basedOn w:val="FormHeading"/>
    <w:autoRedefine/>
    <w:qFormat/>
    <w:rsid w:val="009C330F"/>
    <w:pPr>
      <w:jc w:val="center"/>
    </w:pPr>
  </w:style>
  <w:style w:type="paragraph" w:styleId="Date">
    <w:name w:val="Date"/>
    <w:basedOn w:val="Normal"/>
    <w:next w:val="Normal"/>
    <w:link w:val="DateChar"/>
    <w:uiPriority w:val="5"/>
    <w:semiHidden/>
    <w:qFormat/>
    <w:rsid w:val="00831452"/>
    <w:pPr>
      <w:spacing w:before="0" w:after="0"/>
      <w:contextualSpacing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semiHidden/>
    <w:rsid w:val="009C330F"/>
    <w:rPr>
      <w:rFonts w:cs="Times New Roman (Body CS)"/>
      <w:b/>
      <w:bCs/>
      <w:color w:val="auto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9C330F"/>
    <w:pPr>
      <w:spacing w:before="200" w:after="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330F"/>
    <w:rPr>
      <w:rFonts w:cs="Times New Roman (Body CS)"/>
      <w:color w:val="000000" w:themeColor="text1"/>
      <w:spacing w:val="10"/>
      <w:sz w:val="20"/>
    </w:rPr>
  </w:style>
  <w:style w:type="paragraph" w:styleId="Header">
    <w:name w:val="header"/>
    <w:basedOn w:val="Normal"/>
    <w:link w:val="HeaderChar"/>
    <w:uiPriority w:val="99"/>
    <w:semiHidden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30F"/>
    <w:rPr>
      <w:rFonts w:cs="Times New Roman (Body CS)"/>
      <w:color w:val="auto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FF2E62" w:themeColor="accent1"/>
        <w:left w:val="single" w:sz="2" w:space="10" w:color="FF2E62" w:themeColor="accent1"/>
        <w:bottom w:val="single" w:sz="2" w:space="10" w:color="FF2E62" w:themeColor="accent1"/>
        <w:right w:val="single" w:sz="2" w:space="10" w:color="FF2E62" w:themeColor="accent1"/>
      </w:pBdr>
      <w:ind w:left="1152" w:right="1152"/>
    </w:pPr>
    <w:rPr>
      <w:i/>
      <w:iCs/>
      <w:color w:val="FF2E6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</w:rPr>
      <w:tblPr/>
      <w:tcPr>
        <w:shd w:val="clear" w:color="auto" w:fill="FF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10037" w:themeFill="accent1" w:themeFillShade="BF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</w:rPr>
      <w:tblPr/>
      <w:tcPr>
        <w:shd w:val="clear" w:color="auto" w:fill="FFC7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D4F00" w:themeFill="accent2" w:themeFillShade="BF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</w:rPr>
      <w:tblPr/>
      <w:tcPr>
        <w:shd w:val="clear" w:color="auto" w:fill="FFB9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8C" w:themeFill="accent3" w:themeFillShade="BF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</w:rPr>
      <w:tblPr/>
      <w:tcPr>
        <w:shd w:val="clear" w:color="auto" w:fill="E3F9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9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3C70D" w:themeFill="accent4" w:themeFillShade="BF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</w:rPr>
      <w:tblPr/>
      <w:tcPr>
        <w:shd w:val="clear" w:color="auto" w:fill="91FF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FF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B0A4" w:themeFill="accent5" w:themeFillShade="BF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</w:rPr>
      <w:tblPr/>
      <w:tcPr>
        <w:shd w:val="clear" w:color="auto" w:fill="D8C8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8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628E2" w:themeFill="accent6" w:themeFillShade="BF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5400" w:themeFill="accent2" w:themeFillShade="CC"/>
      </w:tcPr>
    </w:tblStylePr>
    <w:tblStylePr w:type="lastRow">
      <w:rPr>
        <w:b/>
        <w:bCs/>
        <w:color w:val="EC5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E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D40E" w:themeFill="accent4" w:themeFillShade="CC"/>
      </w:tcPr>
    </w:tblStylePr>
    <w:tblStylePr w:type="lastRow">
      <w:rPr>
        <w:b/>
        <w:bCs/>
        <w:color w:val="9DD40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94" w:themeFill="accent3" w:themeFillShade="CC"/>
      </w:tcPr>
    </w:tblStylePr>
    <w:tblStylePr w:type="lastRow">
      <w:rPr>
        <w:b/>
        <w:bCs/>
        <w:color w:val="FF0E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F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38E4" w:themeFill="accent6" w:themeFillShade="CC"/>
      </w:tcPr>
    </w:tblStylePr>
    <w:tblStylePr w:type="lastRow">
      <w:rPr>
        <w:b/>
        <w:bCs/>
        <w:color w:val="7238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1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CB0" w:themeFill="accent5" w:themeFillShade="CC"/>
      </w:tcPr>
    </w:tblStylePr>
    <w:tblStylePr w:type="lastRow">
      <w:rPr>
        <w:b/>
        <w:bCs/>
        <w:color w:val="00BC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00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002C" w:themeColor="accent1" w:themeShade="99"/>
          <w:insideV w:val="nil"/>
        </w:tcBorders>
        <w:shd w:val="clear" w:color="auto" w:fill="B400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002C" w:themeFill="accent1" w:themeFillShade="99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96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3F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3F00" w:themeColor="accent2" w:themeShade="99"/>
          <w:insideV w:val="nil"/>
        </w:tcBorders>
        <w:shd w:val="clear" w:color="auto" w:fill="B13F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3F00" w:themeFill="accent2" w:themeFillShade="99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BA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F12B" w:themeColor="accent4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7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70" w:themeColor="accent3" w:themeShade="99"/>
          <w:insideV w:val="nil"/>
        </w:tcBorders>
        <w:shd w:val="clear" w:color="auto" w:fill="CA007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70" w:themeFill="accent3" w:themeFillShade="99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52B3" w:themeColor="accent3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9F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9F0A" w:themeColor="accent4" w:themeShade="99"/>
          <w:insideV w:val="nil"/>
        </w:tcBorders>
        <w:shd w:val="clear" w:color="auto" w:fill="769F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F0A" w:themeFill="accent4" w:themeFillShade="99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DCF8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78ED" w:themeColor="accent6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F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D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D83" w:themeColor="accent5" w:themeShade="99"/>
          <w:insideV w:val="nil"/>
        </w:tcBorders>
        <w:shd w:val="clear" w:color="auto" w:fill="008D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83" w:themeFill="accent5" w:themeFillShade="99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76FF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ECDD" w:themeColor="accent5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9B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9BC" w:themeColor="accent6" w:themeShade="99"/>
          <w:insideV w:val="nil"/>
        </w:tcBorders>
        <w:shd w:val="clear" w:color="auto" w:fill="4F19B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9BC" w:themeFill="accent6" w:themeFillShade="99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CFBB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0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00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3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4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4F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8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84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C7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70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5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0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59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8E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8E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ABC0" w:themeColor="accent1" w:themeTint="66"/>
        <w:left w:val="single" w:sz="4" w:space="0" w:color="FFABC0" w:themeColor="accent1" w:themeTint="66"/>
        <w:bottom w:val="single" w:sz="4" w:space="0" w:color="FFABC0" w:themeColor="accent1" w:themeTint="66"/>
        <w:right w:val="single" w:sz="4" w:space="0" w:color="FFABC0" w:themeColor="accent1" w:themeTint="66"/>
        <w:insideH w:val="single" w:sz="4" w:space="0" w:color="FFABC0" w:themeColor="accent1" w:themeTint="66"/>
        <w:insideV w:val="single" w:sz="4" w:space="0" w:color="FF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C7A9" w:themeColor="accent2" w:themeTint="66"/>
        <w:left w:val="single" w:sz="4" w:space="0" w:color="FFC7A9" w:themeColor="accent2" w:themeTint="66"/>
        <w:bottom w:val="single" w:sz="4" w:space="0" w:color="FFC7A9" w:themeColor="accent2" w:themeTint="66"/>
        <w:right w:val="single" w:sz="4" w:space="0" w:color="FFC7A9" w:themeColor="accent2" w:themeTint="66"/>
        <w:insideH w:val="single" w:sz="4" w:space="0" w:color="FFC7A9" w:themeColor="accent2" w:themeTint="66"/>
        <w:insideV w:val="single" w:sz="4" w:space="0" w:color="FFC7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FB9E0" w:themeColor="accent3" w:themeTint="66"/>
        <w:left w:val="single" w:sz="4" w:space="0" w:color="FFB9E0" w:themeColor="accent3" w:themeTint="66"/>
        <w:bottom w:val="single" w:sz="4" w:space="0" w:color="FFB9E0" w:themeColor="accent3" w:themeTint="66"/>
        <w:right w:val="single" w:sz="4" w:space="0" w:color="FFB9E0" w:themeColor="accent3" w:themeTint="66"/>
        <w:insideH w:val="single" w:sz="4" w:space="0" w:color="FFB9E0" w:themeColor="accent3" w:themeTint="66"/>
        <w:insideV w:val="single" w:sz="4" w:space="0" w:color="FFB9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E3F9A9" w:themeColor="accent4" w:themeTint="66"/>
        <w:left w:val="single" w:sz="4" w:space="0" w:color="E3F9A9" w:themeColor="accent4" w:themeTint="66"/>
        <w:bottom w:val="single" w:sz="4" w:space="0" w:color="E3F9A9" w:themeColor="accent4" w:themeTint="66"/>
        <w:right w:val="single" w:sz="4" w:space="0" w:color="E3F9A9" w:themeColor="accent4" w:themeTint="66"/>
        <w:insideH w:val="single" w:sz="4" w:space="0" w:color="E3F9A9" w:themeColor="accent4" w:themeTint="66"/>
        <w:insideV w:val="single" w:sz="4" w:space="0" w:color="E3F9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1FFF7" w:themeColor="accent5" w:themeTint="66"/>
        <w:left w:val="single" w:sz="4" w:space="0" w:color="91FFF7" w:themeColor="accent5" w:themeTint="66"/>
        <w:bottom w:val="single" w:sz="4" w:space="0" w:color="91FFF7" w:themeColor="accent5" w:themeTint="66"/>
        <w:right w:val="single" w:sz="4" w:space="0" w:color="91FFF7" w:themeColor="accent5" w:themeTint="66"/>
        <w:insideH w:val="single" w:sz="4" w:space="0" w:color="91FFF7" w:themeColor="accent5" w:themeTint="66"/>
        <w:insideV w:val="single" w:sz="4" w:space="0" w:color="91FF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8C8F7" w:themeColor="accent6" w:themeTint="66"/>
        <w:left w:val="single" w:sz="4" w:space="0" w:color="D8C8F7" w:themeColor="accent6" w:themeTint="66"/>
        <w:bottom w:val="single" w:sz="4" w:space="0" w:color="D8C8F7" w:themeColor="accent6" w:themeTint="66"/>
        <w:right w:val="single" w:sz="4" w:space="0" w:color="D8C8F7" w:themeColor="accent6" w:themeTint="66"/>
        <w:insideH w:val="single" w:sz="4" w:space="0" w:color="D8C8F7" w:themeColor="accent6" w:themeTint="66"/>
        <w:insideV w:val="single" w:sz="4" w:space="0" w:color="D8C8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81A0" w:themeColor="accent1" w:themeTint="99"/>
        <w:bottom w:val="single" w:sz="2" w:space="0" w:color="FF81A0" w:themeColor="accent1" w:themeTint="99"/>
        <w:insideH w:val="single" w:sz="2" w:space="0" w:color="FF81A0" w:themeColor="accent1" w:themeTint="99"/>
        <w:insideV w:val="single" w:sz="2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1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1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AC7E" w:themeColor="accent2" w:themeTint="99"/>
        <w:bottom w:val="single" w:sz="2" w:space="0" w:color="FFAC7E" w:themeColor="accent2" w:themeTint="99"/>
        <w:insideH w:val="single" w:sz="2" w:space="0" w:color="FFAC7E" w:themeColor="accent2" w:themeTint="99"/>
        <w:insideV w:val="single" w:sz="2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F97D0" w:themeColor="accent3" w:themeTint="99"/>
        <w:bottom w:val="single" w:sz="2" w:space="0" w:color="FF97D0" w:themeColor="accent3" w:themeTint="99"/>
        <w:insideH w:val="single" w:sz="2" w:space="0" w:color="FF97D0" w:themeColor="accent3" w:themeTint="99"/>
        <w:insideV w:val="single" w:sz="2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7D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7D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D5F67F" w:themeColor="accent4" w:themeTint="99"/>
        <w:bottom w:val="single" w:sz="2" w:space="0" w:color="D5F67F" w:themeColor="accent4" w:themeTint="99"/>
        <w:insideH w:val="single" w:sz="2" w:space="0" w:color="D5F67F" w:themeColor="accent4" w:themeTint="99"/>
        <w:insideV w:val="single" w:sz="2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F6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F6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5AFFF4" w:themeColor="accent5" w:themeTint="99"/>
        <w:bottom w:val="single" w:sz="2" w:space="0" w:color="5AFFF4" w:themeColor="accent5" w:themeTint="99"/>
        <w:insideH w:val="single" w:sz="2" w:space="0" w:color="5AFFF4" w:themeColor="accent5" w:themeTint="99"/>
        <w:insideV w:val="single" w:sz="2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FF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FF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5ADF4" w:themeColor="accent6" w:themeTint="99"/>
        <w:bottom w:val="single" w:sz="2" w:space="0" w:color="C5ADF4" w:themeColor="accent6" w:themeTint="99"/>
        <w:insideH w:val="single" w:sz="2" w:space="0" w:color="C5ADF4" w:themeColor="accent6" w:themeTint="99"/>
        <w:insideV w:val="single" w:sz="2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AD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AD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E62" w:themeFill="accent1"/>
      </w:tcPr>
    </w:tblStylePr>
    <w:tblStylePr w:type="band1Vert">
      <w:tblPr/>
      <w:tcPr>
        <w:shd w:val="clear" w:color="auto" w:fill="FFABC0" w:themeFill="accent1" w:themeFillTint="66"/>
      </w:tcPr>
    </w:tblStylePr>
    <w:tblStylePr w:type="band1Horz">
      <w:tblPr/>
      <w:tcPr>
        <w:shd w:val="clear" w:color="auto" w:fill="FF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629" w:themeFill="accent2"/>
      </w:tcPr>
    </w:tblStylePr>
    <w:tblStylePr w:type="band1Vert">
      <w:tblPr/>
      <w:tcPr>
        <w:shd w:val="clear" w:color="auto" w:fill="FFC7A9" w:themeFill="accent2" w:themeFillTint="66"/>
      </w:tcPr>
    </w:tblStylePr>
    <w:tblStylePr w:type="band1Horz">
      <w:tblPr/>
      <w:tcPr>
        <w:shd w:val="clear" w:color="auto" w:fill="FFC7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2B3" w:themeFill="accent3"/>
      </w:tcPr>
    </w:tblStylePr>
    <w:tblStylePr w:type="band1Vert">
      <w:tblPr/>
      <w:tcPr>
        <w:shd w:val="clear" w:color="auto" w:fill="FFB9E0" w:themeFill="accent3" w:themeFillTint="66"/>
      </w:tcPr>
    </w:tblStylePr>
    <w:tblStylePr w:type="band1Horz">
      <w:tblPr/>
      <w:tcPr>
        <w:shd w:val="clear" w:color="auto" w:fill="FFB9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C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F12B" w:themeFill="accent4"/>
      </w:tcPr>
    </w:tblStylePr>
    <w:tblStylePr w:type="band1Vert">
      <w:tblPr/>
      <w:tcPr>
        <w:shd w:val="clear" w:color="auto" w:fill="E3F9A9" w:themeFill="accent4" w:themeFillTint="66"/>
      </w:tcPr>
    </w:tblStylePr>
    <w:tblStylePr w:type="band1Horz">
      <w:tblPr/>
      <w:tcPr>
        <w:shd w:val="clear" w:color="auto" w:fill="E3F9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F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ECDD" w:themeFill="accent5"/>
      </w:tcPr>
    </w:tblStylePr>
    <w:tblStylePr w:type="band1Vert">
      <w:tblPr/>
      <w:tcPr>
        <w:shd w:val="clear" w:color="auto" w:fill="91FFF7" w:themeFill="accent5" w:themeFillTint="66"/>
      </w:tcPr>
    </w:tblStylePr>
    <w:tblStylePr w:type="band1Horz">
      <w:tblPr/>
      <w:tcPr>
        <w:shd w:val="clear" w:color="auto" w:fill="91FF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3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78ED" w:themeFill="accent6"/>
      </w:tcPr>
    </w:tblStylePr>
    <w:tblStylePr w:type="band1Vert">
      <w:tblPr/>
      <w:tcPr>
        <w:shd w:val="clear" w:color="auto" w:fill="D8C8F7" w:themeFill="accent6" w:themeFillTint="66"/>
      </w:tcPr>
    </w:tblStylePr>
    <w:tblStylePr w:type="band1Horz">
      <w:tblPr/>
      <w:tcPr>
        <w:shd w:val="clear" w:color="auto" w:fill="D8C8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  <w:insideV w:val="single" w:sz="4" w:space="0" w:color="FF81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bottom w:val="single" w:sz="4" w:space="0" w:color="FF81A0" w:themeColor="accent1" w:themeTint="99"/>
        </w:tcBorders>
      </w:tcPr>
    </w:tblStylePr>
    <w:tblStylePr w:type="nwCell">
      <w:tblPr/>
      <w:tcPr>
        <w:tcBorders>
          <w:bottom w:val="single" w:sz="4" w:space="0" w:color="FF81A0" w:themeColor="accent1" w:themeTint="99"/>
        </w:tcBorders>
      </w:tcPr>
    </w:tblStylePr>
    <w:tblStylePr w:type="seCell">
      <w:tblPr/>
      <w:tcPr>
        <w:tcBorders>
          <w:top w:val="single" w:sz="4" w:space="0" w:color="FF81A0" w:themeColor="accent1" w:themeTint="99"/>
        </w:tcBorders>
      </w:tcPr>
    </w:tblStylePr>
    <w:tblStylePr w:type="swCell">
      <w:tblPr/>
      <w:tcPr>
        <w:tcBorders>
          <w:top w:val="single" w:sz="4" w:space="0" w:color="FF81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  <w:insideV w:val="single" w:sz="4" w:space="0" w:color="FFAC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bottom w:val="single" w:sz="4" w:space="0" w:color="FFAC7E" w:themeColor="accent2" w:themeTint="99"/>
        </w:tcBorders>
      </w:tcPr>
    </w:tblStylePr>
    <w:tblStylePr w:type="nwCell">
      <w:tblPr/>
      <w:tcPr>
        <w:tcBorders>
          <w:bottom w:val="single" w:sz="4" w:space="0" w:color="FFAC7E" w:themeColor="accent2" w:themeTint="99"/>
        </w:tcBorders>
      </w:tcPr>
    </w:tblStylePr>
    <w:tblStylePr w:type="seCell">
      <w:tblPr/>
      <w:tcPr>
        <w:tcBorders>
          <w:top w:val="single" w:sz="4" w:space="0" w:color="FFAC7E" w:themeColor="accent2" w:themeTint="99"/>
        </w:tcBorders>
      </w:tcPr>
    </w:tblStylePr>
    <w:tblStylePr w:type="swCell">
      <w:tblPr/>
      <w:tcPr>
        <w:tcBorders>
          <w:top w:val="single" w:sz="4" w:space="0" w:color="FFAC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  <w:insideV w:val="single" w:sz="4" w:space="0" w:color="FF97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bottom w:val="single" w:sz="4" w:space="0" w:color="FF97D0" w:themeColor="accent3" w:themeTint="99"/>
        </w:tcBorders>
      </w:tcPr>
    </w:tblStylePr>
    <w:tblStylePr w:type="nwCell">
      <w:tblPr/>
      <w:tcPr>
        <w:tcBorders>
          <w:bottom w:val="single" w:sz="4" w:space="0" w:color="FF97D0" w:themeColor="accent3" w:themeTint="99"/>
        </w:tcBorders>
      </w:tcPr>
    </w:tblStylePr>
    <w:tblStylePr w:type="seCell">
      <w:tblPr/>
      <w:tcPr>
        <w:tcBorders>
          <w:top w:val="single" w:sz="4" w:space="0" w:color="FF97D0" w:themeColor="accent3" w:themeTint="99"/>
        </w:tcBorders>
      </w:tcPr>
    </w:tblStylePr>
    <w:tblStylePr w:type="swCell">
      <w:tblPr/>
      <w:tcPr>
        <w:tcBorders>
          <w:top w:val="single" w:sz="4" w:space="0" w:color="FF97D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  <w:insideV w:val="single" w:sz="4" w:space="0" w:color="D5F6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bottom w:val="single" w:sz="4" w:space="0" w:color="D5F67F" w:themeColor="accent4" w:themeTint="99"/>
        </w:tcBorders>
      </w:tcPr>
    </w:tblStylePr>
    <w:tblStylePr w:type="nwCell">
      <w:tblPr/>
      <w:tcPr>
        <w:tcBorders>
          <w:bottom w:val="single" w:sz="4" w:space="0" w:color="D5F67F" w:themeColor="accent4" w:themeTint="99"/>
        </w:tcBorders>
      </w:tcPr>
    </w:tblStylePr>
    <w:tblStylePr w:type="seCell">
      <w:tblPr/>
      <w:tcPr>
        <w:tcBorders>
          <w:top w:val="single" w:sz="4" w:space="0" w:color="D5F67F" w:themeColor="accent4" w:themeTint="99"/>
        </w:tcBorders>
      </w:tcPr>
    </w:tblStylePr>
    <w:tblStylePr w:type="swCell">
      <w:tblPr/>
      <w:tcPr>
        <w:tcBorders>
          <w:top w:val="single" w:sz="4" w:space="0" w:color="D5F6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  <w:insideV w:val="single" w:sz="4" w:space="0" w:color="5AFF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bottom w:val="single" w:sz="4" w:space="0" w:color="5AFFF4" w:themeColor="accent5" w:themeTint="99"/>
        </w:tcBorders>
      </w:tcPr>
    </w:tblStylePr>
    <w:tblStylePr w:type="nwCell">
      <w:tblPr/>
      <w:tcPr>
        <w:tcBorders>
          <w:bottom w:val="single" w:sz="4" w:space="0" w:color="5AFFF4" w:themeColor="accent5" w:themeTint="99"/>
        </w:tcBorders>
      </w:tcPr>
    </w:tblStylePr>
    <w:tblStylePr w:type="seCell">
      <w:tblPr/>
      <w:tcPr>
        <w:tcBorders>
          <w:top w:val="single" w:sz="4" w:space="0" w:color="5AFFF4" w:themeColor="accent5" w:themeTint="99"/>
        </w:tcBorders>
      </w:tcPr>
    </w:tblStylePr>
    <w:tblStylePr w:type="swCell">
      <w:tblPr/>
      <w:tcPr>
        <w:tcBorders>
          <w:top w:val="single" w:sz="4" w:space="0" w:color="5AFF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  <w:insideV w:val="single" w:sz="4" w:space="0" w:color="C5AD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bottom w:val="single" w:sz="4" w:space="0" w:color="C5ADF4" w:themeColor="accent6" w:themeTint="99"/>
        </w:tcBorders>
      </w:tcPr>
    </w:tblStylePr>
    <w:tblStylePr w:type="nwCell">
      <w:tblPr/>
      <w:tcPr>
        <w:tcBorders>
          <w:bottom w:val="single" w:sz="4" w:space="0" w:color="C5ADF4" w:themeColor="accent6" w:themeTint="99"/>
        </w:tcBorders>
      </w:tcPr>
    </w:tblStylePr>
    <w:tblStylePr w:type="seCell">
      <w:tblPr/>
      <w:tcPr>
        <w:tcBorders>
          <w:top w:val="single" w:sz="4" w:space="0" w:color="C5ADF4" w:themeColor="accent6" w:themeTint="99"/>
        </w:tcBorders>
      </w:tcPr>
    </w:tblStylePr>
    <w:tblStylePr w:type="swCell">
      <w:tblPr/>
      <w:tcPr>
        <w:tcBorders>
          <w:top w:val="single" w:sz="4" w:space="0" w:color="C5ADF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30F"/>
    <w:rPr>
      <w:rFonts w:asciiTheme="majorHAnsi" w:eastAsiaTheme="majorEastAsia" w:hAnsiTheme="majorHAnsi" w:cstheme="majorBidi"/>
      <w:color w:val="E10037" w:themeColor="accent1" w:themeShade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E1003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E100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9500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9500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FF2E6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FF2E62" w:themeColor="accent1"/>
        <w:bottom w:val="single" w:sz="4" w:space="10" w:color="FF2E62" w:themeColor="accent1"/>
      </w:pBdr>
      <w:spacing w:before="360" w:after="360"/>
      <w:ind w:left="864" w:right="864"/>
      <w:jc w:val="center"/>
    </w:pPr>
    <w:rPr>
      <w:i/>
      <w:iCs/>
      <w:color w:val="FF2E6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FF2E6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FF2E6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B557E"/>
    <w:pPr>
      <w:spacing w:before="0" w:after="0"/>
    </w:pPr>
    <w:tblPr>
      <w:tblStyleRowBandSize w:val="1"/>
      <w:tblStyleColBandSize w:val="1"/>
      <w:tblBorders>
        <w:top w:val="single" w:sz="8" w:space="0" w:color="00B0A4" w:themeColor="accent5" w:themeShade="BF"/>
        <w:left w:val="single" w:sz="8" w:space="0" w:color="00B0A4" w:themeColor="accent5" w:themeShade="BF"/>
        <w:bottom w:val="single" w:sz="8" w:space="0" w:color="00B0A4" w:themeColor="accent5" w:themeShade="BF"/>
        <w:right w:val="single" w:sz="8" w:space="0" w:color="00B0A4" w:themeColor="accent5" w:themeShade="BF"/>
        <w:insideH w:val="single" w:sz="8" w:space="0" w:color="00B0A4" w:themeColor="accent5" w:themeShade="BF"/>
        <w:insideV w:val="single" w:sz="8" w:space="0" w:color="00B0A4" w:themeColor="accent5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1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H w:val="nil"/>
          <w:insideV w:val="single" w:sz="8" w:space="0" w:color="FF2E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  <w:shd w:val="clear" w:color="auto" w:fill="FFCBD8" w:themeFill="accent1" w:themeFillTint="3F"/>
      </w:tcPr>
    </w:tblStylePr>
    <w:tblStylePr w:type="band2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  <w:insideV w:val="single" w:sz="8" w:space="0" w:color="FF2E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1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H w:val="nil"/>
          <w:insideV w:val="single" w:sz="8" w:space="0" w:color="FF76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  <w:shd w:val="clear" w:color="auto" w:fill="FFDCCA" w:themeFill="accent2" w:themeFillTint="3F"/>
      </w:tcPr>
    </w:tblStylePr>
    <w:tblStylePr w:type="band2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  <w:insideV w:val="single" w:sz="8" w:space="0" w:color="FF762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1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H w:val="nil"/>
          <w:insideV w:val="single" w:sz="8" w:space="0" w:color="FF52B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  <w:shd w:val="clear" w:color="auto" w:fill="FFD4EB" w:themeFill="accent3" w:themeFillTint="3F"/>
      </w:tcPr>
    </w:tblStylePr>
    <w:tblStylePr w:type="band2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  <w:insideV w:val="single" w:sz="8" w:space="0" w:color="FF52B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1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H w:val="nil"/>
          <w:insideV w:val="single" w:sz="8" w:space="0" w:color="BAF12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  <w:shd w:val="clear" w:color="auto" w:fill="EDFBCA" w:themeFill="accent4" w:themeFillTint="3F"/>
      </w:tcPr>
    </w:tblStylePr>
    <w:tblStylePr w:type="band2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  <w:insideV w:val="single" w:sz="8" w:space="0" w:color="BAF12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1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H w:val="nil"/>
          <w:insideV w:val="single" w:sz="8" w:space="0" w:color="00ECD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  <w:shd w:val="clear" w:color="auto" w:fill="BBFFFA" w:themeFill="accent5" w:themeFillTint="3F"/>
      </w:tcPr>
    </w:tblStylePr>
    <w:tblStylePr w:type="band2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  <w:insideV w:val="single" w:sz="8" w:space="0" w:color="00ECD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1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H w:val="nil"/>
          <w:insideV w:val="single" w:sz="8" w:space="0" w:color="9F78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  <w:shd w:val="clear" w:color="auto" w:fill="E7DDFA" w:themeFill="accent6" w:themeFillTint="3F"/>
      </w:tcPr>
    </w:tblStylePr>
    <w:tblStylePr w:type="band2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  <w:insideV w:val="single" w:sz="8" w:space="0" w:color="9F78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  <w:tblStylePr w:type="band1Horz">
      <w:tblPr/>
      <w:tcPr>
        <w:tcBorders>
          <w:top w:val="single" w:sz="8" w:space="0" w:color="FF2E62" w:themeColor="accent1"/>
          <w:left w:val="single" w:sz="8" w:space="0" w:color="FF2E62" w:themeColor="accent1"/>
          <w:bottom w:val="single" w:sz="8" w:space="0" w:color="FF2E62" w:themeColor="accent1"/>
          <w:right w:val="single" w:sz="8" w:space="0" w:color="FF2E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  <w:tblStylePr w:type="band1Horz">
      <w:tblPr/>
      <w:tcPr>
        <w:tcBorders>
          <w:top w:val="single" w:sz="8" w:space="0" w:color="FF7629" w:themeColor="accent2"/>
          <w:left w:val="single" w:sz="8" w:space="0" w:color="FF7629" w:themeColor="accent2"/>
          <w:bottom w:val="single" w:sz="8" w:space="0" w:color="FF7629" w:themeColor="accent2"/>
          <w:right w:val="single" w:sz="8" w:space="0" w:color="FF762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  <w:tblStylePr w:type="band1Horz">
      <w:tblPr/>
      <w:tcPr>
        <w:tcBorders>
          <w:top w:val="single" w:sz="8" w:space="0" w:color="FF52B3" w:themeColor="accent3"/>
          <w:left w:val="single" w:sz="8" w:space="0" w:color="FF52B3" w:themeColor="accent3"/>
          <w:bottom w:val="single" w:sz="8" w:space="0" w:color="FF52B3" w:themeColor="accent3"/>
          <w:right w:val="single" w:sz="8" w:space="0" w:color="FF52B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  <w:tblStylePr w:type="band1Horz">
      <w:tblPr/>
      <w:tcPr>
        <w:tcBorders>
          <w:top w:val="single" w:sz="8" w:space="0" w:color="BAF12B" w:themeColor="accent4"/>
          <w:left w:val="single" w:sz="8" w:space="0" w:color="BAF12B" w:themeColor="accent4"/>
          <w:bottom w:val="single" w:sz="8" w:space="0" w:color="BAF12B" w:themeColor="accent4"/>
          <w:right w:val="single" w:sz="8" w:space="0" w:color="BAF12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  <w:tblStylePr w:type="band1Horz">
      <w:tblPr/>
      <w:tcPr>
        <w:tcBorders>
          <w:top w:val="single" w:sz="8" w:space="0" w:color="00ECDD" w:themeColor="accent5"/>
          <w:left w:val="single" w:sz="8" w:space="0" w:color="00ECDD" w:themeColor="accent5"/>
          <w:bottom w:val="single" w:sz="8" w:space="0" w:color="00ECDD" w:themeColor="accent5"/>
          <w:right w:val="single" w:sz="8" w:space="0" w:color="00ECD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  <w:tblStylePr w:type="band1Horz">
      <w:tblPr/>
      <w:tcPr>
        <w:tcBorders>
          <w:top w:val="single" w:sz="8" w:space="0" w:color="9F78ED" w:themeColor="accent6"/>
          <w:left w:val="single" w:sz="8" w:space="0" w:color="9F78ED" w:themeColor="accent6"/>
          <w:bottom w:val="single" w:sz="8" w:space="0" w:color="9F78ED" w:themeColor="accent6"/>
          <w:right w:val="single" w:sz="8" w:space="0" w:color="9F78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E10037" w:themeColor="accent1" w:themeShade="BF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E62" w:themeColor="accent1"/>
          <w:left w:val="nil"/>
          <w:bottom w:val="single" w:sz="8" w:space="0" w:color="FF2E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DD4F00" w:themeColor="accent2" w:themeShade="BF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29" w:themeColor="accent2"/>
          <w:left w:val="nil"/>
          <w:bottom w:val="single" w:sz="8" w:space="0" w:color="FF76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FC008C" w:themeColor="accent3" w:themeShade="BF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B3" w:themeColor="accent3"/>
          <w:left w:val="nil"/>
          <w:bottom w:val="single" w:sz="8" w:space="0" w:color="FF52B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93C70D" w:themeColor="accent4" w:themeShade="BF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F12B" w:themeColor="accent4"/>
          <w:left w:val="nil"/>
          <w:bottom w:val="single" w:sz="8" w:space="0" w:color="BAF12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00B0A4" w:themeColor="accent5" w:themeShade="BF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ECDD" w:themeColor="accent5"/>
          <w:left w:val="nil"/>
          <w:bottom w:val="single" w:sz="8" w:space="0" w:color="00EC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6628E2" w:themeColor="accent6" w:themeShade="BF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78ED" w:themeColor="accent6"/>
          <w:left w:val="nil"/>
          <w:bottom w:val="single" w:sz="8" w:space="0" w:color="9F78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1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F6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FF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AD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bottom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bottom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bottom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bottom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bottom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bottom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2E62" w:themeColor="accent1"/>
        <w:left w:val="single" w:sz="4" w:space="0" w:color="FF2E62" w:themeColor="accent1"/>
        <w:bottom w:val="single" w:sz="4" w:space="0" w:color="FF2E62" w:themeColor="accent1"/>
        <w:right w:val="single" w:sz="4" w:space="0" w:color="FF2E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E62" w:themeColor="accent1"/>
          <w:right w:val="single" w:sz="4" w:space="0" w:color="FF2E62" w:themeColor="accent1"/>
        </w:tcBorders>
      </w:tcPr>
    </w:tblStylePr>
    <w:tblStylePr w:type="band1Horz">
      <w:tblPr/>
      <w:tcPr>
        <w:tcBorders>
          <w:top w:val="single" w:sz="4" w:space="0" w:color="FF2E62" w:themeColor="accent1"/>
          <w:bottom w:val="single" w:sz="4" w:space="0" w:color="FF2E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E62" w:themeColor="accent1"/>
          <w:left w:val="nil"/>
        </w:tcBorders>
      </w:tcPr>
    </w:tblStylePr>
    <w:tblStylePr w:type="swCell">
      <w:tblPr/>
      <w:tcPr>
        <w:tcBorders>
          <w:top w:val="double" w:sz="4" w:space="0" w:color="FF2E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7629" w:themeColor="accent2"/>
        <w:left w:val="single" w:sz="4" w:space="0" w:color="FF7629" w:themeColor="accent2"/>
        <w:bottom w:val="single" w:sz="4" w:space="0" w:color="FF7629" w:themeColor="accent2"/>
        <w:right w:val="single" w:sz="4" w:space="0" w:color="FF762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629" w:themeColor="accent2"/>
          <w:right w:val="single" w:sz="4" w:space="0" w:color="FF7629" w:themeColor="accent2"/>
        </w:tcBorders>
      </w:tcPr>
    </w:tblStylePr>
    <w:tblStylePr w:type="band1Horz">
      <w:tblPr/>
      <w:tcPr>
        <w:tcBorders>
          <w:top w:val="single" w:sz="4" w:space="0" w:color="FF7629" w:themeColor="accent2"/>
          <w:bottom w:val="single" w:sz="4" w:space="0" w:color="FF762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629" w:themeColor="accent2"/>
          <w:left w:val="nil"/>
        </w:tcBorders>
      </w:tcPr>
    </w:tblStylePr>
    <w:tblStylePr w:type="swCell">
      <w:tblPr/>
      <w:tcPr>
        <w:tcBorders>
          <w:top w:val="double" w:sz="4" w:space="0" w:color="FF762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F52B3" w:themeColor="accent3"/>
        <w:left w:val="single" w:sz="4" w:space="0" w:color="FF52B3" w:themeColor="accent3"/>
        <w:bottom w:val="single" w:sz="4" w:space="0" w:color="FF52B3" w:themeColor="accent3"/>
        <w:right w:val="single" w:sz="4" w:space="0" w:color="FF52B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2B3" w:themeColor="accent3"/>
          <w:right w:val="single" w:sz="4" w:space="0" w:color="FF52B3" w:themeColor="accent3"/>
        </w:tcBorders>
      </w:tcPr>
    </w:tblStylePr>
    <w:tblStylePr w:type="band1Horz">
      <w:tblPr/>
      <w:tcPr>
        <w:tcBorders>
          <w:top w:val="single" w:sz="4" w:space="0" w:color="FF52B3" w:themeColor="accent3"/>
          <w:bottom w:val="single" w:sz="4" w:space="0" w:color="FF52B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2B3" w:themeColor="accent3"/>
          <w:left w:val="nil"/>
        </w:tcBorders>
      </w:tcPr>
    </w:tblStylePr>
    <w:tblStylePr w:type="swCell">
      <w:tblPr/>
      <w:tcPr>
        <w:tcBorders>
          <w:top w:val="double" w:sz="4" w:space="0" w:color="FF52B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AF12B" w:themeColor="accent4"/>
        <w:left w:val="single" w:sz="4" w:space="0" w:color="BAF12B" w:themeColor="accent4"/>
        <w:bottom w:val="single" w:sz="4" w:space="0" w:color="BAF12B" w:themeColor="accent4"/>
        <w:right w:val="single" w:sz="4" w:space="0" w:color="BAF12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F12B" w:themeColor="accent4"/>
          <w:right w:val="single" w:sz="4" w:space="0" w:color="BAF12B" w:themeColor="accent4"/>
        </w:tcBorders>
      </w:tcPr>
    </w:tblStylePr>
    <w:tblStylePr w:type="band1Horz">
      <w:tblPr/>
      <w:tcPr>
        <w:tcBorders>
          <w:top w:val="single" w:sz="4" w:space="0" w:color="BAF12B" w:themeColor="accent4"/>
          <w:bottom w:val="single" w:sz="4" w:space="0" w:color="BAF12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F12B" w:themeColor="accent4"/>
          <w:left w:val="nil"/>
        </w:tcBorders>
      </w:tcPr>
    </w:tblStylePr>
    <w:tblStylePr w:type="swCell">
      <w:tblPr/>
      <w:tcPr>
        <w:tcBorders>
          <w:top w:val="double" w:sz="4" w:space="0" w:color="BAF12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ECDD" w:themeColor="accent5"/>
        <w:left w:val="single" w:sz="4" w:space="0" w:color="00ECDD" w:themeColor="accent5"/>
        <w:bottom w:val="single" w:sz="4" w:space="0" w:color="00ECDD" w:themeColor="accent5"/>
        <w:right w:val="single" w:sz="4" w:space="0" w:color="00EC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ECDD" w:themeColor="accent5"/>
          <w:right w:val="single" w:sz="4" w:space="0" w:color="00ECDD" w:themeColor="accent5"/>
        </w:tcBorders>
      </w:tcPr>
    </w:tblStylePr>
    <w:tblStylePr w:type="band1Horz">
      <w:tblPr/>
      <w:tcPr>
        <w:tcBorders>
          <w:top w:val="single" w:sz="4" w:space="0" w:color="00ECDD" w:themeColor="accent5"/>
          <w:bottom w:val="single" w:sz="4" w:space="0" w:color="00EC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ECDD" w:themeColor="accent5"/>
          <w:left w:val="nil"/>
        </w:tcBorders>
      </w:tcPr>
    </w:tblStylePr>
    <w:tblStylePr w:type="swCell">
      <w:tblPr/>
      <w:tcPr>
        <w:tcBorders>
          <w:top w:val="double" w:sz="4" w:space="0" w:color="00ECD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F78ED" w:themeColor="accent6"/>
        <w:left w:val="single" w:sz="4" w:space="0" w:color="9F78ED" w:themeColor="accent6"/>
        <w:bottom w:val="single" w:sz="4" w:space="0" w:color="9F78ED" w:themeColor="accent6"/>
        <w:right w:val="single" w:sz="4" w:space="0" w:color="9F78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78ED" w:themeColor="accent6"/>
          <w:right w:val="single" w:sz="4" w:space="0" w:color="9F78ED" w:themeColor="accent6"/>
        </w:tcBorders>
      </w:tcPr>
    </w:tblStylePr>
    <w:tblStylePr w:type="band1Horz">
      <w:tblPr/>
      <w:tcPr>
        <w:tcBorders>
          <w:top w:val="single" w:sz="4" w:space="0" w:color="9F78ED" w:themeColor="accent6"/>
          <w:bottom w:val="single" w:sz="4" w:space="0" w:color="9F78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78ED" w:themeColor="accent6"/>
          <w:left w:val="nil"/>
        </w:tcBorders>
      </w:tcPr>
    </w:tblStylePr>
    <w:tblStylePr w:type="swCell">
      <w:tblPr/>
      <w:tcPr>
        <w:tcBorders>
          <w:top w:val="double" w:sz="4" w:space="0" w:color="9F78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81A0" w:themeColor="accent1" w:themeTint="99"/>
        <w:left w:val="single" w:sz="4" w:space="0" w:color="FF81A0" w:themeColor="accent1" w:themeTint="99"/>
        <w:bottom w:val="single" w:sz="4" w:space="0" w:color="FF81A0" w:themeColor="accent1" w:themeTint="99"/>
        <w:right w:val="single" w:sz="4" w:space="0" w:color="FF81A0" w:themeColor="accent1" w:themeTint="99"/>
        <w:insideH w:val="single" w:sz="4" w:space="0" w:color="FF81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E62" w:themeColor="accent1"/>
          <w:left w:val="single" w:sz="4" w:space="0" w:color="FF2E62" w:themeColor="accent1"/>
          <w:bottom w:val="single" w:sz="4" w:space="0" w:color="FF2E62" w:themeColor="accent1"/>
          <w:right w:val="single" w:sz="4" w:space="0" w:color="FF2E62" w:themeColor="accent1"/>
          <w:insideH w:val="nil"/>
        </w:tcBorders>
        <w:shd w:val="clear" w:color="auto" w:fill="FF2E62" w:themeFill="accent1"/>
      </w:tcPr>
    </w:tblStylePr>
    <w:tblStylePr w:type="lastRow">
      <w:rPr>
        <w:b/>
        <w:bCs/>
      </w:rPr>
      <w:tblPr/>
      <w:tcPr>
        <w:tcBorders>
          <w:top w:val="double" w:sz="4" w:space="0" w:color="FF81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AC7E" w:themeColor="accent2" w:themeTint="99"/>
        <w:left w:val="single" w:sz="4" w:space="0" w:color="FFAC7E" w:themeColor="accent2" w:themeTint="99"/>
        <w:bottom w:val="single" w:sz="4" w:space="0" w:color="FFAC7E" w:themeColor="accent2" w:themeTint="99"/>
        <w:right w:val="single" w:sz="4" w:space="0" w:color="FFAC7E" w:themeColor="accent2" w:themeTint="99"/>
        <w:insideH w:val="single" w:sz="4" w:space="0" w:color="FFAC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29" w:themeColor="accent2"/>
          <w:left w:val="single" w:sz="4" w:space="0" w:color="FF7629" w:themeColor="accent2"/>
          <w:bottom w:val="single" w:sz="4" w:space="0" w:color="FF7629" w:themeColor="accent2"/>
          <w:right w:val="single" w:sz="4" w:space="0" w:color="FF7629" w:themeColor="accent2"/>
          <w:insideH w:val="nil"/>
        </w:tcBorders>
        <w:shd w:val="clear" w:color="auto" w:fill="FF7629" w:themeFill="accent2"/>
      </w:tcPr>
    </w:tblStylePr>
    <w:tblStylePr w:type="lastRow">
      <w:rPr>
        <w:b/>
        <w:bCs/>
      </w:rPr>
      <w:tblPr/>
      <w:tcPr>
        <w:tcBorders>
          <w:top w:val="double" w:sz="4" w:space="0" w:color="FFAC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F97D0" w:themeColor="accent3" w:themeTint="99"/>
        <w:left w:val="single" w:sz="4" w:space="0" w:color="FF97D0" w:themeColor="accent3" w:themeTint="99"/>
        <w:bottom w:val="single" w:sz="4" w:space="0" w:color="FF97D0" w:themeColor="accent3" w:themeTint="99"/>
        <w:right w:val="single" w:sz="4" w:space="0" w:color="FF97D0" w:themeColor="accent3" w:themeTint="99"/>
        <w:insideH w:val="single" w:sz="4" w:space="0" w:color="FF97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2B3" w:themeColor="accent3"/>
          <w:left w:val="single" w:sz="4" w:space="0" w:color="FF52B3" w:themeColor="accent3"/>
          <w:bottom w:val="single" w:sz="4" w:space="0" w:color="FF52B3" w:themeColor="accent3"/>
          <w:right w:val="single" w:sz="4" w:space="0" w:color="FF52B3" w:themeColor="accent3"/>
          <w:insideH w:val="nil"/>
        </w:tcBorders>
        <w:shd w:val="clear" w:color="auto" w:fill="FF52B3" w:themeFill="accent3"/>
      </w:tcPr>
    </w:tblStylePr>
    <w:tblStylePr w:type="lastRow">
      <w:rPr>
        <w:b/>
        <w:bCs/>
      </w:rPr>
      <w:tblPr/>
      <w:tcPr>
        <w:tcBorders>
          <w:top w:val="double" w:sz="4" w:space="0" w:color="FF9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D5F67F" w:themeColor="accent4" w:themeTint="99"/>
        <w:left w:val="single" w:sz="4" w:space="0" w:color="D5F67F" w:themeColor="accent4" w:themeTint="99"/>
        <w:bottom w:val="single" w:sz="4" w:space="0" w:color="D5F67F" w:themeColor="accent4" w:themeTint="99"/>
        <w:right w:val="single" w:sz="4" w:space="0" w:color="D5F67F" w:themeColor="accent4" w:themeTint="99"/>
        <w:insideH w:val="single" w:sz="4" w:space="0" w:color="D5F6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F12B" w:themeColor="accent4"/>
          <w:left w:val="single" w:sz="4" w:space="0" w:color="BAF12B" w:themeColor="accent4"/>
          <w:bottom w:val="single" w:sz="4" w:space="0" w:color="BAF12B" w:themeColor="accent4"/>
          <w:right w:val="single" w:sz="4" w:space="0" w:color="BAF12B" w:themeColor="accent4"/>
          <w:insideH w:val="nil"/>
        </w:tcBorders>
        <w:shd w:val="clear" w:color="auto" w:fill="BAF12B" w:themeFill="accent4"/>
      </w:tcPr>
    </w:tblStylePr>
    <w:tblStylePr w:type="lastRow">
      <w:rPr>
        <w:b/>
        <w:bCs/>
      </w:rPr>
      <w:tblPr/>
      <w:tcPr>
        <w:tcBorders>
          <w:top w:val="double" w:sz="4" w:space="0" w:color="D5F6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5AFFF4" w:themeColor="accent5" w:themeTint="99"/>
        <w:left w:val="single" w:sz="4" w:space="0" w:color="5AFFF4" w:themeColor="accent5" w:themeTint="99"/>
        <w:bottom w:val="single" w:sz="4" w:space="0" w:color="5AFFF4" w:themeColor="accent5" w:themeTint="99"/>
        <w:right w:val="single" w:sz="4" w:space="0" w:color="5AFFF4" w:themeColor="accent5" w:themeTint="99"/>
        <w:insideH w:val="single" w:sz="4" w:space="0" w:color="5AFF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ECDD" w:themeColor="accent5"/>
          <w:left w:val="single" w:sz="4" w:space="0" w:color="00ECDD" w:themeColor="accent5"/>
          <w:bottom w:val="single" w:sz="4" w:space="0" w:color="00ECDD" w:themeColor="accent5"/>
          <w:right w:val="single" w:sz="4" w:space="0" w:color="00ECDD" w:themeColor="accent5"/>
          <w:insideH w:val="nil"/>
        </w:tcBorders>
        <w:shd w:val="clear" w:color="auto" w:fill="00ECDD" w:themeFill="accent5"/>
      </w:tcPr>
    </w:tblStylePr>
    <w:tblStylePr w:type="lastRow">
      <w:rPr>
        <w:b/>
        <w:bCs/>
      </w:rPr>
      <w:tblPr/>
      <w:tcPr>
        <w:tcBorders>
          <w:top w:val="double" w:sz="4" w:space="0" w:color="5AFF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5ADF4" w:themeColor="accent6" w:themeTint="99"/>
        <w:left w:val="single" w:sz="4" w:space="0" w:color="C5ADF4" w:themeColor="accent6" w:themeTint="99"/>
        <w:bottom w:val="single" w:sz="4" w:space="0" w:color="C5ADF4" w:themeColor="accent6" w:themeTint="99"/>
        <w:right w:val="single" w:sz="4" w:space="0" w:color="C5ADF4" w:themeColor="accent6" w:themeTint="99"/>
        <w:insideH w:val="single" w:sz="4" w:space="0" w:color="C5AD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78ED" w:themeColor="accent6"/>
          <w:left w:val="single" w:sz="4" w:space="0" w:color="9F78ED" w:themeColor="accent6"/>
          <w:bottom w:val="single" w:sz="4" w:space="0" w:color="9F78ED" w:themeColor="accent6"/>
          <w:right w:val="single" w:sz="4" w:space="0" w:color="9F78ED" w:themeColor="accent6"/>
          <w:insideH w:val="nil"/>
        </w:tcBorders>
        <w:shd w:val="clear" w:color="auto" w:fill="9F78ED" w:themeFill="accent6"/>
      </w:tcPr>
    </w:tblStylePr>
    <w:tblStylePr w:type="lastRow">
      <w:rPr>
        <w:b/>
        <w:bCs/>
      </w:rPr>
      <w:tblPr/>
      <w:tcPr>
        <w:tcBorders>
          <w:top w:val="double" w:sz="4" w:space="0" w:color="C5AD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E62" w:themeColor="accent1"/>
        <w:left w:val="single" w:sz="24" w:space="0" w:color="FF2E62" w:themeColor="accent1"/>
        <w:bottom w:val="single" w:sz="24" w:space="0" w:color="FF2E62" w:themeColor="accent1"/>
        <w:right w:val="single" w:sz="24" w:space="0" w:color="FF2E62" w:themeColor="accent1"/>
      </w:tblBorders>
    </w:tblPr>
    <w:tcPr>
      <w:shd w:val="clear" w:color="auto" w:fill="FF2E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629" w:themeColor="accent2"/>
        <w:left w:val="single" w:sz="24" w:space="0" w:color="FF7629" w:themeColor="accent2"/>
        <w:bottom w:val="single" w:sz="24" w:space="0" w:color="FF7629" w:themeColor="accent2"/>
        <w:right w:val="single" w:sz="24" w:space="0" w:color="FF7629" w:themeColor="accent2"/>
      </w:tblBorders>
    </w:tblPr>
    <w:tcPr>
      <w:shd w:val="clear" w:color="auto" w:fill="FF762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2B3" w:themeColor="accent3"/>
        <w:left w:val="single" w:sz="24" w:space="0" w:color="FF52B3" w:themeColor="accent3"/>
        <w:bottom w:val="single" w:sz="24" w:space="0" w:color="FF52B3" w:themeColor="accent3"/>
        <w:right w:val="single" w:sz="24" w:space="0" w:color="FF52B3" w:themeColor="accent3"/>
      </w:tblBorders>
    </w:tblPr>
    <w:tcPr>
      <w:shd w:val="clear" w:color="auto" w:fill="FF52B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F12B" w:themeColor="accent4"/>
        <w:left w:val="single" w:sz="24" w:space="0" w:color="BAF12B" w:themeColor="accent4"/>
        <w:bottom w:val="single" w:sz="24" w:space="0" w:color="BAF12B" w:themeColor="accent4"/>
        <w:right w:val="single" w:sz="24" w:space="0" w:color="BAF12B" w:themeColor="accent4"/>
      </w:tblBorders>
    </w:tblPr>
    <w:tcPr>
      <w:shd w:val="clear" w:color="auto" w:fill="BAF12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ECDD" w:themeColor="accent5"/>
        <w:left w:val="single" w:sz="24" w:space="0" w:color="00ECDD" w:themeColor="accent5"/>
        <w:bottom w:val="single" w:sz="24" w:space="0" w:color="00ECDD" w:themeColor="accent5"/>
        <w:right w:val="single" w:sz="24" w:space="0" w:color="00ECDD" w:themeColor="accent5"/>
      </w:tblBorders>
    </w:tblPr>
    <w:tcPr>
      <w:shd w:val="clear" w:color="auto" w:fill="00ECD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78ED" w:themeColor="accent6"/>
        <w:left w:val="single" w:sz="24" w:space="0" w:color="9F78ED" w:themeColor="accent6"/>
        <w:bottom w:val="single" w:sz="24" w:space="0" w:color="9F78ED" w:themeColor="accent6"/>
        <w:right w:val="single" w:sz="24" w:space="0" w:color="9F78ED" w:themeColor="accent6"/>
      </w:tblBorders>
    </w:tblPr>
    <w:tcPr>
      <w:shd w:val="clear" w:color="auto" w:fill="9F78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  <w:tblBorders>
        <w:top w:val="single" w:sz="4" w:space="0" w:color="FF2E62" w:themeColor="accent1"/>
        <w:bottom w:val="single" w:sz="4" w:space="0" w:color="FF2E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2E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  <w:tblBorders>
        <w:top w:val="single" w:sz="4" w:space="0" w:color="FF7629" w:themeColor="accent2"/>
        <w:bottom w:val="single" w:sz="4" w:space="0" w:color="FF762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762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  <w:tblBorders>
        <w:top w:val="single" w:sz="4" w:space="0" w:color="FF52B3" w:themeColor="accent3"/>
        <w:bottom w:val="single" w:sz="4" w:space="0" w:color="FF52B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52B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  <w:tblBorders>
        <w:top w:val="single" w:sz="4" w:space="0" w:color="BAF12B" w:themeColor="accent4"/>
        <w:bottom w:val="single" w:sz="4" w:space="0" w:color="BAF12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F12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  <w:tblBorders>
        <w:top w:val="single" w:sz="4" w:space="0" w:color="00ECDD" w:themeColor="accent5"/>
        <w:bottom w:val="single" w:sz="4" w:space="0" w:color="00ECD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ECD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  <w:tblBorders>
        <w:top w:val="single" w:sz="4" w:space="0" w:color="9F78ED" w:themeColor="accent6"/>
        <w:bottom w:val="single" w:sz="4" w:space="0" w:color="9F78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F78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E1003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E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E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E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E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5DF" w:themeFill="accent1" w:themeFillTint="33"/>
      </w:tcPr>
    </w:tblStylePr>
    <w:tblStylePr w:type="band1Horz">
      <w:tblPr/>
      <w:tcPr>
        <w:shd w:val="clear" w:color="auto" w:fill="FF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DD4F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62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62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62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62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3D4" w:themeFill="accent2" w:themeFillTint="33"/>
      </w:tcPr>
    </w:tblStylePr>
    <w:tblStylePr w:type="band1Horz">
      <w:tblPr/>
      <w:tcPr>
        <w:shd w:val="clear" w:color="auto" w:fill="FF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FC00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2B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2B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2B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2B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CEF" w:themeFill="accent3" w:themeFillTint="33"/>
      </w:tcPr>
    </w:tblStylePr>
    <w:tblStylePr w:type="band1Horz">
      <w:tblPr/>
      <w:tcPr>
        <w:shd w:val="clear" w:color="auto" w:fill="FFDC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93C7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F12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F12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F12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F12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CD4" w:themeFill="accent4" w:themeFillTint="33"/>
      </w:tcPr>
    </w:tblStylePr>
    <w:tblStylePr w:type="band1Horz">
      <w:tblPr/>
      <w:tcPr>
        <w:shd w:val="clear" w:color="auto" w:fill="F1FC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00B0A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ECD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ECD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ECD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ECD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FFFB" w:themeFill="accent5" w:themeFillTint="33"/>
      </w:tcPr>
    </w:tblStylePr>
    <w:tblStylePr w:type="band1Horz">
      <w:tblPr/>
      <w:tcPr>
        <w:shd w:val="clear" w:color="auto" w:fill="C8FF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6628E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78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78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78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78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3FB" w:themeFill="accent6" w:themeFillTint="33"/>
      </w:tcPr>
    </w:tblStylePr>
    <w:tblStylePr w:type="band1Horz">
      <w:tblPr/>
      <w:tcPr>
        <w:shd w:val="clear" w:color="auto" w:fill="EBE3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  <w:insideV w:val="single" w:sz="8" w:space="0" w:color="FF6289" w:themeColor="accent1" w:themeTint="BF"/>
      </w:tblBorders>
    </w:tblPr>
    <w:tcPr>
      <w:shd w:val="clear" w:color="auto" w:fill="FF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shd w:val="clear" w:color="auto" w:fill="FF96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  <w:insideV w:val="single" w:sz="8" w:space="0" w:color="FF975E" w:themeColor="accent2" w:themeTint="BF"/>
      </w:tblBorders>
    </w:tblPr>
    <w:tcPr>
      <w:shd w:val="clear" w:color="auto" w:fill="FF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5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shd w:val="clear" w:color="auto" w:fill="FFBA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  <w:insideV w:val="single" w:sz="8" w:space="0" w:color="FF7DC5" w:themeColor="accent3" w:themeTint="BF"/>
      </w:tblBorders>
    </w:tblPr>
    <w:tcPr>
      <w:shd w:val="clear" w:color="auto" w:fill="FFD4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shd w:val="clear" w:color="auto" w:fill="FFA8D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  <w:insideV w:val="single" w:sz="8" w:space="0" w:color="CBF460" w:themeColor="accent4" w:themeTint="BF"/>
      </w:tblBorders>
    </w:tblPr>
    <w:tcPr>
      <w:shd w:val="clear" w:color="auto" w:fill="EDFB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F4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shd w:val="clear" w:color="auto" w:fill="DCF8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  <w:insideV w:val="single" w:sz="8" w:space="0" w:color="31FFF1" w:themeColor="accent5" w:themeTint="BF"/>
      </w:tblBorders>
    </w:tblPr>
    <w:tcPr>
      <w:shd w:val="clear" w:color="auto" w:fill="BBFF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FF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shd w:val="clear" w:color="auto" w:fill="76FFF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  <w:insideV w:val="single" w:sz="8" w:space="0" w:color="B799F1" w:themeColor="accent6" w:themeTint="BF"/>
      </w:tblBorders>
    </w:tblPr>
    <w:tcPr>
      <w:shd w:val="clear" w:color="auto" w:fill="E7DD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9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shd w:val="clear" w:color="auto" w:fill="CFBB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  <w:insideH w:val="single" w:sz="8" w:space="0" w:color="FF2E62" w:themeColor="accent1"/>
        <w:insideV w:val="single" w:sz="8" w:space="0" w:color="FF2E62" w:themeColor="accent1"/>
      </w:tblBorders>
    </w:tblPr>
    <w:tcPr>
      <w:shd w:val="clear" w:color="auto" w:fill="FF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DF" w:themeFill="accent1" w:themeFillTint="33"/>
      </w:tcPr>
    </w:tblStylePr>
    <w:tblStylePr w:type="band1Vert">
      <w:tblPr/>
      <w:tcPr>
        <w:shd w:val="clear" w:color="auto" w:fill="FF96B0" w:themeFill="accent1" w:themeFillTint="7F"/>
      </w:tcPr>
    </w:tblStylePr>
    <w:tblStylePr w:type="band1Horz">
      <w:tblPr/>
      <w:tcPr>
        <w:tcBorders>
          <w:insideH w:val="single" w:sz="6" w:space="0" w:color="FF2E62" w:themeColor="accent1"/>
          <w:insideV w:val="single" w:sz="6" w:space="0" w:color="FF2E62" w:themeColor="accent1"/>
        </w:tcBorders>
        <w:shd w:val="clear" w:color="auto" w:fill="FF96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  <w:insideH w:val="single" w:sz="8" w:space="0" w:color="FF7629" w:themeColor="accent2"/>
        <w:insideV w:val="single" w:sz="8" w:space="0" w:color="FF7629" w:themeColor="accent2"/>
      </w:tblBorders>
    </w:tblPr>
    <w:tcPr>
      <w:shd w:val="clear" w:color="auto" w:fill="FF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D4" w:themeFill="accent2" w:themeFillTint="33"/>
      </w:tcPr>
    </w:tblStylePr>
    <w:tblStylePr w:type="band1Vert">
      <w:tblPr/>
      <w:tcPr>
        <w:shd w:val="clear" w:color="auto" w:fill="FFBA94" w:themeFill="accent2" w:themeFillTint="7F"/>
      </w:tcPr>
    </w:tblStylePr>
    <w:tblStylePr w:type="band1Horz">
      <w:tblPr/>
      <w:tcPr>
        <w:tcBorders>
          <w:insideH w:val="single" w:sz="6" w:space="0" w:color="FF7629" w:themeColor="accent2"/>
          <w:insideV w:val="single" w:sz="6" w:space="0" w:color="FF7629" w:themeColor="accent2"/>
        </w:tcBorders>
        <w:shd w:val="clear" w:color="auto" w:fill="FFBA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  <w:insideH w:val="single" w:sz="8" w:space="0" w:color="FF52B3" w:themeColor="accent3"/>
        <w:insideV w:val="single" w:sz="8" w:space="0" w:color="FF52B3" w:themeColor="accent3"/>
      </w:tblBorders>
    </w:tblPr>
    <w:tcPr>
      <w:shd w:val="clear" w:color="auto" w:fill="FFD4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EF" w:themeFill="accent3" w:themeFillTint="33"/>
      </w:tcPr>
    </w:tblStylePr>
    <w:tblStylePr w:type="band1Vert">
      <w:tblPr/>
      <w:tcPr>
        <w:shd w:val="clear" w:color="auto" w:fill="FFA8D8" w:themeFill="accent3" w:themeFillTint="7F"/>
      </w:tcPr>
    </w:tblStylePr>
    <w:tblStylePr w:type="band1Horz">
      <w:tblPr/>
      <w:tcPr>
        <w:tcBorders>
          <w:insideH w:val="single" w:sz="6" w:space="0" w:color="FF52B3" w:themeColor="accent3"/>
          <w:insideV w:val="single" w:sz="6" w:space="0" w:color="FF52B3" w:themeColor="accent3"/>
        </w:tcBorders>
        <w:shd w:val="clear" w:color="auto" w:fill="FFA8D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  <w:insideH w:val="single" w:sz="8" w:space="0" w:color="BAF12B" w:themeColor="accent4"/>
        <w:insideV w:val="single" w:sz="8" w:space="0" w:color="BAF12B" w:themeColor="accent4"/>
      </w:tblBorders>
    </w:tblPr>
    <w:tcPr>
      <w:shd w:val="clear" w:color="auto" w:fill="EDFB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CD4" w:themeFill="accent4" w:themeFillTint="33"/>
      </w:tcPr>
    </w:tblStylePr>
    <w:tblStylePr w:type="band1Vert">
      <w:tblPr/>
      <w:tcPr>
        <w:shd w:val="clear" w:color="auto" w:fill="DCF895" w:themeFill="accent4" w:themeFillTint="7F"/>
      </w:tcPr>
    </w:tblStylePr>
    <w:tblStylePr w:type="band1Horz">
      <w:tblPr/>
      <w:tcPr>
        <w:tcBorders>
          <w:insideH w:val="single" w:sz="6" w:space="0" w:color="BAF12B" w:themeColor="accent4"/>
          <w:insideV w:val="single" w:sz="6" w:space="0" w:color="BAF12B" w:themeColor="accent4"/>
        </w:tcBorders>
        <w:shd w:val="clear" w:color="auto" w:fill="DCF8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  <w:insideH w:val="single" w:sz="8" w:space="0" w:color="00ECDD" w:themeColor="accent5"/>
        <w:insideV w:val="single" w:sz="8" w:space="0" w:color="00ECDD" w:themeColor="accent5"/>
      </w:tblBorders>
    </w:tblPr>
    <w:tcPr>
      <w:shd w:val="clear" w:color="auto" w:fill="BBFF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FF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FFB" w:themeFill="accent5" w:themeFillTint="33"/>
      </w:tcPr>
    </w:tblStylePr>
    <w:tblStylePr w:type="band1Vert">
      <w:tblPr/>
      <w:tcPr>
        <w:shd w:val="clear" w:color="auto" w:fill="76FFF5" w:themeFill="accent5" w:themeFillTint="7F"/>
      </w:tcPr>
    </w:tblStylePr>
    <w:tblStylePr w:type="band1Horz">
      <w:tblPr/>
      <w:tcPr>
        <w:tcBorders>
          <w:insideH w:val="single" w:sz="6" w:space="0" w:color="00ECDD" w:themeColor="accent5"/>
          <w:insideV w:val="single" w:sz="6" w:space="0" w:color="00ECDD" w:themeColor="accent5"/>
        </w:tcBorders>
        <w:shd w:val="clear" w:color="auto" w:fill="76FF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  <w:insideH w:val="single" w:sz="8" w:space="0" w:color="9F78ED" w:themeColor="accent6"/>
        <w:insideV w:val="single" w:sz="8" w:space="0" w:color="9F78ED" w:themeColor="accent6"/>
      </w:tblBorders>
    </w:tblPr>
    <w:tcPr>
      <w:shd w:val="clear" w:color="auto" w:fill="E7DD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FB" w:themeFill="accent6" w:themeFillTint="33"/>
      </w:tcPr>
    </w:tblStylePr>
    <w:tblStylePr w:type="band1Vert">
      <w:tblPr/>
      <w:tcPr>
        <w:shd w:val="clear" w:color="auto" w:fill="CFBBF6" w:themeFill="accent6" w:themeFillTint="7F"/>
      </w:tcPr>
    </w:tblStylePr>
    <w:tblStylePr w:type="band1Horz">
      <w:tblPr/>
      <w:tcPr>
        <w:tcBorders>
          <w:insideH w:val="single" w:sz="6" w:space="0" w:color="9F78ED" w:themeColor="accent6"/>
          <w:insideV w:val="single" w:sz="6" w:space="0" w:color="9F78ED" w:themeColor="accent6"/>
        </w:tcBorders>
        <w:shd w:val="clear" w:color="auto" w:fill="CFBB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E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B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D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D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B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F12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F8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F8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FF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ECD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FF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FFF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D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78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B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BF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bottom w:val="single" w:sz="8" w:space="0" w:color="FF2E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E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E62" w:themeColor="accent1"/>
          <w:bottom w:val="single" w:sz="8" w:space="0" w:color="FF2E62" w:themeColor="accent1"/>
        </w:tcBorders>
      </w:tc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shd w:val="clear" w:color="auto" w:fill="FF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bottom w:val="single" w:sz="8" w:space="0" w:color="FF76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62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629" w:themeColor="accent2"/>
          <w:bottom w:val="single" w:sz="8" w:space="0" w:color="FF7629" w:themeColor="accent2"/>
        </w:tcBorders>
      </w:tc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shd w:val="clear" w:color="auto" w:fill="FF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bottom w:val="single" w:sz="8" w:space="0" w:color="FF52B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B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B3" w:themeColor="accent3"/>
          <w:bottom w:val="single" w:sz="8" w:space="0" w:color="FF52B3" w:themeColor="accent3"/>
        </w:tcBorders>
      </w:tc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shd w:val="clear" w:color="auto" w:fill="FFD4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bottom w:val="single" w:sz="8" w:space="0" w:color="BAF12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F12B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F12B" w:themeColor="accent4"/>
          <w:bottom w:val="single" w:sz="8" w:space="0" w:color="BAF12B" w:themeColor="accent4"/>
        </w:tcBorders>
      </w:tc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shd w:val="clear" w:color="auto" w:fill="EDFB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bottom w:val="single" w:sz="8" w:space="0" w:color="00ECD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ECDD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ECDD" w:themeColor="accent5"/>
          <w:bottom w:val="single" w:sz="8" w:space="0" w:color="00ECDD" w:themeColor="accent5"/>
        </w:tcBorders>
      </w:tc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shd w:val="clear" w:color="auto" w:fill="BBFF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bottom w:val="single" w:sz="8" w:space="0" w:color="9F78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78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78ED" w:themeColor="accent6"/>
          <w:bottom w:val="single" w:sz="8" w:space="0" w:color="9F78ED" w:themeColor="accent6"/>
        </w:tcBorders>
      </w:tc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shd w:val="clear" w:color="auto" w:fill="E7DD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E62" w:themeColor="accent1"/>
        <w:left w:val="single" w:sz="8" w:space="0" w:color="FF2E62" w:themeColor="accent1"/>
        <w:bottom w:val="single" w:sz="8" w:space="0" w:color="FF2E62" w:themeColor="accent1"/>
        <w:right w:val="single" w:sz="8" w:space="0" w:color="FF2E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E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E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E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629" w:themeColor="accent2"/>
        <w:left w:val="single" w:sz="8" w:space="0" w:color="FF7629" w:themeColor="accent2"/>
        <w:bottom w:val="single" w:sz="8" w:space="0" w:color="FF7629" w:themeColor="accent2"/>
        <w:right w:val="single" w:sz="8" w:space="0" w:color="FF76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6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6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6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B3" w:themeColor="accent3"/>
        <w:left w:val="single" w:sz="8" w:space="0" w:color="FF52B3" w:themeColor="accent3"/>
        <w:bottom w:val="single" w:sz="8" w:space="0" w:color="FF52B3" w:themeColor="accent3"/>
        <w:right w:val="single" w:sz="8" w:space="0" w:color="FF52B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B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B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B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F12B" w:themeColor="accent4"/>
        <w:left w:val="single" w:sz="8" w:space="0" w:color="BAF12B" w:themeColor="accent4"/>
        <w:bottom w:val="single" w:sz="8" w:space="0" w:color="BAF12B" w:themeColor="accent4"/>
        <w:right w:val="single" w:sz="8" w:space="0" w:color="BAF12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F12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F12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F12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B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B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ECDD" w:themeColor="accent5"/>
        <w:left w:val="single" w:sz="8" w:space="0" w:color="00ECDD" w:themeColor="accent5"/>
        <w:bottom w:val="single" w:sz="8" w:space="0" w:color="00ECDD" w:themeColor="accent5"/>
        <w:right w:val="single" w:sz="8" w:space="0" w:color="00ECD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EC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ECD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ECD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F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FF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78ED" w:themeColor="accent6"/>
        <w:left w:val="single" w:sz="8" w:space="0" w:color="9F78ED" w:themeColor="accent6"/>
        <w:bottom w:val="single" w:sz="8" w:space="0" w:color="9F78ED" w:themeColor="accent6"/>
        <w:right w:val="single" w:sz="8" w:space="0" w:color="9F78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78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78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78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D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D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6289" w:themeColor="accent1" w:themeTint="BF"/>
        <w:left w:val="single" w:sz="8" w:space="0" w:color="FF6289" w:themeColor="accent1" w:themeTint="BF"/>
        <w:bottom w:val="single" w:sz="8" w:space="0" w:color="FF6289" w:themeColor="accent1" w:themeTint="BF"/>
        <w:right w:val="single" w:sz="8" w:space="0" w:color="FF6289" w:themeColor="accent1" w:themeTint="BF"/>
        <w:insideH w:val="single" w:sz="8" w:space="0" w:color="FF62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89" w:themeColor="accent1" w:themeTint="BF"/>
          <w:left w:val="single" w:sz="8" w:space="0" w:color="FF6289" w:themeColor="accent1" w:themeTint="BF"/>
          <w:bottom w:val="single" w:sz="8" w:space="0" w:color="FF6289" w:themeColor="accent1" w:themeTint="BF"/>
          <w:right w:val="single" w:sz="8" w:space="0" w:color="FF62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975E" w:themeColor="accent2" w:themeTint="BF"/>
        <w:left w:val="single" w:sz="8" w:space="0" w:color="FF975E" w:themeColor="accent2" w:themeTint="BF"/>
        <w:bottom w:val="single" w:sz="8" w:space="0" w:color="FF975E" w:themeColor="accent2" w:themeTint="BF"/>
        <w:right w:val="single" w:sz="8" w:space="0" w:color="FF975E" w:themeColor="accent2" w:themeTint="BF"/>
        <w:insideH w:val="single" w:sz="8" w:space="0" w:color="FF975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5E" w:themeColor="accent2" w:themeTint="BF"/>
          <w:left w:val="single" w:sz="8" w:space="0" w:color="FF975E" w:themeColor="accent2" w:themeTint="BF"/>
          <w:bottom w:val="single" w:sz="8" w:space="0" w:color="FF975E" w:themeColor="accent2" w:themeTint="BF"/>
          <w:right w:val="single" w:sz="8" w:space="0" w:color="FF975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7DC5" w:themeColor="accent3" w:themeTint="BF"/>
        <w:left w:val="single" w:sz="8" w:space="0" w:color="FF7DC5" w:themeColor="accent3" w:themeTint="BF"/>
        <w:bottom w:val="single" w:sz="8" w:space="0" w:color="FF7DC5" w:themeColor="accent3" w:themeTint="BF"/>
        <w:right w:val="single" w:sz="8" w:space="0" w:color="FF7DC5" w:themeColor="accent3" w:themeTint="BF"/>
        <w:insideH w:val="single" w:sz="8" w:space="0" w:color="FF7D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C5" w:themeColor="accent3" w:themeTint="BF"/>
          <w:left w:val="single" w:sz="8" w:space="0" w:color="FF7DC5" w:themeColor="accent3" w:themeTint="BF"/>
          <w:bottom w:val="single" w:sz="8" w:space="0" w:color="FF7DC5" w:themeColor="accent3" w:themeTint="BF"/>
          <w:right w:val="single" w:sz="8" w:space="0" w:color="FF7D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CBF460" w:themeColor="accent4" w:themeTint="BF"/>
        <w:left w:val="single" w:sz="8" w:space="0" w:color="CBF460" w:themeColor="accent4" w:themeTint="BF"/>
        <w:bottom w:val="single" w:sz="8" w:space="0" w:color="CBF460" w:themeColor="accent4" w:themeTint="BF"/>
        <w:right w:val="single" w:sz="8" w:space="0" w:color="CBF460" w:themeColor="accent4" w:themeTint="BF"/>
        <w:insideH w:val="single" w:sz="8" w:space="0" w:color="CBF4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F460" w:themeColor="accent4" w:themeTint="BF"/>
          <w:left w:val="single" w:sz="8" w:space="0" w:color="CBF460" w:themeColor="accent4" w:themeTint="BF"/>
          <w:bottom w:val="single" w:sz="8" w:space="0" w:color="CBF460" w:themeColor="accent4" w:themeTint="BF"/>
          <w:right w:val="single" w:sz="8" w:space="0" w:color="CBF4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B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31FFF1" w:themeColor="accent5" w:themeTint="BF"/>
        <w:left w:val="single" w:sz="8" w:space="0" w:color="31FFF1" w:themeColor="accent5" w:themeTint="BF"/>
        <w:bottom w:val="single" w:sz="8" w:space="0" w:color="31FFF1" w:themeColor="accent5" w:themeTint="BF"/>
        <w:right w:val="single" w:sz="8" w:space="0" w:color="31FFF1" w:themeColor="accent5" w:themeTint="BF"/>
        <w:insideH w:val="single" w:sz="8" w:space="0" w:color="31FF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FFF1" w:themeColor="accent5" w:themeTint="BF"/>
          <w:left w:val="single" w:sz="8" w:space="0" w:color="31FFF1" w:themeColor="accent5" w:themeTint="BF"/>
          <w:bottom w:val="single" w:sz="8" w:space="0" w:color="31FFF1" w:themeColor="accent5" w:themeTint="BF"/>
          <w:right w:val="single" w:sz="8" w:space="0" w:color="31FF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F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799F1" w:themeColor="accent6" w:themeTint="BF"/>
        <w:left w:val="single" w:sz="8" w:space="0" w:color="B799F1" w:themeColor="accent6" w:themeTint="BF"/>
        <w:bottom w:val="single" w:sz="8" w:space="0" w:color="B799F1" w:themeColor="accent6" w:themeTint="BF"/>
        <w:right w:val="single" w:sz="8" w:space="0" w:color="B799F1" w:themeColor="accent6" w:themeTint="BF"/>
        <w:insideH w:val="single" w:sz="8" w:space="0" w:color="B799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9F1" w:themeColor="accent6" w:themeTint="BF"/>
          <w:left w:val="single" w:sz="8" w:space="0" w:color="B799F1" w:themeColor="accent6" w:themeTint="BF"/>
          <w:bottom w:val="single" w:sz="8" w:space="0" w:color="B799F1" w:themeColor="accent6" w:themeTint="BF"/>
          <w:right w:val="single" w:sz="8" w:space="0" w:color="B799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D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E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6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B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F12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ECD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78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CF5"/>
    <w:pPr>
      <w:spacing w:after="0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auto"/>
    </w:tc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  <w:style w:type="paragraph" w:customStyle="1" w:styleId="Info">
    <w:name w:val="Info"/>
    <w:basedOn w:val="FormHeading"/>
    <w:qFormat/>
    <w:rsid w:val="00547472"/>
    <w:rPr>
      <w:caps w:val="0"/>
      <w:color w:val="42159D" w:themeColor="accent6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kissick\AppData\Roaming\Microsoft\Templates\Weekly%20assignment%20sheet%20(color,%20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8AAEBAE9D04B35BDFFD6E55915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8F75-4DA3-4C37-A3BA-99893B831A94}"/>
      </w:docPartPr>
      <w:docPartBody>
        <w:p w:rsidR="00085FEF" w:rsidRDefault="00085FEF">
          <w:pPr>
            <w:pStyle w:val="BB8AAEBAE9D04B35BDFFD6E559158B36"/>
          </w:pPr>
          <w:r w:rsidRPr="00E3795B">
            <w:t>Weekly assignments</w:t>
          </w:r>
        </w:p>
      </w:docPartBody>
    </w:docPart>
    <w:docPart>
      <w:docPartPr>
        <w:name w:val="07F9010477E74EEDA6DC0C64B2CA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8E9D-04A7-4E1F-870A-4250332331C9}"/>
      </w:docPartPr>
      <w:docPartBody>
        <w:p w:rsidR="00085FEF" w:rsidRDefault="00085FEF">
          <w:pPr>
            <w:pStyle w:val="07F9010477E74EEDA6DC0C64B2CA3384"/>
          </w:pPr>
          <w:r w:rsidRPr="00E3795B">
            <w:t>Name:</w:t>
          </w:r>
        </w:p>
      </w:docPartBody>
    </w:docPart>
    <w:docPart>
      <w:docPartPr>
        <w:name w:val="3136192A5A71497B814D12B4E13C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16F1-D68D-45DA-8970-7722FCB9EF8D}"/>
      </w:docPartPr>
      <w:docPartBody>
        <w:p w:rsidR="00085FEF" w:rsidRDefault="00085FEF">
          <w:pPr>
            <w:pStyle w:val="3136192A5A71497B814D12B4E13CA001"/>
          </w:pPr>
          <w:r w:rsidRPr="00E3795B">
            <w:t>Month:</w:t>
          </w:r>
        </w:p>
      </w:docPartBody>
    </w:docPart>
    <w:docPart>
      <w:docPartPr>
        <w:name w:val="6EB23DFBB89049958A61A5AE8BD8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33FF-FC12-4901-9338-A72A41D4E965}"/>
      </w:docPartPr>
      <w:docPartBody>
        <w:p w:rsidR="00085FEF" w:rsidRDefault="00085FEF">
          <w:pPr>
            <w:pStyle w:val="6EB23DFBB89049958A61A5AE8BD833DA"/>
          </w:pPr>
          <w:r w:rsidRPr="00E3795B">
            <w:t>Year:</w:t>
          </w:r>
        </w:p>
      </w:docPartBody>
    </w:docPart>
    <w:docPart>
      <w:docPartPr>
        <w:name w:val="B5CCD3915120414A8303066F85291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9A19-7EC5-4EBC-9230-03144A4DDE31}"/>
      </w:docPartPr>
      <w:docPartBody>
        <w:p w:rsidR="00085FEF" w:rsidRDefault="00085FEF">
          <w:pPr>
            <w:pStyle w:val="B5CCD3915120414A8303066F85291E91"/>
          </w:pPr>
          <w:r w:rsidRPr="0098119C">
            <w:t>mon</w:t>
          </w:r>
        </w:p>
      </w:docPartBody>
    </w:docPart>
    <w:docPart>
      <w:docPartPr>
        <w:name w:val="01BBB9A9254B49F0968C17CEC17C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5142-79A1-4385-B5CD-66D6F33D8832}"/>
      </w:docPartPr>
      <w:docPartBody>
        <w:p w:rsidR="00085FEF" w:rsidRDefault="00085FEF">
          <w:pPr>
            <w:pStyle w:val="01BBB9A9254B49F0968C17CEC17CA672"/>
          </w:pPr>
          <w:r w:rsidRPr="0098119C">
            <w:t>TUE</w:t>
          </w:r>
        </w:p>
      </w:docPartBody>
    </w:docPart>
    <w:docPart>
      <w:docPartPr>
        <w:name w:val="27E6916767D64C6BAD894D432D32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B70F-72AB-48FF-9C77-BFBBB3E42143}"/>
      </w:docPartPr>
      <w:docPartBody>
        <w:p w:rsidR="00085FEF" w:rsidRDefault="00085FEF">
          <w:pPr>
            <w:pStyle w:val="27E6916767D64C6BAD894D432D32CB07"/>
          </w:pPr>
          <w:r w:rsidRPr="0098119C">
            <w:t>Wed</w:t>
          </w:r>
        </w:p>
      </w:docPartBody>
    </w:docPart>
    <w:docPart>
      <w:docPartPr>
        <w:name w:val="098C4ECE3EF24EAFBCCE92C85E24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6ACC-4F41-4C61-A296-F10A7CD543C9}"/>
      </w:docPartPr>
      <w:docPartBody>
        <w:p w:rsidR="00085FEF" w:rsidRDefault="00085FEF">
          <w:pPr>
            <w:pStyle w:val="098C4ECE3EF24EAFBCCE92C85E24EBFF"/>
          </w:pPr>
          <w:r w:rsidRPr="0098119C">
            <w:t>thurs</w:t>
          </w:r>
        </w:p>
      </w:docPartBody>
    </w:docPart>
    <w:docPart>
      <w:docPartPr>
        <w:name w:val="88C8328BA204417CA26ADC9A9347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B292-9D3B-4027-A897-87F42F2A36C7}"/>
      </w:docPartPr>
      <w:docPartBody>
        <w:p w:rsidR="00085FEF" w:rsidRDefault="00085FEF">
          <w:pPr>
            <w:pStyle w:val="88C8328BA204417CA26ADC9A9347EA9E"/>
          </w:pPr>
          <w:r w:rsidRPr="0098119C">
            <w:t>fri</w:t>
          </w:r>
        </w:p>
      </w:docPartBody>
    </w:docPart>
    <w:docPart>
      <w:docPartPr>
        <w:name w:val="9CECA2E93E1A474E8DC4ABA3E17E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BE68-78BA-4B6D-B3CC-E711802BD23B}"/>
      </w:docPartPr>
      <w:docPartBody>
        <w:p w:rsidR="00085FEF" w:rsidRDefault="00F47146" w:rsidP="00F47146">
          <w:pPr>
            <w:pStyle w:val="9CECA2E93E1A474E8DC4ABA3E17EE7CD"/>
          </w:pPr>
          <w:r w:rsidRPr="0055291C">
            <w:t>Science</w:t>
          </w:r>
        </w:p>
      </w:docPartBody>
    </w:docPart>
    <w:docPart>
      <w:docPartPr>
        <w:name w:val="E6A8210734C14F228DDB5831A072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389E-10E2-4D04-B6FB-F4C71497E969}"/>
      </w:docPartPr>
      <w:docPartBody>
        <w:p w:rsidR="00085FEF" w:rsidRDefault="00F47146" w:rsidP="00F47146">
          <w:pPr>
            <w:pStyle w:val="E6A8210734C14F228DDB5831A072847E"/>
          </w:pPr>
          <w:r w:rsidRPr="0055291C">
            <w:t>History</w:t>
          </w:r>
        </w:p>
      </w:docPartBody>
    </w:docPart>
    <w:docPart>
      <w:docPartPr>
        <w:name w:val="F6AB92ABAC7542738BBDAE34F70C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5BD5-E6BA-482D-8A34-BE78A136ADE1}"/>
      </w:docPartPr>
      <w:docPartBody>
        <w:p w:rsidR="00085FEF" w:rsidRDefault="00F47146" w:rsidP="00F47146">
          <w:pPr>
            <w:pStyle w:val="F6AB92ABAC7542738BBDAE34F70CAFAD"/>
          </w:pPr>
          <w:r w:rsidRPr="005569EE">
            <w:t>Notes</w:t>
          </w:r>
        </w:p>
      </w:docPartBody>
    </w:docPart>
    <w:docPart>
      <w:docPartPr>
        <w:name w:val="1B33B6E972B0410687D8899E8183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0FBD-8805-445F-9C1D-4BB5AB28BD6D}"/>
      </w:docPartPr>
      <w:docPartBody>
        <w:p w:rsidR="00085FEF" w:rsidRDefault="00085FEF" w:rsidP="00085FEF">
          <w:pPr>
            <w:pStyle w:val="1B33B6E972B0410687D8899E81836C22"/>
          </w:pPr>
          <w:r w:rsidRPr="0055291C">
            <w:t>Math</w:t>
          </w:r>
        </w:p>
      </w:docPartBody>
    </w:docPart>
    <w:docPart>
      <w:docPartPr>
        <w:name w:val="39FB43BECE28481088A8F5511A8A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CC79-89C3-43E3-B3C9-950CA18050E6}"/>
      </w:docPartPr>
      <w:docPartBody>
        <w:p w:rsidR="00085FEF" w:rsidRDefault="00085FEF" w:rsidP="00085FEF">
          <w:pPr>
            <w:pStyle w:val="39FB43BECE28481088A8F5511A8A8E22"/>
          </w:pPr>
          <w:r w:rsidRPr="0098119C">
            <w:t>Chapter 2</w:t>
          </w:r>
          <w:r w:rsidRPr="0098119C">
            <w:br/>
            <w:t>#1-60</w:t>
          </w:r>
        </w:p>
      </w:docPartBody>
    </w:docPart>
    <w:docPart>
      <w:docPartPr>
        <w:name w:val="D8F7DF911B754263B52B7A66B6C8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E85B-1BAF-4D04-BA61-FBA6B5F84294}"/>
      </w:docPartPr>
      <w:docPartBody>
        <w:p w:rsidR="00085FEF" w:rsidRDefault="00085FEF" w:rsidP="00085FEF">
          <w:pPr>
            <w:pStyle w:val="D8F7DF911B754263B52B7A66B6C84A6A"/>
          </w:pPr>
          <w:r w:rsidRPr="0055291C">
            <w:t>Literature</w:t>
          </w:r>
        </w:p>
      </w:docPartBody>
    </w:docPart>
    <w:docPart>
      <w:docPartPr>
        <w:name w:val="373DE7E7E5B4403BAABB3BC31488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ED2A7-46D2-4536-96F5-F7278979EC46}"/>
      </w:docPartPr>
      <w:docPartBody>
        <w:p w:rsidR="00085FEF" w:rsidRDefault="00085FEF" w:rsidP="00085FEF">
          <w:pPr>
            <w:pStyle w:val="373DE7E7E5B4403BAABB3BC31488976B"/>
          </w:pPr>
          <w:r w:rsidRPr="0098119C">
            <w:t>Oral presentation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6"/>
    <w:rsid w:val="00085FEF"/>
    <w:rsid w:val="00263F99"/>
    <w:rsid w:val="004F154F"/>
    <w:rsid w:val="009E1873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AAEBAE9D04B35BDFFD6E559158B36">
    <w:name w:val="BB8AAEBAE9D04B35BDFFD6E559158B36"/>
  </w:style>
  <w:style w:type="paragraph" w:customStyle="1" w:styleId="07F9010477E74EEDA6DC0C64B2CA3384">
    <w:name w:val="07F9010477E74EEDA6DC0C64B2CA3384"/>
  </w:style>
  <w:style w:type="paragraph" w:customStyle="1" w:styleId="3136192A5A71497B814D12B4E13CA001">
    <w:name w:val="3136192A5A71497B814D12B4E13CA001"/>
  </w:style>
  <w:style w:type="paragraph" w:customStyle="1" w:styleId="6EB23DFBB89049958A61A5AE8BD833DA">
    <w:name w:val="6EB23DFBB89049958A61A5AE8BD833DA"/>
  </w:style>
  <w:style w:type="paragraph" w:customStyle="1" w:styleId="1B33B6E972B0410687D8899E81836C22">
    <w:name w:val="1B33B6E972B0410687D8899E81836C22"/>
    <w:rsid w:val="00085FEF"/>
  </w:style>
  <w:style w:type="paragraph" w:customStyle="1" w:styleId="39FB43BECE28481088A8F5511A8A8E22">
    <w:name w:val="39FB43BECE28481088A8F5511A8A8E22"/>
    <w:rsid w:val="00085FEF"/>
  </w:style>
  <w:style w:type="paragraph" w:customStyle="1" w:styleId="D8F7DF911B754263B52B7A66B6C84A6A">
    <w:name w:val="D8F7DF911B754263B52B7A66B6C84A6A"/>
    <w:rsid w:val="00085FEF"/>
  </w:style>
  <w:style w:type="paragraph" w:customStyle="1" w:styleId="B5CCD3915120414A8303066F85291E91">
    <w:name w:val="B5CCD3915120414A8303066F85291E91"/>
  </w:style>
  <w:style w:type="paragraph" w:customStyle="1" w:styleId="373DE7E7E5B4403BAABB3BC31488976B">
    <w:name w:val="373DE7E7E5B4403BAABB3BC31488976B"/>
    <w:rsid w:val="00085FEF"/>
  </w:style>
  <w:style w:type="paragraph" w:customStyle="1" w:styleId="01BBB9A9254B49F0968C17CEC17CA672">
    <w:name w:val="01BBB9A9254B49F0968C17CEC17CA672"/>
  </w:style>
  <w:style w:type="paragraph" w:customStyle="1" w:styleId="27E6916767D64C6BAD894D432D32CB07">
    <w:name w:val="27E6916767D64C6BAD894D432D32CB07"/>
  </w:style>
  <w:style w:type="paragraph" w:customStyle="1" w:styleId="098C4ECE3EF24EAFBCCE92C85E24EBFF">
    <w:name w:val="098C4ECE3EF24EAFBCCE92C85E24EBFF"/>
  </w:style>
  <w:style w:type="paragraph" w:customStyle="1" w:styleId="88C8328BA204417CA26ADC9A9347EA9E">
    <w:name w:val="88C8328BA204417CA26ADC9A9347EA9E"/>
  </w:style>
  <w:style w:type="paragraph" w:customStyle="1" w:styleId="EA696816E5FC4D0FAD7854F64C84F308">
    <w:name w:val="EA696816E5FC4D0FAD7854F64C84F308"/>
    <w:rsid w:val="00F47146"/>
  </w:style>
  <w:style w:type="paragraph" w:customStyle="1" w:styleId="27E7D865C8E64458B7B7062F3C69D935">
    <w:name w:val="27E7D865C8E64458B7B7062F3C69D935"/>
    <w:rsid w:val="00F47146"/>
  </w:style>
  <w:style w:type="paragraph" w:customStyle="1" w:styleId="9CECA2E93E1A474E8DC4ABA3E17EE7CD">
    <w:name w:val="9CECA2E93E1A474E8DC4ABA3E17EE7CD"/>
    <w:rsid w:val="00F47146"/>
  </w:style>
  <w:style w:type="paragraph" w:customStyle="1" w:styleId="E6A8210734C14F228DDB5831A072847E">
    <w:name w:val="E6A8210734C14F228DDB5831A072847E"/>
    <w:rsid w:val="00F47146"/>
  </w:style>
  <w:style w:type="paragraph" w:customStyle="1" w:styleId="EDECFB06CC9946CD8ECFBCF2FE6A8654">
    <w:name w:val="EDECFB06CC9946CD8ECFBCF2FE6A8654"/>
    <w:rsid w:val="00F47146"/>
  </w:style>
  <w:style w:type="paragraph" w:customStyle="1" w:styleId="CF41EE527A9B4DD5893EAD5CF5F3FE93">
    <w:name w:val="CF41EE527A9B4DD5893EAD5CF5F3FE93"/>
    <w:rsid w:val="00F47146"/>
  </w:style>
  <w:style w:type="paragraph" w:customStyle="1" w:styleId="F6AB92ABAC7542738BBDAE34F70CAFAD">
    <w:name w:val="F6AB92ABAC7542738BBDAE34F70CAFAD"/>
    <w:rsid w:val="00F47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1915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F2E62"/>
      </a:accent1>
      <a:accent2>
        <a:srgbClr val="FF7629"/>
      </a:accent2>
      <a:accent3>
        <a:srgbClr val="FF52B3"/>
      </a:accent3>
      <a:accent4>
        <a:srgbClr val="BAF12B"/>
      </a:accent4>
      <a:accent5>
        <a:srgbClr val="00ECDD"/>
      </a:accent5>
      <a:accent6>
        <a:srgbClr val="9F78E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B265AD3-5C71-4A07-8CCF-22BEF4F26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996AF-57A2-4D4F-9439-64F1474D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059E5-BF7F-47BD-939D-B7FCE35DE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C2FFC-5638-460F-8B0F-6A6282358A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McKissick, Jacob</cp:lastModifiedBy>
  <cp:revision>2</cp:revision>
  <dcterms:created xsi:type="dcterms:W3CDTF">2024-12-05T17:33:00Z</dcterms:created>
  <dcterms:modified xsi:type="dcterms:W3CDTF">2024-12-05T17:41:00Z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