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4A403785" w:rsidR="00BE33C9" w:rsidRDefault="00C47FD1">
      <w:pPr>
        <w:pStyle w:val="Month"/>
        <w:rPr>
          <w:rStyle w:val="Emphasis"/>
        </w:rPr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A74C87">
        <w:t>Oct</w:t>
      </w:r>
      <w:r>
        <w:fldChar w:fldCharType="end"/>
      </w:r>
      <w:r w:rsidR="00027DC5">
        <w:rPr>
          <w:rStyle w:val="Emphasis"/>
        </w:rPr>
        <w:t>2025</w:t>
      </w:r>
    </w:p>
    <w:p w14:paraId="469D9FC3" w14:textId="162AB3B3" w:rsidR="00B16C87" w:rsidRPr="00B16C87" w:rsidRDefault="00B16C87">
      <w:pPr>
        <w:pStyle w:val="Month"/>
        <w:rPr>
          <w:sz w:val="52"/>
          <w:szCs w:val="10"/>
          <w:u w:val="single"/>
        </w:rPr>
      </w:pPr>
      <w:r w:rsidRPr="00B16C87">
        <w:rPr>
          <w:rStyle w:val="Emphasis"/>
          <w:sz w:val="52"/>
          <w:szCs w:val="10"/>
          <w:u w:val="single"/>
        </w:rPr>
        <w:t>AP Biology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270EBC16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29D84EC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74C87"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74C8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16C8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046A2EC3" w:rsidR="00BE33C9" w:rsidRDefault="00B813C7">
            <w:pPr>
              <w:pStyle w:val="Date"/>
            </w:pPr>
            <w:r>
              <w:t>30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626D2F8A" w:rsidR="00BE33C9" w:rsidRDefault="00B813C7">
            <w:pPr>
              <w:pStyle w:val="Date"/>
            </w:pPr>
            <w: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6954E065" w:rsidR="00BE33C9" w:rsidRDefault="00B813C7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1E941B93" w:rsidR="00BE33C9" w:rsidRDefault="00B813C7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1D21D41A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257B20E" w14:textId="111FCFE5" w:rsidR="00B16C87" w:rsidRDefault="00B16C87"/>
        </w:tc>
        <w:tc>
          <w:tcPr>
            <w:tcW w:w="714" w:type="pct"/>
            <w:tcMar>
              <w:top w:w="0" w:type="dxa"/>
            </w:tcMar>
          </w:tcPr>
          <w:p w14:paraId="79568758" w14:textId="38A2854E" w:rsidR="00B16C87" w:rsidRDefault="00161249">
            <w:r>
              <w:t>-Chapter 1, 2, Chi square review</w:t>
            </w:r>
          </w:p>
        </w:tc>
        <w:tc>
          <w:tcPr>
            <w:tcW w:w="715" w:type="pct"/>
            <w:tcMar>
              <w:top w:w="0" w:type="dxa"/>
            </w:tcMar>
          </w:tcPr>
          <w:p w14:paraId="07932705" w14:textId="183B8C4D" w:rsidR="00B16C87" w:rsidRDefault="00161249">
            <w:r>
              <w:t>-Exam #1</w:t>
            </w:r>
          </w:p>
        </w:tc>
        <w:tc>
          <w:tcPr>
            <w:tcW w:w="714" w:type="pct"/>
            <w:tcMar>
              <w:top w:w="0" w:type="dxa"/>
            </w:tcMar>
          </w:tcPr>
          <w:p w14:paraId="14D23F89" w14:textId="77777777" w:rsidR="00B16C87" w:rsidRDefault="00161249">
            <w:r>
              <w:t>-Test Corrections</w:t>
            </w:r>
          </w:p>
          <w:p w14:paraId="334CB286" w14:textId="4767A554" w:rsidR="00161249" w:rsidRDefault="00161249">
            <w:r>
              <w:t>-Chapter 3 notes</w:t>
            </w:r>
          </w:p>
        </w:tc>
        <w:tc>
          <w:tcPr>
            <w:tcW w:w="714" w:type="pct"/>
            <w:tcMar>
              <w:top w:w="0" w:type="dxa"/>
            </w:tcMar>
          </w:tcPr>
          <w:p w14:paraId="20699201" w14:textId="794EE352" w:rsidR="00BE33C9" w:rsidRDefault="00161249">
            <w:r>
              <w:t>-Build molecules</w:t>
            </w:r>
          </w:p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6FF6EC12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0B815680" w:rsidR="00BE33C9" w:rsidRDefault="00B813C7">
            <w:pPr>
              <w:pStyle w:val="Date"/>
            </w:pPr>
            <w:r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61797D02" w:rsidR="00BE33C9" w:rsidRDefault="00B813C7">
            <w:pPr>
              <w:pStyle w:val="Date"/>
            </w:pPr>
            <w:r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5F0001EF" w:rsidR="00BE33C9" w:rsidRDefault="00B813C7">
            <w:pPr>
              <w:pStyle w:val="Date"/>
            </w:pPr>
            <w: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0C970D61" w:rsidR="00BE33C9" w:rsidRDefault="00B813C7">
            <w:pPr>
              <w:pStyle w:val="Date"/>
            </w:pPr>
            <w:r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73B1DA50" w:rsidR="00BE33C9" w:rsidRDefault="00B813C7">
            <w:pPr>
              <w:pStyle w:val="Date"/>
            </w:pPr>
            <w:r>
              <w:t>10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47BA8CF8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</w:tr>
      <w:tr w:rsidR="00BE33C9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4A72BBE3" w14:textId="002B6A2E" w:rsidR="00B16C87" w:rsidRDefault="00161249">
            <w:r>
              <w:t>-Build Molecules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173F3714" w:rsidR="00217DE8" w:rsidRDefault="00161249">
            <w:r>
              <w:t>-Macromolecule Lab</w:t>
            </w:r>
          </w:p>
        </w:tc>
        <w:tc>
          <w:tcPr>
            <w:tcW w:w="715" w:type="pct"/>
            <w:tcMar>
              <w:top w:w="0" w:type="dxa"/>
            </w:tcMar>
          </w:tcPr>
          <w:p w14:paraId="19DF4E07" w14:textId="77777777" w:rsidR="00BE33C9" w:rsidRDefault="00161249">
            <w:r>
              <w:t>-Conclusions</w:t>
            </w:r>
          </w:p>
          <w:p w14:paraId="1D427A7E" w14:textId="228E5B3C" w:rsidR="00161249" w:rsidRDefault="00161249">
            <w:r>
              <w:t>-Chapter 3 notes</w:t>
            </w:r>
          </w:p>
        </w:tc>
        <w:tc>
          <w:tcPr>
            <w:tcW w:w="714" w:type="pct"/>
            <w:tcMar>
              <w:top w:w="0" w:type="dxa"/>
            </w:tcMar>
          </w:tcPr>
          <w:p w14:paraId="1A61FCAE" w14:textId="09AF6EB9" w:rsidR="00161249" w:rsidRPr="00217DE8" w:rsidRDefault="00161249">
            <w:pPr>
              <w:rPr>
                <w:b/>
                <w:bCs/>
                <w:sz w:val="16"/>
                <w:szCs w:val="16"/>
              </w:rPr>
            </w:pPr>
            <w:r>
              <w:t>- Liver Lab</w:t>
            </w:r>
          </w:p>
        </w:tc>
        <w:tc>
          <w:tcPr>
            <w:tcW w:w="714" w:type="pct"/>
            <w:tcMar>
              <w:top w:w="0" w:type="dxa"/>
            </w:tcMar>
          </w:tcPr>
          <w:p w14:paraId="3C276EEF" w14:textId="59A5E5CE" w:rsidR="00217DE8" w:rsidRDefault="00161249">
            <w:r>
              <w:t>-Liver Lab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BE33C9" w:rsidRDefault="00BE33C9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1222F7C7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5CCA3DC1" w:rsidR="00BE33C9" w:rsidRDefault="00B813C7">
            <w:pPr>
              <w:pStyle w:val="Date"/>
            </w:pPr>
            <w:r>
              <w:t>13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46B32B70" w:rsidR="00BE33C9" w:rsidRDefault="00B813C7">
            <w:pPr>
              <w:pStyle w:val="Date"/>
            </w:pPr>
            <w:r>
              <w:t>14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5E53BEAA" w:rsidR="00BE33C9" w:rsidRDefault="00B813C7">
            <w:pPr>
              <w:pStyle w:val="Date"/>
            </w:pPr>
            <w:r>
              <w:t>15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4E2BE8F1" w:rsidR="00BE33C9" w:rsidRDefault="00B813C7">
            <w:pPr>
              <w:pStyle w:val="Date"/>
            </w:pPr>
            <w:r>
              <w:t>16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4B874F0B" w:rsidR="00BE33C9" w:rsidRDefault="00B813C7">
            <w:pPr>
              <w:pStyle w:val="Date"/>
            </w:pPr>
            <w:r>
              <w:t>17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21F5CB0D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44E0CCD5" w:rsidR="00217DE8" w:rsidRDefault="007D2949">
            <w:r>
              <w:t>-Chapter 3 notes</w:t>
            </w:r>
          </w:p>
        </w:tc>
        <w:tc>
          <w:tcPr>
            <w:tcW w:w="714" w:type="pct"/>
            <w:tcMar>
              <w:top w:w="0" w:type="dxa"/>
            </w:tcMar>
          </w:tcPr>
          <w:p w14:paraId="7A121482" w14:textId="69AB3C69" w:rsidR="00217DE8" w:rsidRPr="00217DE8" w:rsidRDefault="007D2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D2949">
              <w:t>Review</w:t>
            </w:r>
          </w:p>
        </w:tc>
        <w:tc>
          <w:tcPr>
            <w:tcW w:w="715" w:type="pct"/>
            <w:tcMar>
              <w:top w:w="0" w:type="dxa"/>
            </w:tcMar>
          </w:tcPr>
          <w:p w14:paraId="22A9A98D" w14:textId="1F2C00B7" w:rsidR="00217DE8" w:rsidRDefault="007D2949">
            <w:r>
              <w:t>-Chapter 3 test</w:t>
            </w:r>
          </w:p>
        </w:tc>
        <w:tc>
          <w:tcPr>
            <w:tcW w:w="714" w:type="pct"/>
            <w:tcMar>
              <w:top w:w="0" w:type="dxa"/>
            </w:tcMar>
          </w:tcPr>
          <w:p w14:paraId="61DA5678" w14:textId="5C729269" w:rsidR="00217DE8" w:rsidRDefault="007D2949">
            <w:r>
              <w:t>-No School</w:t>
            </w:r>
          </w:p>
        </w:tc>
        <w:tc>
          <w:tcPr>
            <w:tcW w:w="714" w:type="pct"/>
            <w:tcMar>
              <w:top w:w="0" w:type="dxa"/>
            </w:tcMar>
          </w:tcPr>
          <w:p w14:paraId="1034280B" w14:textId="290913BE" w:rsidR="00217DE8" w:rsidRDefault="007D2949">
            <w:r>
              <w:t>-No School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3234CABB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1D749AC7" w:rsidR="00BE33C9" w:rsidRDefault="00B813C7">
            <w:pPr>
              <w:pStyle w:val="Date"/>
            </w:pPr>
            <w:r>
              <w:t>20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72FF33C4" w:rsidR="00BE33C9" w:rsidRDefault="00B813C7">
            <w:pPr>
              <w:pStyle w:val="Date"/>
            </w:pPr>
            <w:r>
              <w:t>21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3D98BC50" w:rsidR="00BE33C9" w:rsidRDefault="00B813C7">
            <w:pPr>
              <w:pStyle w:val="Date"/>
            </w:pPr>
            <w:r>
              <w:t>22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5C7DAAC2" w:rsidR="00BE33C9" w:rsidRDefault="00B813C7">
            <w:pPr>
              <w:pStyle w:val="Date"/>
            </w:pPr>
            <w:r>
              <w:t>23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67540DCB" w:rsidR="00BE33C9" w:rsidRDefault="00B813C7">
            <w:pPr>
              <w:pStyle w:val="Date"/>
            </w:pPr>
            <w:r>
              <w:t>24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223E17EA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</w:tr>
      <w:tr w:rsidR="00BE33C9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65C3D4EC" w14:textId="77777777" w:rsidR="00217DE8" w:rsidRDefault="00803B2C">
            <w:r>
              <w:t>-Test Correction</w:t>
            </w:r>
          </w:p>
          <w:p w14:paraId="572C847A" w14:textId="64ED7839" w:rsidR="00803B2C" w:rsidRDefault="00803B2C">
            <w:r>
              <w:t>-Chapter 4 notes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1FE0C927" w:rsidR="00BE33C9" w:rsidRDefault="00803B2C">
            <w:r>
              <w:t>-Cell Exploration</w:t>
            </w:r>
          </w:p>
        </w:tc>
        <w:tc>
          <w:tcPr>
            <w:tcW w:w="715" w:type="pct"/>
            <w:tcMar>
              <w:top w:w="0" w:type="dxa"/>
            </w:tcMar>
          </w:tcPr>
          <w:p w14:paraId="6417638D" w14:textId="30F53806" w:rsidR="00217DE8" w:rsidRDefault="00803B2C">
            <w:r>
              <w:t>-Cell exploration</w:t>
            </w:r>
          </w:p>
        </w:tc>
        <w:tc>
          <w:tcPr>
            <w:tcW w:w="714" w:type="pct"/>
            <w:tcMar>
              <w:top w:w="0" w:type="dxa"/>
            </w:tcMar>
          </w:tcPr>
          <w:p w14:paraId="6B2E29A7" w14:textId="77777777" w:rsidR="001D4EEA" w:rsidRDefault="00803B2C">
            <w:r>
              <w:t>-Cell Activity</w:t>
            </w:r>
          </w:p>
          <w:p w14:paraId="7052FCA0" w14:textId="4AD52707" w:rsidR="00803B2C" w:rsidRDefault="00803B2C">
            <w:r>
              <w:t>-Organelle discussion</w:t>
            </w:r>
          </w:p>
        </w:tc>
        <w:tc>
          <w:tcPr>
            <w:tcW w:w="714" w:type="pct"/>
            <w:tcMar>
              <w:top w:w="0" w:type="dxa"/>
            </w:tcMar>
          </w:tcPr>
          <w:p w14:paraId="3AB26F40" w14:textId="2FEF6F75" w:rsidR="00217DE8" w:rsidRDefault="00803B2C">
            <w:r>
              <w:t>-Cells and Cancer research</w:t>
            </w:r>
          </w:p>
        </w:tc>
        <w:tc>
          <w:tcPr>
            <w:tcW w:w="715" w:type="pct"/>
            <w:tcMar>
              <w:top w:w="0" w:type="dxa"/>
            </w:tcMar>
          </w:tcPr>
          <w:p w14:paraId="6A62BE18" w14:textId="77777777" w:rsidR="00BE33C9" w:rsidRDefault="00BE33C9"/>
        </w:tc>
      </w:tr>
      <w:tr w:rsidR="00BE33C9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1C4A07D4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060AC072" w:rsidR="00BE33C9" w:rsidRDefault="00B813C7">
            <w:pPr>
              <w:pStyle w:val="Date"/>
            </w:pPr>
            <w:r>
              <w:t>27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53D014F5" w:rsidR="00BE33C9" w:rsidRDefault="00B813C7">
            <w:pPr>
              <w:pStyle w:val="Date"/>
            </w:pPr>
            <w:r>
              <w:t>28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2D31FAD3" w:rsidR="00BE33C9" w:rsidRDefault="00B813C7">
            <w:pPr>
              <w:pStyle w:val="Date"/>
            </w:pPr>
            <w:r>
              <w:t>29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1138D48D" w:rsidR="00BE33C9" w:rsidRDefault="00B813C7">
            <w:pPr>
              <w:pStyle w:val="Date"/>
            </w:pPr>
            <w:r>
              <w:t>30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23AFC9D2" w:rsidR="00BE33C9" w:rsidRDefault="00B813C7">
            <w:pPr>
              <w:pStyle w:val="Date"/>
            </w:pPr>
            <w:r>
              <w:t>31</w:t>
            </w:r>
            <w:r w:rsidR="00C47FD1">
              <w:fldChar w:fldCharType="begin"/>
            </w:r>
            <w:r w:rsidR="00C47FD1">
              <w:instrText xml:space="preserve">IF </w:instrText>
            </w:r>
            <w:r w:rsidR="00C47FD1">
              <w:fldChar w:fldCharType="begin"/>
            </w:r>
            <w:r w:rsidR="00C47FD1">
              <w:instrText xml:space="preserve"> =E10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31</w:instrText>
            </w:r>
            <w:r w:rsidR="00C47FD1">
              <w:fldChar w:fldCharType="end"/>
            </w:r>
            <w:r w:rsidR="00C47FD1">
              <w:instrText xml:space="preserve"> = 0,""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=E10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31</w:instrText>
            </w:r>
            <w:r w:rsidR="00C47FD1">
              <w:fldChar w:fldCharType="end"/>
            </w:r>
            <w:r w:rsidR="00C47FD1">
              <w:instrText xml:space="preserve">  &lt; </w:instrText>
            </w:r>
            <w:r w:rsidR="00C47FD1">
              <w:fldChar w:fldCharType="begin"/>
            </w:r>
            <w:r w:rsidR="00C47FD1">
              <w:instrText xml:space="preserve"> DocVariable MonthEnd \@ d </w:instrText>
            </w:r>
            <w:r w:rsidR="00C47FD1">
              <w:fldChar w:fldCharType="separate"/>
            </w:r>
            <w:r w:rsidR="00A74C87">
              <w:instrText>31</w:instrText>
            </w:r>
            <w:r w:rsidR="00C47FD1">
              <w:fldChar w:fldCharType="end"/>
            </w:r>
            <w:r w:rsidR="00C47FD1">
              <w:instrText xml:space="preserve">  </w:instrText>
            </w:r>
            <w:r w:rsidR="00C47FD1">
              <w:fldChar w:fldCharType="begin"/>
            </w:r>
            <w:r w:rsidR="00C47FD1">
              <w:instrText xml:space="preserve"> =E10+1 </w:instrText>
            </w:r>
            <w:r w:rsidR="00C47FD1">
              <w:fldChar w:fldCharType="separate"/>
            </w:r>
            <w:r w:rsidR="00C47FD1">
              <w:rPr>
                <w:noProof/>
              </w:rPr>
              <w:instrText>29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46DB8626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4CE064C" w14:textId="37413446" w:rsidR="001D4EEA" w:rsidRDefault="00803B2C">
            <w:r>
              <w:t>-Cells and cancer poster</w:t>
            </w:r>
          </w:p>
        </w:tc>
        <w:tc>
          <w:tcPr>
            <w:tcW w:w="714" w:type="pct"/>
            <w:tcMar>
              <w:top w:w="0" w:type="dxa"/>
            </w:tcMar>
          </w:tcPr>
          <w:p w14:paraId="26222CB9" w14:textId="77777777" w:rsidR="00BE33C9" w:rsidRDefault="00803B2C">
            <w:r>
              <w:t>-Present</w:t>
            </w:r>
          </w:p>
          <w:p w14:paraId="6ED44994" w14:textId="50D29BE6" w:rsidR="00803B2C" w:rsidRDefault="00803B2C">
            <w:r>
              <w:t>-Chapter 4 notes</w:t>
            </w:r>
          </w:p>
        </w:tc>
        <w:tc>
          <w:tcPr>
            <w:tcW w:w="715" w:type="pct"/>
            <w:tcMar>
              <w:top w:w="0" w:type="dxa"/>
            </w:tcMar>
          </w:tcPr>
          <w:p w14:paraId="6117A6E7" w14:textId="7735CA9A" w:rsidR="00BE33C9" w:rsidRDefault="00803B2C">
            <w:r>
              <w:t>-Cell membrane intro</w:t>
            </w:r>
          </w:p>
        </w:tc>
        <w:tc>
          <w:tcPr>
            <w:tcW w:w="714" w:type="pct"/>
            <w:tcMar>
              <w:top w:w="0" w:type="dxa"/>
            </w:tcMar>
          </w:tcPr>
          <w:p w14:paraId="636ADABC" w14:textId="48CB89C7" w:rsidR="00BE33C9" w:rsidRDefault="00803B2C">
            <w:r>
              <w:t xml:space="preserve">-Osmosis </w:t>
            </w:r>
            <w:r w:rsidR="00B33D5D">
              <w:t>dialysis lab</w:t>
            </w:r>
          </w:p>
        </w:tc>
        <w:tc>
          <w:tcPr>
            <w:tcW w:w="714" w:type="pct"/>
            <w:tcMar>
              <w:top w:w="0" w:type="dxa"/>
            </w:tcMar>
          </w:tcPr>
          <w:p w14:paraId="155650F1" w14:textId="5D77B091" w:rsidR="00BE33C9" w:rsidRDefault="00B33D5D">
            <w:r>
              <w:t>-Finish Lab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BE33C9" w:rsidRDefault="00BE33C9"/>
        </w:tc>
      </w:tr>
      <w:tr w:rsidR="00BE33C9" w14:paraId="7F304B4E" w14:textId="77777777" w:rsidTr="00B16C87">
        <w:tc>
          <w:tcPr>
            <w:tcW w:w="714" w:type="pct"/>
            <w:tcMar>
              <w:bottom w:w="72" w:type="dxa"/>
            </w:tcMar>
          </w:tcPr>
          <w:p w14:paraId="493C5F66" w14:textId="33088DC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2C24AF69" w14:textId="64B865A1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A74C8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  <w:vAlign w:val="bottom"/>
          </w:tcPr>
          <w:p w14:paraId="166A2371" w14:textId="77777777" w:rsidR="00BE33C9" w:rsidRDefault="00BE33C9">
            <w:pPr>
              <w:pStyle w:val="Date"/>
            </w:pP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00DE66CB" w14:textId="77777777" w:rsidR="00BE33C9" w:rsidRDefault="00BE33C9">
            <w:pPr>
              <w:pStyle w:val="Date"/>
            </w:pPr>
          </w:p>
        </w:tc>
        <w:tc>
          <w:tcPr>
            <w:tcW w:w="714" w:type="pct"/>
            <w:tcMar>
              <w:bottom w:w="72" w:type="dxa"/>
            </w:tcMar>
            <w:vAlign w:val="bottom"/>
          </w:tcPr>
          <w:p w14:paraId="6F1A2AD2" w14:textId="77777777" w:rsidR="00BE33C9" w:rsidRDefault="00BE33C9">
            <w:pPr>
              <w:pStyle w:val="Date"/>
            </w:pPr>
          </w:p>
        </w:tc>
        <w:tc>
          <w:tcPr>
            <w:tcW w:w="714" w:type="pct"/>
            <w:tcMar>
              <w:bottom w:w="72" w:type="dxa"/>
            </w:tcMar>
            <w:vAlign w:val="bottom"/>
          </w:tcPr>
          <w:p w14:paraId="59E9B984" w14:textId="77777777" w:rsidR="00BE33C9" w:rsidRDefault="00BE33C9">
            <w:pPr>
              <w:pStyle w:val="Date"/>
            </w:pP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767EF2AA" w14:textId="77777777"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14:paraId="548E4705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AC5F0BC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16B150D0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B76006C" w14:textId="77777777" w:rsidR="00BE33C9" w:rsidRDefault="00BE33C9"/>
        </w:tc>
        <w:tc>
          <w:tcPr>
            <w:tcW w:w="715" w:type="pct"/>
            <w:tcMar>
              <w:top w:w="0" w:type="dxa"/>
            </w:tcMar>
          </w:tcPr>
          <w:p w14:paraId="68FB064D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12D945D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4CA165D6" w14:textId="77777777" w:rsidR="00BE33C9" w:rsidRDefault="00BE33C9"/>
        </w:tc>
        <w:tc>
          <w:tcPr>
            <w:tcW w:w="715" w:type="pct"/>
            <w:tcMar>
              <w:top w:w="0" w:type="dxa"/>
            </w:tcMar>
          </w:tcPr>
          <w:p w14:paraId="66CCA978" w14:textId="77777777" w:rsidR="00BE33C9" w:rsidRDefault="00BE33C9"/>
        </w:tc>
      </w:tr>
    </w:tbl>
    <w:p w14:paraId="71477044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8B1A" w14:textId="77777777" w:rsidR="007B4A5C" w:rsidRDefault="007B4A5C">
      <w:pPr>
        <w:spacing w:after="0" w:line="240" w:lineRule="auto"/>
      </w:pPr>
      <w:r>
        <w:separator/>
      </w:r>
    </w:p>
  </w:endnote>
  <w:endnote w:type="continuationSeparator" w:id="0">
    <w:p w14:paraId="31EE0716" w14:textId="77777777" w:rsidR="007B4A5C" w:rsidRDefault="007B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1028" w14:textId="77777777" w:rsidR="007B4A5C" w:rsidRDefault="007B4A5C">
      <w:pPr>
        <w:spacing w:after="0" w:line="240" w:lineRule="auto"/>
      </w:pPr>
      <w:r>
        <w:separator/>
      </w:r>
    </w:p>
  </w:footnote>
  <w:footnote w:type="continuationSeparator" w:id="0">
    <w:p w14:paraId="3C003B51" w14:textId="77777777" w:rsidR="007B4A5C" w:rsidRDefault="007B4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120278"/>
    <w:rsid w:val="00161249"/>
    <w:rsid w:val="001D4EEA"/>
    <w:rsid w:val="00217DE8"/>
    <w:rsid w:val="00683123"/>
    <w:rsid w:val="007B29DC"/>
    <w:rsid w:val="007B4A5C"/>
    <w:rsid w:val="007D2949"/>
    <w:rsid w:val="00803B2C"/>
    <w:rsid w:val="00837FF0"/>
    <w:rsid w:val="00A74C87"/>
    <w:rsid w:val="00B16C87"/>
    <w:rsid w:val="00B21545"/>
    <w:rsid w:val="00B33D5D"/>
    <w:rsid w:val="00B44642"/>
    <w:rsid w:val="00B75A54"/>
    <w:rsid w:val="00B813C7"/>
    <w:rsid w:val="00BE33C9"/>
    <w:rsid w:val="00C26BE9"/>
    <w:rsid w:val="00C47FD1"/>
    <w:rsid w:val="00D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{95A3099E-2A26-D340-8C98-E942448403EC}tf16382964.dotm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4</cp:revision>
  <dcterms:created xsi:type="dcterms:W3CDTF">2025-10-01T14:05:00Z</dcterms:created>
  <dcterms:modified xsi:type="dcterms:W3CDTF">2025-10-01T14:09:00Z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