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5BF7C4D1" w:rsidR="00BE33C9" w:rsidRDefault="005A6630">
      <w:pPr>
        <w:pStyle w:val="Month"/>
        <w:rPr>
          <w:rStyle w:val="Emphasis"/>
        </w:rPr>
      </w:pPr>
      <w:r>
        <w:t>April</w:t>
      </w:r>
      <w:r w:rsidR="00027DC5">
        <w:rPr>
          <w:rStyle w:val="Emphasis"/>
        </w:rPr>
        <w:t>202</w:t>
      </w:r>
      <w:r w:rsidR="00C1367A">
        <w:rPr>
          <w:rStyle w:val="Emphasis"/>
        </w:rPr>
        <w:t>6</w:t>
      </w:r>
    </w:p>
    <w:p w14:paraId="469D9FC3" w14:textId="162AB3B3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AP 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6E827089" w:rsidR="00BE33C9" w:rsidRDefault="005A6630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02888109" w:rsidR="00BE33C9" w:rsidRDefault="005A6630">
            <w:pPr>
              <w:pStyle w:val="Date"/>
            </w:pPr>
            <w:r>
              <w:t>30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49CAF2BD" w:rsidR="00BE33C9" w:rsidRDefault="00C1367A">
            <w:pPr>
              <w:pStyle w:val="Date"/>
            </w:pPr>
            <w:r>
              <w:t>3</w:t>
            </w:r>
            <w:r w:rsidR="005A6630">
              <w:t>1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663AD0B8" w:rsidR="00BE33C9" w:rsidRDefault="005A6630">
            <w:pPr>
              <w:pStyle w:val="Date"/>
            </w:pPr>
            <w: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5C3EED58" w:rsidR="00BE33C9" w:rsidRDefault="005A6630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076C2476" w:rsidR="00BE33C9" w:rsidRDefault="005A6630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7C5474D9" w:rsidR="00BE33C9" w:rsidRDefault="005A6630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2E573E27" w:rsidR="00B16C87" w:rsidRDefault="00C1367A">
            <w:r>
              <w:t xml:space="preserve"> </w:t>
            </w:r>
            <w:r w:rsidR="005F3A41"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0FFCEE1C" w14:textId="767BCE6C" w:rsidR="005F3A41" w:rsidRDefault="005F3A41" w:rsidP="005F3A41">
            <w:r>
              <w:t>Spring Break</w:t>
            </w:r>
          </w:p>
          <w:p w14:paraId="79568758" w14:textId="5F697BE2" w:rsidR="00C1367A" w:rsidRDefault="00C1367A"/>
        </w:tc>
        <w:tc>
          <w:tcPr>
            <w:tcW w:w="715" w:type="pct"/>
            <w:tcMar>
              <w:top w:w="0" w:type="dxa"/>
            </w:tcMar>
          </w:tcPr>
          <w:p w14:paraId="07932705" w14:textId="217F128F" w:rsidR="00B16C87" w:rsidRDefault="005F3A41">
            <w:r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341962A2" w14:textId="073CFDD0" w:rsidR="005F3A41" w:rsidRDefault="005F3A41" w:rsidP="005F3A41">
            <w:r>
              <w:t>Spring Break</w:t>
            </w:r>
          </w:p>
          <w:p w14:paraId="334CB286" w14:textId="723EA187" w:rsidR="00C1367A" w:rsidRDefault="00C1367A" w:rsidP="00AA203F"/>
        </w:tc>
        <w:tc>
          <w:tcPr>
            <w:tcW w:w="714" w:type="pct"/>
            <w:tcMar>
              <w:top w:w="0" w:type="dxa"/>
            </w:tcMar>
          </w:tcPr>
          <w:p w14:paraId="7B985055" w14:textId="68482E66" w:rsidR="005F3A41" w:rsidRDefault="005F3A41" w:rsidP="005F3A41">
            <w:r>
              <w:t>Spring Break</w:t>
            </w:r>
          </w:p>
          <w:p w14:paraId="20699201" w14:textId="56E842F6" w:rsidR="00C1367A" w:rsidRDefault="00C1367A"/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3E03EA24" w:rsidR="00BE33C9" w:rsidRDefault="005A6630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5018B1B5" w:rsidR="00BE33C9" w:rsidRDefault="005A6630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05C97DD6" w:rsidR="00BE33C9" w:rsidRDefault="005A6630">
            <w:pPr>
              <w:pStyle w:val="Date"/>
            </w:pPr>
            <w:r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4F25C3D6" w:rsidR="00BE33C9" w:rsidRDefault="005A6630">
            <w:pPr>
              <w:pStyle w:val="Date"/>
            </w:pPr>
            <w: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153EB0E4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</w:t>
            </w:r>
            <w:r w:rsidR="005A6630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362CF8A8" w:rsidR="00BE33C9" w:rsidRDefault="00B813C7">
            <w:pPr>
              <w:pStyle w:val="Date"/>
            </w:pPr>
            <w:r>
              <w:t>1</w:t>
            </w:r>
            <w:r w:rsidR="005A6630">
              <w:t>0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5E8EA21C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5A6630">
              <w:rPr>
                <w:rStyle w:val="Emphasis"/>
              </w:rPr>
              <w:t>1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EE510DC" w14:textId="77777777" w:rsidR="00C1367A" w:rsidRDefault="00161249" w:rsidP="00D43022">
            <w:r>
              <w:t>-</w:t>
            </w:r>
            <w:r w:rsidR="00D43022">
              <w:t>Chapter 40</w:t>
            </w:r>
            <w:r w:rsidR="0013169A">
              <w:t xml:space="preserve"> PPT</w:t>
            </w:r>
          </w:p>
          <w:p w14:paraId="4A72BBE3" w14:textId="1D83CB59" w:rsidR="0013169A" w:rsidRDefault="0013169A" w:rsidP="00D43022">
            <w:r>
              <w:t>-Introduce Biome Poster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7F2E044F" w:rsidR="00217DE8" w:rsidRDefault="0013169A">
            <w:r>
              <w:t>-Finish and present biome poster</w:t>
            </w:r>
          </w:p>
        </w:tc>
        <w:tc>
          <w:tcPr>
            <w:tcW w:w="715" w:type="pct"/>
            <w:tcMar>
              <w:top w:w="0" w:type="dxa"/>
            </w:tcMar>
          </w:tcPr>
          <w:p w14:paraId="43574794" w14:textId="77777777" w:rsidR="00161249" w:rsidRDefault="0013169A" w:rsidP="00AA203F">
            <w:r>
              <w:t xml:space="preserve">-Discuss Niche, adaptations, and symbiosis </w:t>
            </w:r>
          </w:p>
          <w:p w14:paraId="1D427A7E" w14:textId="06AC68AD" w:rsidR="0013169A" w:rsidRDefault="0013169A" w:rsidP="00AA203F">
            <w:r>
              <w:t>-Overview</w:t>
            </w:r>
          </w:p>
        </w:tc>
        <w:tc>
          <w:tcPr>
            <w:tcW w:w="714" w:type="pct"/>
            <w:tcMar>
              <w:top w:w="0" w:type="dxa"/>
            </w:tcMar>
          </w:tcPr>
          <w:p w14:paraId="368DB21D" w14:textId="77777777" w:rsidR="00161249" w:rsidRDefault="0013169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-FRQ practice</w:t>
            </w:r>
          </w:p>
          <w:p w14:paraId="5B9A0A6A" w14:textId="77777777" w:rsidR="0013169A" w:rsidRDefault="0013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-Chapter 41 PPT</w:t>
            </w:r>
          </w:p>
          <w:p w14:paraId="1A61FCAE" w14:textId="65C0F4FA" w:rsidR="0013169A" w:rsidRPr="0013169A" w:rsidRDefault="0013169A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  <w:tcMar>
              <w:top w:w="0" w:type="dxa"/>
            </w:tcMar>
          </w:tcPr>
          <w:p w14:paraId="3C276EEF" w14:textId="2E80E4B9" w:rsidR="00217DE8" w:rsidRDefault="0013169A">
            <w:r>
              <w:t>-Class Food web and discussion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6227CC8D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5A6630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2D4D1B65" w:rsidR="00BE33C9" w:rsidRDefault="00B813C7">
            <w:pPr>
              <w:pStyle w:val="Date"/>
            </w:pPr>
            <w:r>
              <w:t>1</w:t>
            </w:r>
            <w:r w:rsidR="005A6630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3ABAA54B" w:rsidR="00BE33C9" w:rsidRDefault="00B813C7">
            <w:pPr>
              <w:pStyle w:val="Date"/>
            </w:pPr>
            <w:r>
              <w:t>1</w:t>
            </w:r>
            <w:r w:rsidR="005A6630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06DF7BF8" w:rsidR="00BE33C9" w:rsidRDefault="00B813C7">
            <w:pPr>
              <w:pStyle w:val="Date"/>
            </w:pPr>
            <w:r>
              <w:t>1</w:t>
            </w:r>
            <w:r w:rsidR="005A6630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09E1BF66" w:rsidR="00BE33C9" w:rsidRDefault="00B813C7">
            <w:pPr>
              <w:pStyle w:val="Date"/>
            </w:pPr>
            <w:r>
              <w:t>1</w:t>
            </w:r>
            <w:r w:rsidR="005A6630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7FB4993C" w:rsidR="00BE33C9" w:rsidRDefault="005A6630">
            <w:pPr>
              <w:pStyle w:val="Date"/>
            </w:pPr>
            <w:r>
              <w:t>17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2F749ECA" w:rsidR="00BE33C9" w:rsidRDefault="005A6630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2E83F685" w:rsidR="0013169A" w:rsidRDefault="0013169A" w:rsidP="0013169A">
            <w:r>
              <w:t>-Predator Prey intro and activity</w:t>
            </w:r>
          </w:p>
        </w:tc>
        <w:tc>
          <w:tcPr>
            <w:tcW w:w="714" w:type="pct"/>
            <w:tcMar>
              <w:top w:w="0" w:type="dxa"/>
            </w:tcMar>
          </w:tcPr>
          <w:p w14:paraId="5518EC0F" w14:textId="77777777" w:rsidR="00C1367A" w:rsidRDefault="0013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-Predator prey discussion</w:t>
            </w:r>
          </w:p>
          <w:p w14:paraId="7A121482" w14:textId="0BC558CC" w:rsidR="0013169A" w:rsidRPr="00217DE8" w:rsidRDefault="0013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-Chapter 42 PPT</w:t>
            </w:r>
          </w:p>
        </w:tc>
        <w:tc>
          <w:tcPr>
            <w:tcW w:w="715" w:type="pct"/>
            <w:tcMar>
              <w:top w:w="0" w:type="dxa"/>
            </w:tcMar>
          </w:tcPr>
          <w:p w14:paraId="2993D326" w14:textId="349CEF3D" w:rsidR="00D43022" w:rsidRDefault="0013169A" w:rsidP="00D43022">
            <w:r>
              <w:t>-Keystone Species project</w:t>
            </w:r>
          </w:p>
          <w:p w14:paraId="22A9A98D" w14:textId="5418475E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58431237" w14:textId="148D3F10" w:rsidR="00D43022" w:rsidRDefault="0013169A" w:rsidP="00D43022">
            <w:r>
              <w:t>-Present projects</w:t>
            </w:r>
          </w:p>
          <w:p w14:paraId="17D8FE63" w14:textId="7C641C46" w:rsidR="0013169A" w:rsidRDefault="0013169A" w:rsidP="00D43022">
            <w:r>
              <w:t>-Discuss energy in a system</w:t>
            </w:r>
          </w:p>
          <w:p w14:paraId="61DA5678" w14:textId="1D09C214" w:rsidR="00217DE8" w:rsidRDefault="00217DE8" w:rsidP="00C1367A"/>
        </w:tc>
        <w:tc>
          <w:tcPr>
            <w:tcW w:w="714" w:type="pct"/>
            <w:tcMar>
              <w:top w:w="0" w:type="dxa"/>
            </w:tcMar>
          </w:tcPr>
          <w:p w14:paraId="75EB5E10" w14:textId="77777777" w:rsidR="00217DE8" w:rsidRPr="0013169A" w:rsidRDefault="0013169A">
            <w:pPr>
              <w:rPr>
                <w:sz w:val="16"/>
                <w:szCs w:val="16"/>
              </w:rPr>
            </w:pPr>
            <w:r>
              <w:t>-</w:t>
            </w:r>
            <w:r w:rsidRPr="0013169A">
              <w:rPr>
                <w:sz w:val="16"/>
                <w:szCs w:val="16"/>
              </w:rPr>
              <w:t>Energy FRQ</w:t>
            </w:r>
          </w:p>
          <w:p w14:paraId="1034280B" w14:textId="67A70B10" w:rsidR="0013169A" w:rsidRDefault="0013169A">
            <w:r w:rsidRPr="0013169A">
              <w:rPr>
                <w:sz w:val="16"/>
                <w:szCs w:val="16"/>
              </w:rPr>
              <w:t>-Discuss biomagnification- Research examples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7F7110AD" w:rsidR="00BE33C9" w:rsidRDefault="005A6630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397A9304" w:rsidR="00BE33C9" w:rsidRDefault="00B813C7">
            <w:pPr>
              <w:pStyle w:val="Date"/>
            </w:pPr>
            <w:r>
              <w:t>2</w:t>
            </w:r>
            <w:r w:rsidR="005A6630">
              <w:t>0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378CC68D" w:rsidR="00BE33C9" w:rsidRDefault="00B813C7">
            <w:pPr>
              <w:pStyle w:val="Date"/>
            </w:pPr>
            <w:r>
              <w:t>2</w:t>
            </w:r>
            <w:r w:rsidR="005A6630">
              <w:t>1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48CBEC0F" w:rsidR="00BE33C9" w:rsidRDefault="00B813C7">
            <w:pPr>
              <w:pStyle w:val="Date"/>
            </w:pPr>
            <w:r>
              <w:t>2</w:t>
            </w:r>
            <w:r w:rsidR="005A6630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789F12A9" w:rsidR="00BE33C9" w:rsidRDefault="00B813C7">
            <w:pPr>
              <w:pStyle w:val="Date"/>
            </w:pPr>
            <w:r>
              <w:t>2</w:t>
            </w:r>
            <w:r w:rsidR="005A6630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3B6BAA16" w:rsidR="00BE33C9" w:rsidRDefault="00B813C7">
            <w:pPr>
              <w:pStyle w:val="Date"/>
            </w:pPr>
            <w:r>
              <w:t>2</w:t>
            </w:r>
            <w:r w:rsidR="005A6630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4E1FD8BC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5A6630">
              <w:rPr>
                <w:rStyle w:val="Emphasis"/>
              </w:rPr>
              <w:t>5</w:t>
            </w:r>
          </w:p>
        </w:tc>
      </w:tr>
      <w:tr w:rsidR="00DF2482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572C847A" w14:textId="09FD8809" w:rsidR="00DF2482" w:rsidRDefault="0013169A" w:rsidP="00DF2482">
            <w:r>
              <w:t>Practice Test MCQ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54E98A39" w:rsidR="00DF2482" w:rsidRDefault="0013169A" w:rsidP="00DF2482">
            <w:r>
              <w:t>Practice Test MCQ</w:t>
            </w:r>
          </w:p>
        </w:tc>
        <w:tc>
          <w:tcPr>
            <w:tcW w:w="715" w:type="pct"/>
            <w:tcMar>
              <w:top w:w="0" w:type="dxa"/>
            </w:tcMar>
          </w:tcPr>
          <w:p w14:paraId="12879E2A" w14:textId="77777777" w:rsidR="00DF2482" w:rsidRDefault="0013169A" w:rsidP="00DF2482">
            <w:r>
              <w:t>-Finish and grade MCQ</w:t>
            </w:r>
          </w:p>
          <w:p w14:paraId="6417638D" w14:textId="10605A07" w:rsidR="0013169A" w:rsidRDefault="0013169A" w:rsidP="00DF2482">
            <w:r>
              <w:t>-Introduce FRQ</w:t>
            </w:r>
          </w:p>
        </w:tc>
        <w:tc>
          <w:tcPr>
            <w:tcW w:w="714" w:type="pct"/>
            <w:tcMar>
              <w:top w:w="0" w:type="dxa"/>
            </w:tcMar>
          </w:tcPr>
          <w:p w14:paraId="5996DAD6" w14:textId="147C53BB" w:rsidR="00D43022" w:rsidRDefault="0013169A" w:rsidP="00D43022">
            <w:r>
              <w:t>-Practice FRQ</w:t>
            </w:r>
          </w:p>
          <w:p w14:paraId="7052FCA0" w14:textId="5A27472D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4276B094" w14:textId="35E2D817" w:rsidR="00D43022" w:rsidRPr="00DF2482" w:rsidRDefault="0013169A" w:rsidP="00D43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-Practice FRQ</w:t>
            </w:r>
          </w:p>
          <w:p w14:paraId="3AB26F40" w14:textId="79104AF0" w:rsidR="00DF2482" w:rsidRPr="00DF2482" w:rsidRDefault="00DF2482" w:rsidP="00DF2482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DF2482" w:rsidRDefault="00DF2482" w:rsidP="00DF2482"/>
        </w:tc>
      </w:tr>
      <w:tr w:rsidR="00DF2482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1D53BFFF" w:rsidR="00DF2482" w:rsidRDefault="005A6630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30F94A44" w:rsidR="00DF2482" w:rsidRDefault="00DF2482" w:rsidP="00DF2482">
            <w:pPr>
              <w:pStyle w:val="Date"/>
            </w:pPr>
            <w:r>
              <w:t>2</w:t>
            </w:r>
            <w:r w:rsidR="005A6630"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7CDD7D75" w:rsidR="00DF2482" w:rsidRDefault="005A6630" w:rsidP="00DF2482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69D27A14" w:rsidR="00DF2482" w:rsidRDefault="005A6630" w:rsidP="00DF2482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6CA1B123" w:rsidR="00DF2482" w:rsidRDefault="005A6630" w:rsidP="00DF2482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5DC57DA4" w:rsidR="00DF2482" w:rsidRDefault="005A6630" w:rsidP="00DF2482">
            <w:pPr>
              <w:pStyle w:val="Date"/>
            </w:pPr>
            <w:r>
              <w:t>1</w:t>
            </w:r>
            <w:r w:rsidR="00DF2482">
              <w:fldChar w:fldCharType="begin"/>
            </w:r>
            <w:r w:rsidR="00DF2482">
              <w:instrText xml:space="preserve">IF </w:instrText>
            </w:r>
            <w:r w:rsidR="00DF2482">
              <w:fldChar w:fldCharType="begin"/>
            </w:r>
            <w:r w:rsidR="00DF2482">
              <w:instrText xml:space="preserve"> =E10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31</w:instrText>
            </w:r>
            <w:r w:rsidR="00DF2482">
              <w:fldChar w:fldCharType="end"/>
            </w:r>
            <w:r w:rsidR="00DF2482">
              <w:instrText xml:space="preserve"> = 0,"" </w:instrText>
            </w:r>
            <w:r w:rsidR="00DF2482">
              <w:fldChar w:fldCharType="begin"/>
            </w:r>
            <w:r w:rsidR="00DF2482">
              <w:instrText xml:space="preserve"> IF </w:instrText>
            </w:r>
            <w:r w:rsidR="00DF2482">
              <w:fldChar w:fldCharType="begin"/>
            </w:r>
            <w:r w:rsidR="00DF2482">
              <w:instrText xml:space="preserve"> =E10 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31</w:instrText>
            </w:r>
            <w:r w:rsidR="00DF2482">
              <w:fldChar w:fldCharType="end"/>
            </w:r>
            <w:r w:rsidR="00DF2482">
              <w:instrText xml:space="preserve">  &lt; </w:instrText>
            </w:r>
            <w:r w:rsidR="00DF2482">
              <w:fldChar w:fldCharType="begin"/>
            </w:r>
            <w:r w:rsidR="00DF2482">
              <w:instrText xml:space="preserve"> DocVariable MonthEnd \@ d </w:instrText>
            </w:r>
            <w:r w:rsidR="00DF2482">
              <w:fldChar w:fldCharType="separate"/>
            </w:r>
            <w:r w:rsidR="00DF2482">
              <w:instrText>31</w:instrText>
            </w:r>
            <w:r w:rsidR="00DF2482">
              <w:fldChar w:fldCharType="end"/>
            </w:r>
            <w:r w:rsidR="00DF2482">
              <w:instrText xml:space="preserve">  </w:instrText>
            </w:r>
            <w:r w:rsidR="00DF2482">
              <w:fldChar w:fldCharType="begin"/>
            </w:r>
            <w:r w:rsidR="00DF2482">
              <w:instrText xml:space="preserve"> =E10+1 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29</w:instrText>
            </w:r>
            <w:r w:rsidR="00DF2482">
              <w:fldChar w:fldCharType="end"/>
            </w:r>
            <w:r w:rsidR="00DF2482">
              <w:instrText xml:space="preserve"> "" </w:instrText>
            </w:r>
            <w:r w:rsidR="00DF2482">
              <w:fldChar w:fldCharType="end"/>
            </w:r>
            <w:r w:rsidR="00DF2482">
              <w:instrText>\# 0#</w:instrText>
            </w:r>
            <w:r w:rsidR="00DF2482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35D13D54" w:rsidR="00DF2482" w:rsidRDefault="005A6630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IF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= 0,""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IF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29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 &lt;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DocVariable MonthEnd \@ d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</w:rPr>
              <w:instrText>31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=F10+1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30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""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30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>\# 0#</w:instrText>
            </w:r>
            <w:r w:rsidR="00DF2482">
              <w:rPr>
                <w:rStyle w:val="Emphasis"/>
              </w:rPr>
              <w:fldChar w:fldCharType="end"/>
            </w:r>
          </w:p>
        </w:tc>
      </w:tr>
      <w:tr w:rsidR="00DF2482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7FC3CFBE" w14:textId="77777777" w:rsidR="00DF2482" w:rsidRPr="00313416" w:rsidRDefault="00DF2482" w:rsidP="00DF2482">
            <w:pPr>
              <w:rPr>
                <w:sz w:val="15"/>
                <w:szCs w:val="15"/>
              </w:rPr>
            </w:pPr>
            <w:r w:rsidRPr="00313416">
              <w:rPr>
                <w:sz w:val="15"/>
                <w:szCs w:val="15"/>
              </w:rPr>
              <w:t xml:space="preserve">- </w:t>
            </w:r>
            <w:r w:rsidR="0013169A" w:rsidRPr="00313416">
              <w:rPr>
                <w:sz w:val="15"/>
                <w:szCs w:val="15"/>
              </w:rPr>
              <w:t>Finish and grade FRQ</w:t>
            </w:r>
          </w:p>
          <w:p w14:paraId="445D9CB7" w14:textId="77777777" w:rsidR="0013169A" w:rsidRPr="00313416" w:rsidRDefault="0013169A" w:rsidP="00DF2482">
            <w:pPr>
              <w:rPr>
                <w:sz w:val="15"/>
                <w:szCs w:val="15"/>
              </w:rPr>
            </w:pPr>
            <w:r w:rsidRPr="00313416">
              <w:rPr>
                <w:sz w:val="15"/>
                <w:szCs w:val="15"/>
              </w:rPr>
              <w:t>-Discuss major study topics</w:t>
            </w:r>
          </w:p>
          <w:p w14:paraId="04CE064C" w14:textId="6820E45B" w:rsidR="0013169A" w:rsidRPr="0013169A" w:rsidRDefault="0013169A" w:rsidP="00DF2482">
            <w:pPr>
              <w:rPr>
                <w:sz w:val="14"/>
                <w:szCs w:val="14"/>
              </w:rPr>
            </w:pPr>
            <w:r w:rsidRPr="00313416">
              <w:rPr>
                <w:sz w:val="15"/>
                <w:szCs w:val="15"/>
              </w:rPr>
              <w:t>-Test prep</w:t>
            </w:r>
          </w:p>
        </w:tc>
        <w:tc>
          <w:tcPr>
            <w:tcW w:w="714" w:type="pct"/>
            <w:tcMar>
              <w:top w:w="0" w:type="dxa"/>
            </w:tcMar>
          </w:tcPr>
          <w:p w14:paraId="0E5240DA" w14:textId="31759CF7" w:rsidR="00D43022" w:rsidRDefault="00313416" w:rsidP="00D43022">
            <w:r>
              <w:t>-Final review</w:t>
            </w:r>
          </w:p>
          <w:p w14:paraId="6ED44994" w14:textId="30D511DC" w:rsidR="00DF2482" w:rsidRDefault="00DF2482" w:rsidP="00DF2482"/>
        </w:tc>
        <w:tc>
          <w:tcPr>
            <w:tcW w:w="715" w:type="pct"/>
            <w:tcMar>
              <w:top w:w="0" w:type="dxa"/>
            </w:tcMar>
          </w:tcPr>
          <w:p w14:paraId="6117A6E7" w14:textId="7A54C9D7" w:rsidR="00DF2482" w:rsidRDefault="00313416" w:rsidP="00DF2482">
            <w:r>
              <w:t>-Final Review</w:t>
            </w:r>
          </w:p>
        </w:tc>
        <w:tc>
          <w:tcPr>
            <w:tcW w:w="714" w:type="pct"/>
            <w:tcMar>
              <w:top w:w="0" w:type="dxa"/>
            </w:tcMar>
          </w:tcPr>
          <w:p w14:paraId="205D6F3F" w14:textId="77777777" w:rsidR="00DF2482" w:rsidRDefault="00DF2482" w:rsidP="00D43022"/>
          <w:p w14:paraId="636ADABC" w14:textId="0859AA9E" w:rsidR="0013169A" w:rsidRDefault="0013169A" w:rsidP="00D43022">
            <w:r>
              <w:t xml:space="preserve">-Float Building </w:t>
            </w:r>
          </w:p>
        </w:tc>
        <w:tc>
          <w:tcPr>
            <w:tcW w:w="714" w:type="pct"/>
            <w:tcMar>
              <w:top w:w="0" w:type="dxa"/>
            </w:tcMar>
          </w:tcPr>
          <w:p w14:paraId="2A7FA546" w14:textId="51B09861" w:rsidR="00D43022" w:rsidRDefault="00D43022" w:rsidP="00D43022"/>
          <w:p w14:paraId="155650F1" w14:textId="52340895" w:rsidR="00DF2482" w:rsidRDefault="0013169A" w:rsidP="00DF2482">
            <w:r>
              <w:t>-Vigilante Day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DF2482" w:rsidRDefault="00DF2482" w:rsidP="00DF2482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3AB6" w14:textId="77777777" w:rsidR="00FD7FD5" w:rsidRDefault="00FD7FD5">
      <w:pPr>
        <w:spacing w:after="0" w:line="240" w:lineRule="auto"/>
      </w:pPr>
      <w:r>
        <w:separator/>
      </w:r>
    </w:p>
  </w:endnote>
  <w:endnote w:type="continuationSeparator" w:id="0">
    <w:p w14:paraId="26DB6F8B" w14:textId="77777777" w:rsidR="00FD7FD5" w:rsidRDefault="00FD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86B1" w14:textId="77777777" w:rsidR="00FD7FD5" w:rsidRDefault="00FD7FD5">
      <w:pPr>
        <w:spacing w:after="0" w:line="240" w:lineRule="auto"/>
      </w:pPr>
      <w:r>
        <w:separator/>
      </w:r>
    </w:p>
  </w:footnote>
  <w:footnote w:type="continuationSeparator" w:id="0">
    <w:p w14:paraId="351E945D" w14:textId="77777777" w:rsidR="00FD7FD5" w:rsidRDefault="00FD7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3169A"/>
    <w:rsid w:val="001516BE"/>
    <w:rsid w:val="00161249"/>
    <w:rsid w:val="001D4EEA"/>
    <w:rsid w:val="00217DE8"/>
    <w:rsid w:val="00313416"/>
    <w:rsid w:val="005A6630"/>
    <w:rsid w:val="005F3A41"/>
    <w:rsid w:val="00683123"/>
    <w:rsid w:val="007B29DC"/>
    <w:rsid w:val="007B4A5C"/>
    <w:rsid w:val="007D2949"/>
    <w:rsid w:val="007E4D31"/>
    <w:rsid w:val="00803B2C"/>
    <w:rsid w:val="00837FF0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C1367A"/>
    <w:rsid w:val="00C26BE9"/>
    <w:rsid w:val="00C47FD1"/>
    <w:rsid w:val="00D43022"/>
    <w:rsid w:val="00D56312"/>
    <w:rsid w:val="00DF2482"/>
    <w:rsid w:val="00F37836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5</cp:revision>
  <dcterms:created xsi:type="dcterms:W3CDTF">2026-03-23T14:49:00Z</dcterms:created>
  <dcterms:modified xsi:type="dcterms:W3CDTF">2026-03-27T16:03:00Z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