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38E2" w14:textId="10A6FB63" w:rsidR="00EF36A5" w:rsidRPr="000E3EDD" w:rsidRDefault="00A008BB" w:rsidP="00AB4981">
      <w:pPr>
        <w:pStyle w:val="Title"/>
        <w:rPr>
          <w:rFonts w:ascii="Comic Sans MS" w:hAnsi="Comic Sans MS"/>
        </w:rPr>
      </w:pPr>
      <w:r w:rsidRPr="000E3EDD">
        <w:rPr>
          <w:rFonts w:ascii="Comic Sans MS" w:hAnsi="Comic Sans MS"/>
        </w:rPr>
        <w:t xml:space="preserve">math </w:t>
      </w:r>
      <w:r w:rsidR="004E375F" w:rsidRPr="000E3EDD">
        <w:rPr>
          <w:rFonts w:ascii="Comic Sans MS" w:hAnsi="Comic Sans MS"/>
        </w:rPr>
        <w:t>8</w:t>
      </w:r>
    </w:p>
    <w:p w14:paraId="54DCF14B" w14:textId="6D3528A6" w:rsidR="00EF36A5" w:rsidRPr="000E3EDD" w:rsidRDefault="00A008BB" w:rsidP="004129B7">
      <w:pPr>
        <w:pStyle w:val="Title"/>
        <w:rPr>
          <w:rFonts w:ascii="Comic Sans MS" w:hAnsi="Comic Sans MS"/>
        </w:rPr>
      </w:pPr>
      <w:r w:rsidRPr="000E3EDD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0E3EDD">
            <w:rPr>
              <w:rFonts w:ascii="Comic Sans MS" w:hAnsi="Comic Sans MS"/>
            </w:rPr>
            <w:t>Agenda</w:t>
          </w:r>
        </w:sdtContent>
      </w:sdt>
    </w:p>
    <w:p w14:paraId="3B21B71E" w14:textId="17024E86" w:rsidR="00EF36A5" w:rsidRPr="000E3EDD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0E3EDD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0E3EDD">
        <w:rPr>
          <w:rFonts w:ascii="Comic Sans MS" w:hAnsi="Comic Sans MS"/>
        </w:rPr>
        <w:t xml:space="preserve"> </w:t>
      </w:r>
      <w:r w:rsidR="00482918" w:rsidRPr="000E3EDD">
        <w:rPr>
          <w:rFonts w:ascii="Comic Sans MS" w:hAnsi="Comic Sans MS"/>
        </w:rPr>
        <w:t>Mon</w:t>
      </w:r>
      <w:r w:rsidR="005B4344" w:rsidRPr="000E3EDD">
        <w:rPr>
          <w:rFonts w:ascii="Comic Sans MS" w:hAnsi="Comic Sans MS"/>
        </w:rPr>
        <w:t>day</w:t>
      </w:r>
      <w:r w:rsidR="00A008BB" w:rsidRPr="000E3EDD">
        <w:rPr>
          <w:rFonts w:ascii="Comic Sans MS" w:hAnsi="Comic Sans MS"/>
        </w:rPr>
        <w:t xml:space="preserve"> </w:t>
      </w:r>
      <w:r w:rsidR="00554012" w:rsidRPr="000E3EDD">
        <w:rPr>
          <w:rFonts w:ascii="Comic Sans MS" w:hAnsi="Comic Sans MS"/>
        </w:rPr>
        <w:t xml:space="preserve">Nov. </w:t>
      </w:r>
      <w:r w:rsidR="00C970F2">
        <w:rPr>
          <w:rFonts w:ascii="Comic Sans MS" w:hAnsi="Comic Sans MS"/>
        </w:rPr>
        <w:t>4</w:t>
      </w:r>
      <w:r w:rsidR="00624BB4" w:rsidRPr="000E3EDD">
        <w:rPr>
          <w:rFonts w:ascii="Comic Sans MS" w:hAnsi="Comic Sans MS"/>
        </w:rPr>
        <w:t xml:space="preserve"> </w:t>
      </w:r>
      <w:r w:rsidR="00A008BB" w:rsidRPr="000E3EDD">
        <w:rPr>
          <w:rFonts w:ascii="Comic Sans MS" w:hAnsi="Comic Sans MS"/>
        </w:rPr>
        <w:t xml:space="preserve">– Friday </w:t>
      </w:r>
      <w:r w:rsidR="00554012" w:rsidRPr="000E3EDD">
        <w:rPr>
          <w:rFonts w:ascii="Comic Sans MS" w:hAnsi="Comic Sans MS"/>
        </w:rPr>
        <w:t xml:space="preserve">Nov. </w:t>
      </w:r>
      <w:r w:rsidR="00C970F2">
        <w:rPr>
          <w:rFonts w:ascii="Comic Sans MS" w:hAnsi="Comic Sans MS"/>
        </w:rPr>
        <w:t>8</w:t>
      </w:r>
    </w:p>
    <w:p w14:paraId="177AD0D1" w14:textId="1F76C7BA" w:rsidR="00EF36A5" w:rsidRPr="000E3EDD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0E3EDD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0E3EDD">
        <w:rPr>
          <w:rStyle w:val="Bold"/>
          <w:rFonts w:ascii="Comic Sans MS" w:hAnsi="Comic Sans MS"/>
        </w:rPr>
        <w:t xml:space="preserve"> </w:t>
      </w:r>
      <w:r w:rsidR="000E3EDD" w:rsidRPr="000E3EDD">
        <w:rPr>
          <w:rFonts w:ascii="Comic Sans MS" w:hAnsi="Comic Sans MS"/>
        </w:rPr>
        <w:t>5</w:t>
      </w:r>
      <w:r w:rsidR="000E3EDD" w:rsidRPr="000E3EDD">
        <w:rPr>
          <w:rFonts w:ascii="Comic Sans MS" w:hAnsi="Comic Sans MS"/>
          <w:vertAlign w:val="superscript"/>
        </w:rPr>
        <w:t>th</w:t>
      </w:r>
      <w:r w:rsidR="000E3EDD" w:rsidRPr="000E3EDD">
        <w:rPr>
          <w:rFonts w:ascii="Comic Sans MS" w:hAnsi="Comic Sans MS"/>
        </w:rPr>
        <w:t xml:space="preserve"> period</w:t>
      </w:r>
    </w:p>
    <w:p w14:paraId="65D8F804" w14:textId="77777777" w:rsidR="003F1C87" w:rsidRPr="000E3EDD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0E3EDD">
        <w:rPr>
          <w:rStyle w:val="Bold"/>
          <w:rFonts w:ascii="Comic Sans MS" w:hAnsi="Comic Sans MS"/>
        </w:rPr>
        <w:t>Teacher:</w:t>
      </w:r>
      <w:r w:rsidR="004129B7" w:rsidRPr="000E3EDD">
        <w:rPr>
          <w:rStyle w:val="Bold"/>
          <w:rFonts w:ascii="Comic Sans MS" w:hAnsi="Comic Sans MS"/>
        </w:rPr>
        <w:t xml:space="preserve"> </w:t>
      </w:r>
      <w:r w:rsidRPr="000E3EDD">
        <w:rPr>
          <w:rFonts w:ascii="Comic Sans MS" w:hAnsi="Comic Sans MS"/>
        </w:rPr>
        <w:t>Ms. Sebastian</w:t>
      </w:r>
    </w:p>
    <w:p w14:paraId="51E03388" w14:textId="4FAFA0B9" w:rsidR="00CA6B4F" w:rsidRPr="000E3EDD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0E3EDD">
        <w:rPr>
          <w:rFonts w:ascii="Comic Sans MS" w:hAnsi="Comic Sans MS"/>
          <w:b/>
          <w:bCs/>
        </w:rPr>
        <w:t>Contact Information</w:t>
      </w:r>
      <w:r w:rsidR="003F1C87" w:rsidRPr="000E3EDD">
        <w:rPr>
          <w:rFonts w:ascii="Comic Sans MS" w:hAnsi="Comic Sans MS"/>
          <w:b/>
          <w:bCs/>
        </w:rPr>
        <w:t>:</w:t>
      </w:r>
    </w:p>
    <w:p w14:paraId="4D726796" w14:textId="02905724" w:rsidR="00A008BB" w:rsidRPr="000E3EDD" w:rsidRDefault="00A008BB" w:rsidP="00A008BB">
      <w:pPr>
        <w:spacing w:after="0" w:line="240" w:lineRule="auto"/>
        <w:rPr>
          <w:rFonts w:ascii="Comic Sans MS" w:hAnsi="Comic Sans MS"/>
        </w:rPr>
      </w:pPr>
      <w:hyperlink r:id="rId11" w:history="1">
        <w:r w:rsidRPr="000E3EDD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0E3EDD" w:rsidRDefault="00A008BB" w:rsidP="00A008BB">
      <w:pPr>
        <w:spacing w:after="0" w:line="240" w:lineRule="auto"/>
        <w:rPr>
          <w:rFonts w:ascii="Comic Sans MS" w:hAnsi="Comic Sans MS"/>
        </w:rPr>
      </w:pPr>
      <w:r w:rsidRPr="000E3EDD">
        <w:rPr>
          <w:rFonts w:ascii="Comic Sans MS" w:hAnsi="Comic Sans MS"/>
        </w:rPr>
        <w:t>(406)324-1045</w:t>
      </w:r>
    </w:p>
    <w:p w14:paraId="2125CE63" w14:textId="37E20EF1" w:rsidR="00D0550B" w:rsidRPr="000E3EDD" w:rsidRDefault="00A008BB" w:rsidP="00A008BB">
      <w:pPr>
        <w:spacing w:after="0" w:line="240" w:lineRule="auto"/>
        <w:rPr>
          <w:rFonts w:ascii="Comic Sans MS" w:hAnsi="Comic Sans MS"/>
        </w:rPr>
      </w:pPr>
      <w:r w:rsidRPr="000E3EDD">
        <w:rPr>
          <w:rFonts w:ascii="Comic Sans MS" w:hAnsi="Comic Sans MS"/>
        </w:rPr>
        <w:t>You may message me on TEAMS or video chat (please set-up a time to chat)</w:t>
      </w:r>
    </w:p>
    <w:p w14:paraId="7664097E" w14:textId="76CD0DB9" w:rsidR="00D74991" w:rsidRPr="000E3EDD" w:rsidRDefault="00D74991" w:rsidP="00A008BB">
      <w:pPr>
        <w:spacing w:after="0" w:line="240" w:lineRule="auto"/>
        <w:rPr>
          <w:rFonts w:ascii="Comic Sans MS" w:hAnsi="Comic Sans MS"/>
        </w:rPr>
      </w:pPr>
    </w:p>
    <w:p w14:paraId="6D50D958" w14:textId="04F6B42D" w:rsidR="004C283F" w:rsidRPr="000E3EDD" w:rsidRDefault="00C970F2" w:rsidP="00A008BB">
      <w:pPr>
        <w:spacing w:after="0" w:line="240" w:lineRule="auto"/>
        <w:rPr>
          <w:rFonts w:ascii="Comic Sans MS" w:hAnsi="Comic Sans MS"/>
        </w:rPr>
      </w:pPr>
      <w:r w:rsidRPr="00855EC1">
        <w:rPr>
          <w:rFonts w:ascii="Comic Sans MS" w:hAnsi="Comic Sans MS"/>
          <w:color w:val="00B050"/>
          <w:sz w:val="28"/>
          <w:szCs w:val="28"/>
        </w:rPr>
        <w:t>This is the first week of quarter 2. Let’s start the new quarter well.</w:t>
      </w: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72"/>
        <w:gridCol w:w="6848"/>
        <w:gridCol w:w="1140"/>
      </w:tblGrid>
      <w:tr w:rsidR="00D0550B" w:rsidRPr="000E3EDD" w14:paraId="1E7F642D" w14:textId="77777777" w:rsidTr="00251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7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0E3EDD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0E3EDD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8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1FE2FFAE" w14:textId="62FDF033" w:rsidR="00D0550B" w:rsidRPr="000E3EDD" w:rsidRDefault="00000000" w:rsidP="00D0550B">
            <w:pPr>
              <w:jc w:val="center"/>
              <w:rPr>
                <w:rFonts w:ascii="Comic Sans MS" w:hAnsi="Comic Sans MS"/>
              </w:rPr>
            </w:pPr>
            <w:sdt>
              <w:sdtPr>
                <w:rPr>
                  <w:rFonts w:ascii="Comic Sans MS" w:hAnsi="Comic Sans MS"/>
                </w:rPr>
                <w:alias w:val="Item:"/>
                <w:tag w:val="Item:"/>
                <w:id w:val="614954302"/>
                <w:placeholder>
                  <w:docPart w:val="A9BB1CA51DAA46179D4D2407AF783997"/>
                </w:placeholder>
                <w:temporary/>
                <w:showingPlcHdr/>
                <w15:appearance w15:val="hidden"/>
              </w:sdtPr>
              <w:sdtContent>
                <w:r w:rsidR="00D0550B" w:rsidRPr="000E3EDD">
                  <w:rPr>
                    <w:rFonts w:ascii="Comic Sans MS" w:hAnsi="Comic Sans MS"/>
                  </w:rPr>
                  <w:t>Item</w:t>
                </w:r>
              </w:sdtContent>
            </w:sdt>
            <w:r w:rsidR="00157888" w:rsidRPr="000E3ED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0E3EDD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565535" w:rsidRPr="000E3EDD" w14:paraId="08EFFA88" w14:textId="77777777" w:rsidTr="002513F2">
        <w:trPr>
          <w:trHeight w:val="360"/>
        </w:trPr>
        <w:tc>
          <w:tcPr>
            <w:tcW w:w="137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2874473A" w14:textId="77777777" w:rsidR="00565535" w:rsidRPr="000E3EDD" w:rsidRDefault="00565535" w:rsidP="00565535">
            <w:pPr>
              <w:rPr>
                <w:rFonts w:ascii="Comic Sans MS" w:hAnsi="Comic Sans MS"/>
                <w:sz w:val="22"/>
                <w:szCs w:val="22"/>
              </w:rPr>
            </w:pPr>
            <w:r w:rsidRPr="000E3EDD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213A5923" w:rsidR="00565535" w:rsidRPr="000E3EDD" w:rsidRDefault="00F55A99" w:rsidP="00A117AA">
            <w:pPr>
              <w:rPr>
                <w:rFonts w:ascii="Comic Sans MS" w:hAnsi="Comic Sans MS"/>
                <w:sz w:val="22"/>
                <w:szCs w:val="22"/>
              </w:rPr>
            </w:pPr>
            <w:r w:rsidRPr="000E3EDD">
              <w:rPr>
                <w:rFonts w:ascii="Comic Sans MS" w:hAnsi="Comic Sans MS"/>
                <w:sz w:val="22"/>
                <w:szCs w:val="22"/>
              </w:rPr>
              <w:t xml:space="preserve">Nov. </w:t>
            </w:r>
            <w:r w:rsidR="00C970F2">
              <w:rPr>
                <w:rFonts w:ascii="Comic Sans MS" w:hAnsi="Comic Sans MS"/>
                <w:sz w:val="22"/>
                <w:szCs w:val="22"/>
              </w:rPr>
              <w:t>4</w:t>
            </w:r>
          </w:p>
        </w:tc>
        <w:tc>
          <w:tcPr>
            <w:tcW w:w="6848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5337228E" w14:textId="77777777" w:rsidR="00C970F2" w:rsidRPr="001C3184" w:rsidRDefault="00C970F2" w:rsidP="00C970F2">
            <w:pPr>
              <w:rPr>
                <w:rFonts w:ascii="Comic Sans MS" w:hAnsi="Comic Sans MS" w:cs="Arial"/>
                <w:color w:val="auto"/>
                <w:sz w:val="22"/>
                <w:szCs w:val="22"/>
              </w:rPr>
            </w:pPr>
            <w:r w:rsidRPr="001C3184">
              <w:rPr>
                <w:rFonts w:ascii="Comic Sans MS" w:hAnsi="Comic Sans MS" w:cs="Arial"/>
                <w:color w:val="auto"/>
                <w:sz w:val="22"/>
                <w:szCs w:val="22"/>
              </w:rPr>
              <w:t>Quiz for 3.3</w:t>
            </w:r>
          </w:p>
          <w:p w14:paraId="0535968E" w14:textId="0FD6AAE1" w:rsidR="00C970F2" w:rsidRPr="001C3184" w:rsidRDefault="00C970F2" w:rsidP="00C970F2">
            <w:pPr>
              <w:rPr>
                <w:rFonts w:ascii="Comic Sans MS" w:eastAsia="Times New Roman" w:hAnsi="Comic Sans MS" w:cs="Arial"/>
                <w:color w:val="auto"/>
                <w:sz w:val="22"/>
                <w:szCs w:val="22"/>
              </w:rPr>
            </w:pPr>
            <w:r w:rsidRPr="001C3184">
              <w:rPr>
                <w:rFonts w:ascii="Comic Sans MS" w:hAnsi="Comic Sans MS" w:cs="Arial"/>
                <w:color w:val="auto"/>
                <w:sz w:val="22"/>
                <w:szCs w:val="22"/>
              </w:rPr>
              <w:t xml:space="preserve">Lesson for 3.4 - </w:t>
            </w:r>
            <w:r w:rsidRPr="001C3184">
              <w:rPr>
                <w:rFonts w:ascii="Comic Sans MS" w:eastAsia="Times New Roman" w:hAnsi="Comic Sans MS" w:cs="Arial"/>
                <w:color w:val="auto"/>
                <w:sz w:val="22"/>
                <w:szCs w:val="22"/>
              </w:rPr>
              <w:t>Different Forms of Linear Equation</w:t>
            </w:r>
          </w:p>
          <w:p w14:paraId="6F65FB1D" w14:textId="73DD6773" w:rsidR="000E3EDD" w:rsidRPr="000E3EDD" w:rsidRDefault="00C970F2" w:rsidP="00C970F2">
            <w:pPr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 w:rsidRPr="001C3184">
              <w:rPr>
                <w:rFonts w:ascii="Comic Sans MS" w:eastAsia="Times New Roman" w:hAnsi="Comic Sans MS" w:cs="Arial"/>
                <w:color w:val="auto"/>
                <w:sz w:val="22"/>
                <w:szCs w:val="22"/>
              </w:rPr>
              <w:t>p. 113 #2-16 evens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60D5A7B9" w:rsidR="00565535" w:rsidRPr="000E3EDD" w:rsidRDefault="00A117AA" w:rsidP="00565535">
            <w:pPr>
              <w:rPr>
                <w:rFonts w:ascii="Comic Sans MS" w:hAnsi="Comic Sans MS"/>
                <w:sz w:val="22"/>
                <w:szCs w:val="22"/>
              </w:rPr>
            </w:pPr>
            <w:r w:rsidRPr="000E3EDD">
              <w:rPr>
                <w:rFonts w:ascii="Comic Sans MS" w:hAnsi="Comic Sans MS"/>
                <w:sz w:val="22"/>
                <w:szCs w:val="22"/>
              </w:rPr>
              <w:t>B day</w:t>
            </w:r>
          </w:p>
        </w:tc>
      </w:tr>
      <w:tr w:rsidR="00565535" w:rsidRPr="000E3EDD" w14:paraId="4F3AA843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96AF68A" w14:textId="2C99AE02" w:rsidR="00565535" w:rsidRPr="000E3EDD" w:rsidRDefault="00565535" w:rsidP="00A117AA">
            <w:pPr>
              <w:rPr>
                <w:rFonts w:ascii="Comic Sans MS" w:hAnsi="Comic Sans MS"/>
                <w:sz w:val="22"/>
                <w:szCs w:val="22"/>
              </w:rPr>
            </w:pPr>
            <w:r w:rsidRPr="000E3EDD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  <w:r w:rsidR="00F55A99" w:rsidRPr="000E3EDD">
              <w:rPr>
                <w:rFonts w:ascii="Comic Sans MS" w:hAnsi="Comic Sans MS"/>
                <w:sz w:val="22"/>
                <w:szCs w:val="22"/>
              </w:rPr>
              <w:t xml:space="preserve">Nov. </w:t>
            </w:r>
            <w:r w:rsidR="00C970F2">
              <w:rPr>
                <w:rFonts w:ascii="Comic Sans MS" w:hAnsi="Comic Sans MS"/>
                <w:sz w:val="22"/>
                <w:szCs w:val="22"/>
              </w:rPr>
              <w:t>5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8EC9060" w14:textId="77777777" w:rsidR="008B6BF8" w:rsidRPr="001C3184" w:rsidRDefault="008B6BF8" w:rsidP="008B6BF8">
            <w:pPr>
              <w:rPr>
                <w:rFonts w:ascii="Comic Sans MS" w:eastAsia="Times New Roman" w:hAnsi="Comic Sans MS" w:cs="Arial"/>
                <w:color w:val="auto"/>
                <w:sz w:val="22"/>
                <w:szCs w:val="22"/>
              </w:rPr>
            </w:pPr>
            <w:r w:rsidRPr="001C3184">
              <w:rPr>
                <w:rFonts w:ascii="Comic Sans MS" w:hAnsi="Comic Sans MS" w:cs="Arial"/>
                <w:color w:val="auto"/>
                <w:sz w:val="22"/>
                <w:szCs w:val="22"/>
              </w:rPr>
              <w:t xml:space="preserve">Lesson for 3.4 - </w:t>
            </w:r>
            <w:r w:rsidRPr="001C3184">
              <w:rPr>
                <w:rFonts w:ascii="Comic Sans MS" w:eastAsia="Times New Roman" w:hAnsi="Comic Sans MS" w:cs="Arial"/>
                <w:color w:val="auto"/>
                <w:sz w:val="22"/>
                <w:szCs w:val="22"/>
              </w:rPr>
              <w:t>Different Forms of Linear Equation</w:t>
            </w:r>
          </w:p>
          <w:p w14:paraId="178102BF" w14:textId="08A78977" w:rsidR="00895668" w:rsidRPr="000E3EDD" w:rsidRDefault="008B6BF8" w:rsidP="008B6BF8">
            <w:pPr>
              <w:rPr>
                <w:rFonts w:ascii="Comic Sans MS" w:hAnsi="Comic Sans MS" w:cs="Arial"/>
                <w:color w:val="auto"/>
                <w:sz w:val="22"/>
                <w:szCs w:val="22"/>
              </w:rPr>
            </w:pPr>
            <w:r w:rsidRPr="001C3184">
              <w:rPr>
                <w:rFonts w:ascii="Comic Sans MS" w:eastAsia="Times New Roman" w:hAnsi="Comic Sans MS" w:cs="Arial"/>
                <w:color w:val="auto"/>
                <w:sz w:val="22"/>
                <w:szCs w:val="22"/>
              </w:rPr>
              <w:t>p. 113 #</w:t>
            </w:r>
            <w:r>
              <w:rPr>
                <w:rFonts w:ascii="Comic Sans MS" w:eastAsia="Times New Roman" w:hAnsi="Comic Sans MS" w:cs="Arial"/>
                <w:color w:val="auto"/>
                <w:sz w:val="22"/>
                <w:szCs w:val="22"/>
              </w:rPr>
              <w:t>1</w:t>
            </w:r>
            <w:r w:rsidRPr="001C3184">
              <w:rPr>
                <w:rFonts w:ascii="Comic Sans MS" w:eastAsia="Times New Roman" w:hAnsi="Comic Sans MS" w:cs="Arial"/>
                <w:color w:val="auto"/>
                <w:sz w:val="22"/>
                <w:szCs w:val="22"/>
              </w:rPr>
              <w:t>-1</w:t>
            </w:r>
            <w:r>
              <w:rPr>
                <w:rFonts w:ascii="Comic Sans MS" w:eastAsia="Times New Roman" w:hAnsi="Comic Sans MS" w:cs="Arial"/>
                <w:color w:val="auto"/>
                <w:sz w:val="22"/>
                <w:szCs w:val="22"/>
              </w:rPr>
              <w:t>7</w:t>
            </w:r>
            <w:r w:rsidRPr="001C3184">
              <w:rPr>
                <w:rFonts w:ascii="Comic Sans MS" w:eastAsia="Times New Roman" w:hAnsi="Comic Sans MS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omic Sans MS" w:eastAsia="Times New Roman" w:hAnsi="Comic Sans MS" w:cs="Arial"/>
                <w:color w:val="auto"/>
                <w:sz w:val="22"/>
                <w:szCs w:val="22"/>
              </w:rPr>
              <w:t>odds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0E7DBC18" w:rsidR="00565535" w:rsidRPr="000E3EDD" w:rsidRDefault="00A117AA" w:rsidP="001C04EA">
            <w:pPr>
              <w:rPr>
                <w:rFonts w:ascii="Comic Sans MS" w:hAnsi="Comic Sans MS"/>
                <w:sz w:val="22"/>
                <w:szCs w:val="22"/>
              </w:rPr>
            </w:pPr>
            <w:r w:rsidRPr="000E3EDD">
              <w:rPr>
                <w:rFonts w:ascii="Comic Sans MS" w:hAnsi="Comic Sans MS"/>
                <w:sz w:val="22"/>
                <w:szCs w:val="22"/>
              </w:rPr>
              <w:t>A bay</w:t>
            </w:r>
          </w:p>
        </w:tc>
      </w:tr>
      <w:tr w:rsidR="00565535" w:rsidRPr="000E3EDD" w14:paraId="00274BC9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2C7991B2" w:rsidR="00565535" w:rsidRPr="000E3EDD" w:rsidRDefault="00565535" w:rsidP="00A117AA">
            <w:pPr>
              <w:rPr>
                <w:rFonts w:ascii="Comic Sans MS" w:hAnsi="Comic Sans MS"/>
                <w:sz w:val="22"/>
                <w:szCs w:val="22"/>
              </w:rPr>
            </w:pPr>
            <w:r w:rsidRPr="000E3EDD">
              <w:rPr>
                <w:rFonts w:ascii="Comic Sans MS" w:hAnsi="Comic Sans MS"/>
                <w:sz w:val="22"/>
                <w:szCs w:val="22"/>
              </w:rPr>
              <w:t xml:space="preserve">Wednesday </w:t>
            </w:r>
            <w:r w:rsidR="00F55A99" w:rsidRPr="000E3EDD">
              <w:rPr>
                <w:rFonts w:ascii="Comic Sans MS" w:hAnsi="Comic Sans MS"/>
                <w:sz w:val="22"/>
                <w:szCs w:val="22"/>
              </w:rPr>
              <w:t>Nov.</w:t>
            </w:r>
            <w:r w:rsidR="00D74991" w:rsidRPr="000E3EDD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C970F2"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68596F5" w14:textId="77777777" w:rsidR="008B6BF8" w:rsidRPr="00C970F2" w:rsidRDefault="008B6BF8" w:rsidP="008B6BF8">
            <w:pPr>
              <w:rPr>
                <w:rFonts w:ascii="Comic Sans MS" w:hAnsi="Comic Sans MS" w:cs="Arial"/>
                <w:color w:val="auto"/>
                <w:sz w:val="22"/>
                <w:szCs w:val="22"/>
              </w:rPr>
            </w:pPr>
            <w:r w:rsidRPr="00C970F2">
              <w:rPr>
                <w:rFonts w:ascii="Comic Sans MS" w:hAnsi="Comic Sans MS" w:cs="Arial"/>
                <w:color w:val="auto"/>
                <w:sz w:val="22"/>
                <w:szCs w:val="22"/>
              </w:rPr>
              <w:t>Quiz for 3.4</w:t>
            </w:r>
          </w:p>
          <w:p w14:paraId="7DFD24F1" w14:textId="77777777" w:rsidR="008B6BF8" w:rsidRPr="00C970F2" w:rsidRDefault="008B6BF8" w:rsidP="008B6BF8">
            <w:pPr>
              <w:rPr>
                <w:rFonts w:ascii="Comic Sans MS" w:hAnsi="Comic Sans MS" w:cs="Arial"/>
                <w:color w:val="auto"/>
                <w:sz w:val="22"/>
                <w:szCs w:val="22"/>
              </w:rPr>
            </w:pPr>
            <w:r w:rsidRPr="00C970F2">
              <w:rPr>
                <w:rFonts w:ascii="Comic Sans MS" w:hAnsi="Comic Sans MS" w:cs="Arial"/>
                <w:color w:val="auto"/>
                <w:sz w:val="22"/>
                <w:szCs w:val="22"/>
              </w:rPr>
              <w:t>Lesson for 3.5 – More graphing</w:t>
            </w:r>
          </w:p>
          <w:p w14:paraId="35469BE2" w14:textId="737F4023" w:rsidR="00895668" w:rsidRPr="00C970F2" w:rsidRDefault="008B6BF8" w:rsidP="008B6BF8">
            <w:pPr>
              <w:rPr>
                <w:rFonts w:ascii="Comic Sans MS" w:hAnsi="Comic Sans MS" w:cs="Arial"/>
                <w:color w:val="auto"/>
                <w:sz w:val="22"/>
                <w:szCs w:val="22"/>
              </w:rPr>
            </w:pPr>
            <w:r w:rsidRPr="00C970F2">
              <w:rPr>
                <w:rFonts w:ascii="Comic Sans MS" w:eastAsia="Times New Roman" w:hAnsi="Comic Sans MS" w:cs="Arial"/>
                <w:color w:val="auto"/>
                <w:sz w:val="22"/>
                <w:szCs w:val="22"/>
              </w:rPr>
              <w:t>p. 117 #2-20 evens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175041F3" w:rsidR="00565535" w:rsidRPr="000E3EDD" w:rsidRDefault="00A117AA" w:rsidP="00565535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0E3EDD">
              <w:rPr>
                <w:rFonts w:ascii="Comic Sans MS" w:hAnsi="Comic Sans MS"/>
                <w:color w:val="auto"/>
                <w:sz w:val="22"/>
                <w:szCs w:val="22"/>
              </w:rPr>
              <w:t>B day</w:t>
            </w:r>
          </w:p>
        </w:tc>
      </w:tr>
      <w:tr w:rsidR="00565535" w:rsidRPr="000E3EDD" w14:paraId="5F46CF5F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311EEAB1" w:rsidR="00565535" w:rsidRPr="000E3EDD" w:rsidRDefault="00565535" w:rsidP="000128A7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0E3EDD">
              <w:rPr>
                <w:rFonts w:ascii="Comic Sans MS" w:hAnsi="Comic Sans MS"/>
                <w:sz w:val="22"/>
                <w:szCs w:val="22"/>
              </w:rPr>
              <w:t xml:space="preserve">Thursday </w:t>
            </w:r>
            <w:r w:rsidR="00F55A99" w:rsidRPr="000E3EDD">
              <w:rPr>
                <w:rFonts w:ascii="Comic Sans MS" w:hAnsi="Comic Sans MS"/>
                <w:sz w:val="22"/>
                <w:szCs w:val="22"/>
              </w:rPr>
              <w:t xml:space="preserve">Nov. </w:t>
            </w:r>
            <w:r w:rsidR="00C970F2"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CCEAC78" w14:textId="77777777" w:rsidR="008B6BF8" w:rsidRPr="001C3184" w:rsidRDefault="008B6BF8" w:rsidP="008B6BF8">
            <w:pPr>
              <w:rPr>
                <w:rFonts w:ascii="Comic Sans MS" w:hAnsi="Comic Sans MS" w:cs="Arial"/>
                <w:bCs/>
                <w:color w:val="auto"/>
                <w:sz w:val="22"/>
                <w:szCs w:val="22"/>
              </w:rPr>
            </w:pPr>
            <w:r w:rsidRPr="001C3184">
              <w:rPr>
                <w:rFonts w:ascii="Comic Sans MS" w:hAnsi="Comic Sans MS" w:cs="Arial"/>
                <w:color w:val="auto"/>
                <w:sz w:val="22"/>
                <w:szCs w:val="22"/>
              </w:rPr>
              <w:t>Quiz for 3.5</w:t>
            </w:r>
          </w:p>
          <w:p w14:paraId="3FBB2AFF" w14:textId="58ACB2BF" w:rsidR="008B6BF8" w:rsidRPr="001C3184" w:rsidRDefault="008B6BF8" w:rsidP="008B6BF8">
            <w:pPr>
              <w:rPr>
                <w:rFonts w:ascii="Comic Sans MS" w:eastAsia="Times New Roman" w:hAnsi="Comic Sans MS" w:cs="Arial"/>
                <w:color w:val="auto"/>
                <w:sz w:val="22"/>
                <w:szCs w:val="22"/>
              </w:rPr>
            </w:pPr>
            <w:r w:rsidRPr="001C3184">
              <w:rPr>
                <w:rFonts w:ascii="Comic Sans MS" w:hAnsi="Comic Sans MS" w:cs="Arial"/>
                <w:color w:val="auto"/>
                <w:sz w:val="22"/>
                <w:szCs w:val="22"/>
              </w:rPr>
              <w:t>Lesson for 3.6</w:t>
            </w:r>
            <w:r>
              <w:rPr>
                <w:rFonts w:ascii="Comic Sans MS" w:hAnsi="Comic Sans MS" w:cs="Arial"/>
                <w:color w:val="auto"/>
                <w:sz w:val="22"/>
                <w:szCs w:val="22"/>
              </w:rPr>
              <w:t xml:space="preserve"> -</w:t>
            </w:r>
            <w:r w:rsidRPr="001C3184">
              <w:rPr>
                <w:rFonts w:ascii="Comic Sans MS" w:hAnsi="Comic Sans MS" w:cs="Arial"/>
                <w:color w:val="auto"/>
                <w:sz w:val="22"/>
                <w:szCs w:val="22"/>
              </w:rPr>
              <w:t xml:space="preserve"> </w:t>
            </w:r>
            <w:r w:rsidRPr="001C3184">
              <w:rPr>
                <w:rFonts w:ascii="Comic Sans MS" w:eastAsia="Times New Roman" w:hAnsi="Comic Sans MS" w:cs="Arial"/>
                <w:color w:val="auto"/>
                <w:sz w:val="22"/>
                <w:szCs w:val="22"/>
              </w:rPr>
              <w:t>Graphing Linear Inequalities with Two Variables</w:t>
            </w:r>
          </w:p>
          <w:p w14:paraId="69249D0D" w14:textId="0A6D4358" w:rsidR="008B6BF8" w:rsidRPr="000E3EDD" w:rsidRDefault="008B6BF8" w:rsidP="008B6BF8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1C3184">
              <w:rPr>
                <w:rFonts w:ascii="Comic Sans MS" w:eastAsia="Times New Roman" w:hAnsi="Comic Sans MS" w:cs="Arial"/>
                <w:color w:val="auto"/>
                <w:sz w:val="22"/>
                <w:szCs w:val="22"/>
              </w:rPr>
              <w:t>Punchline Worksheet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474DA14C" w:rsidR="00565535" w:rsidRPr="000E3EDD" w:rsidRDefault="00A117AA" w:rsidP="00565535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0E3EDD">
              <w:rPr>
                <w:rFonts w:ascii="Comic Sans MS" w:hAnsi="Comic Sans MS"/>
                <w:color w:val="auto"/>
                <w:sz w:val="22"/>
                <w:szCs w:val="22"/>
              </w:rPr>
              <w:t>A day</w:t>
            </w:r>
          </w:p>
        </w:tc>
      </w:tr>
      <w:tr w:rsidR="00565535" w:rsidRPr="000E3EDD" w14:paraId="1310CD17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196A0CB" w:rsidR="00565535" w:rsidRPr="000E3EDD" w:rsidRDefault="00565535" w:rsidP="00565535">
            <w:pPr>
              <w:rPr>
                <w:rFonts w:ascii="Comic Sans MS" w:hAnsi="Comic Sans MS"/>
                <w:sz w:val="22"/>
                <w:szCs w:val="22"/>
              </w:rPr>
            </w:pPr>
            <w:r w:rsidRPr="000E3EDD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487FE995" w:rsidR="007D1974" w:rsidRPr="000E3EDD" w:rsidRDefault="00F55A99" w:rsidP="00A117AA">
            <w:pPr>
              <w:rPr>
                <w:rFonts w:ascii="Comic Sans MS" w:hAnsi="Comic Sans MS"/>
                <w:sz w:val="22"/>
                <w:szCs w:val="22"/>
              </w:rPr>
            </w:pPr>
            <w:r w:rsidRPr="000E3EDD">
              <w:rPr>
                <w:rFonts w:ascii="Comic Sans MS" w:hAnsi="Comic Sans MS"/>
                <w:sz w:val="22"/>
                <w:szCs w:val="22"/>
              </w:rPr>
              <w:t xml:space="preserve">Nov. </w:t>
            </w:r>
            <w:r w:rsidR="00C970F2"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4F3E436" w14:textId="77777777" w:rsidR="008B6BF8" w:rsidRDefault="008B6BF8" w:rsidP="008B6BF8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</w:rPr>
              <w:t>Quiz for 3.6</w:t>
            </w:r>
          </w:p>
          <w:p w14:paraId="308F0562" w14:textId="7CCD8283" w:rsidR="00CE26A5" w:rsidRDefault="008B6BF8" w:rsidP="00F63270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</w:rPr>
              <w:t>Lesson for 3.7 - Introduction to Nonlinear Functions</w:t>
            </w:r>
          </w:p>
          <w:p w14:paraId="04359E9B" w14:textId="54F1922E" w:rsidR="008B6BF8" w:rsidRPr="000E3EDD" w:rsidRDefault="008B6BF8" w:rsidP="00F63270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</w:rPr>
              <w:t>p. 127 #2-18 evens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495F1D0A" w:rsidR="00565535" w:rsidRPr="000E3EDD" w:rsidRDefault="003A2BF7" w:rsidP="004C718F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0E3EDD">
              <w:rPr>
                <w:rFonts w:ascii="Comic Sans MS" w:hAnsi="Comic Sans MS"/>
                <w:color w:val="auto"/>
                <w:sz w:val="22"/>
                <w:szCs w:val="22"/>
              </w:rPr>
              <w:t>B day</w:t>
            </w:r>
          </w:p>
        </w:tc>
      </w:tr>
    </w:tbl>
    <w:p w14:paraId="3BB6809A" w14:textId="77777777" w:rsidR="00B468D4" w:rsidRPr="00507D71" w:rsidRDefault="00B468D4" w:rsidP="000E3EDD">
      <w:pPr>
        <w:rPr>
          <w:sz w:val="40"/>
          <w:szCs w:val="40"/>
        </w:rPr>
      </w:pPr>
    </w:p>
    <w:sectPr w:rsidR="00B468D4" w:rsidRPr="00507D71" w:rsidSect="00AB4981">
      <w:head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1F15C" w14:textId="77777777" w:rsidR="00326BB5" w:rsidRDefault="00326BB5">
      <w:pPr>
        <w:spacing w:after="0" w:line="240" w:lineRule="auto"/>
      </w:pPr>
      <w:r>
        <w:separator/>
      </w:r>
    </w:p>
  </w:endnote>
  <w:endnote w:type="continuationSeparator" w:id="0">
    <w:p w14:paraId="69AC0AC6" w14:textId="77777777" w:rsidR="00326BB5" w:rsidRDefault="0032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0578E" w14:textId="77777777" w:rsidR="00326BB5" w:rsidRDefault="00326BB5">
      <w:pPr>
        <w:spacing w:after="0" w:line="240" w:lineRule="auto"/>
      </w:pPr>
      <w:r>
        <w:separator/>
      </w:r>
    </w:p>
  </w:footnote>
  <w:footnote w:type="continuationSeparator" w:id="0">
    <w:p w14:paraId="7F1C87F5" w14:textId="77777777" w:rsidR="00326BB5" w:rsidRDefault="0032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482428">
    <w:abstractNumId w:val="0"/>
  </w:num>
  <w:num w:numId="2" w16cid:durableId="1145853227">
    <w:abstractNumId w:val="3"/>
  </w:num>
  <w:num w:numId="3" w16cid:durableId="644745460">
    <w:abstractNumId w:val="5"/>
  </w:num>
  <w:num w:numId="4" w16cid:durableId="1007295995">
    <w:abstractNumId w:val="2"/>
  </w:num>
  <w:num w:numId="5" w16cid:durableId="1107504425">
    <w:abstractNumId w:val="1"/>
  </w:num>
  <w:num w:numId="6" w16cid:durableId="798496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TE3MjMwNjO0MDZV0lEKTi0uzszPAykwrQUAe0bsVSwAAAA="/>
  </w:docVars>
  <w:rsids>
    <w:rsidRoot w:val="00A008BB"/>
    <w:rsid w:val="000052CA"/>
    <w:rsid w:val="000128A7"/>
    <w:rsid w:val="00012ABD"/>
    <w:rsid w:val="0001495E"/>
    <w:rsid w:val="00014A1F"/>
    <w:rsid w:val="0001626D"/>
    <w:rsid w:val="00031008"/>
    <w:rsid w:val="00035454"/>
    <w:rsid w:val="00036678"/>
    <w:rsid w:val="00036AB1"/>
    <w:rsid w:val="00041CBB"/>
    <w:rsid w:val="00081F6D"/>
    <w:rsid w:val="000C679B"/>
    <w:rsid w:val="000E3EDD"/>
    <w:rsid w:val="000F46E0"/>
    <w:rsid w:val="001038A7"/>
    <w:rsid w:val="001201BC"/>
    <w:rsid w:val="001421C3"/>
    <w:rsid w:val="0014511B"/>
    <w:rsid w:val="00157888"/>
    <w:rsid w:val="001631AD"/>
    <w:rsid w:val="00184ECC"/>
    <w:rsid w:val="00190D7C"/>
    <w:rsid w:val="00197C96"/>
    <w:rsid w:val="001C04EA"/>
    <w:rsid w:val="001C61AF"/>
    <w:rsid w:val="001D103C"/>
    <w:rsid w:val="001D714C"/>
    <w:rsid w:val="001E2273"/>
    <w:rsid w:val="001F134C"/>
    <w:rsid w:val="002053D8"/>
    <w:rsid w:val="00220F44"/>
    <w:rsid w:val="002513F2"/>
    <w:rsid w:val="00275EEE"/>
    <w:rsid w:val="00287CEC"/>
    <w:rsid w:val="00290F9C"/>
    <w:rsid w:val="002A2402"/>
    <w:rsid w:val="002A4967"/>
    <w:rsid w:val="002D1D0A"/>
    <w:rsid w:val="002D406F"/>
    <w:rsid w:val="002E0B9C"/>
    <w:rsid w:val="002E5BB7"/>
    <w:rsid w:val="002E6287"/>
    <w:rsid w:val="002E7919"/>
    <w:rsid w:val="00303AE1"/>
    <w:rsid w:val="00310443"/>
    <w:rsid w:val="00310A1A"/>
    <w:rsid w:val="0031443F"/>
    <w:rsid w:val="00326BB5"/>
    <w:rsid w:val="00336F64"/>
    <w:rsid w:val="00352EFB"/>
    <w:rsid w:val="00385963"/>
    <w:rsid w:val="00386D9D"/>
    <w:rsid w:val="003949BD"/>
    <w:rsid w:val="003A2BF7"/>
    <w:rsid w:val="003C7AB5"/>
    <w:rsid w:val="003D01DB"/>
    <w:rsid w:val="003D72E0"/>
    <w:rsid w:val="003F0CF1"/>
    <w:rsid w:val="003F1C87"/>
    <w:rsid w:val="003F2D25"/>
    <w:rsid w:val="004129B7"/>
    <w:rsid w:val="004138E9"/>
    <w:rsid w:val="00430E26"/>
    <w:rsid w:val="004334CF"/>
    <w:rsid w:val="00440309"/>
    <w:rsid w:val="00457B9F"/>
    <w:rsid w:val="00482918"/>
    <w:rsid w:val="00484CD5"/>
    <w:rsid w:val="004960B2"/>
    <w:rsid w:val="004B6442"/>
    <w:rsid w:val="004C283F"/>
    <w:rsid w:val="004C6C5B"/>
    <w:rsid w:val="004C718F"/>
    <w:rsid w:val="004D5ADF"/>
    <w:rsid w:val="004D61A7"/>
    <w:rsid w:val="004D724B"/>
    <w:rsid w:val="004E375F"/>
    <w:rsid w:val="004E7A9F"/>
    <w:rsid w:val="00507D71"/>
    <w:rsid w:val="00514AAD"/>
    <w:rsid w:val="00515C1C"/>
    <w:rsid w:val="00524B92"/>
    <w:rsid w:val="00524FD1"/>
    <w:rsid w:val="005252A8"/>
    <w:rsid w:val="00527081"/>
    <w:rsid w:val="005335F3"/>
    <w:rsid w:val="0053630E"/>
    <w:rsid w:val="005466B5"/>
    <w:rsid w:val="00554012"/>
    <w:rsid w:val="00560F76"/>
    <w:rsid w:val="00565535"/>
    <w:rsid w:val="0057184E"/>
    <w:rsid w:val="00572092"/>
    <w:rsid w:val="00576154"/>
    <w:rsid w:val="00591FFE"/>
    <w:rsid w:val="005944D5"/>
    <w:rsid w:val="005A5A8B"/>
    <w:rsid w:val="005B4344"/>
    <w:rsid w:val="005D5FD3"/>
    <w:rsid w:val="005E1273"/>
    <w:rsid w:val="005F0A74"/>
    <w:rsid w:val="00601AF6"/>
    <w:rsid w:val="0061302F"/>
    <w:rsid w:val="0062367F"/>
    <w:rsid w:val="00624BB4"/>
    <w:rsid w:val="006256F5"/>
    <w:rsid w:val="00625DC2"/>
    <w:rsid w:val="0064210B"/>
    <w:rsid w:val="00646BB2"/>
    <w:rsid w:val="00662DF0"/>
    <w:rsid w:val="006759C7"/>
    <w:rsid w:val="006854E9"/>
    <w:rsid w:val="006B7784"/>
    <w:rsid w:val="006C026B"/>
    <w:rsid w:val="006E6C4F"/>
    <w:rsid w:val="006F16F0"/>
    <w:rsid w:val="006F4B1B"/>
    <w:rsid w:val="00722DC4"/>
    <w:rsid w:val="00731F49"/>
    <w:rsid w:val="00733143"/>
    <w:rsid w:val="007405BC"/>
    <w:rsid w:val="007415C1"/>
    <w:rsid w:val="00742959"/>
    <w:rsid w:val="007520BE"/>
    <w:rsid w:val="007D1974"/>
    <w:rsid w:val="007F1647"/>
    <w:rsid w:val="007F2E94"/>
    <w:rsid w:val="008028D8"/>
    <w:rsid w:val="00804FA6"/>
    <w:rsid w:val="008059AB"/>
    <w:rsid w:val="00811403"/>
    <w:rsid w:val="00811CB7"/>
    <w:rsid w:val="0082671C"/>
    <w:rsid w:val="008444B9"/>
    <w:rsid w:val="008512F5"/>
    <w:rsid w:val="00861775"/>
    <w:rsid w:val="00861900"/>
    <w:rsid w:val="00864B48"/>
    <w:rsid w:val="008653A5"/>
    <w:rsid w:val="0086640A"/>
    <w:rsid w:val="00867E92"/>
    <w:rsid w:val="00872B83"/>
    <w:rsid w:val="008753E4"/>
    <w:rsid w:val="00875BA1"/>
    <w:rsid w:val="00882767"/>
    <w:rsid w:val="00884B75"/>
    <w:rsid w:val="00887460"/>
    <w:rsid w:val="008934DC"/>
    <w:rsid w:val="00894523"/>
    <w:rsid w:val="00895668"/>
    <w:rsid w:val="008A01E5"/>
    <w:rsid w:val="008A37F3"/>
    <w:rsid w:val="008A5F89"/>
    <w:rsid w:val="008A60DB"/>
    <w:rsid w:val="008B0B64"/>
    <w:rsid w:val="008B286E"/>
    <w:rsid w:val="008B6BF8"/>
    <w:rsid w:val="008B725E"/>
    <w:rsid w:val="008C6F28"/>
    <w:rsid w:val="008C70D9"/>
    <w:rsid w:val="008D76E7"/>
    <w:rsid w:val="009058DC"/>
    <w:rsid w:val="00914083"/>
    <w:rsid w:val="009244EC"/>
    <w:rsid w:val="009374A4"/>
    <w:rsid w:val="009445AA"/>
    <w:rsid w:val="009469AF"/>
    <w:rsid w:val="00996906"/>
    <w:rsid w:val="009B1E84"/>
    <w:rsid w:val="009B7D2F"/>
    <w:rsid w:val="009C03E3"/>
    <w:rsid w:val="009C2033"/>
    <w:rsid w:val="009D162B"/>
    <w:rsid w:val="009E4B1E"/>
    <w:rsid w:val="009E76D3"/>
    <w:rsid w:val="009F1E7B"/>
    <w:rsid w:val="00A008BB"/>
    <w:rsid w:val="00A044D2"/>
    <w:rsid w:val="00A117AA"/>
    <w:rsid w:val="00A1204B"/>
    <w:rsid w:val="00A32B9C"/>
    <w:rsid w:val="00A33B72"/>
    <w:rsid w:val="00A41BB1"/>
    <w:rsid w:val="00A43350"/>
    <w:rsid w:val="00A448C1"/>
    <w:rsid w:val="00A505FB"/>
    <w:rsid w:val="00A52F79"/>
    <w:rsid w:val="00A741C5"/>
    <w:rsid w:val="00A743FB"/>
    <w:rsid w:val="00A74522"/>
    <w:rsid w:val="00A81F9F"/>
    <w:rsid w:val="00A85569"/>
    <w:rsid w:val="00AA7AA0"/>
    <w:rsid w:val="00AB4981"/>
    <w:rsid w:val="00AB4B3A"/>
    <w:rsid w:val="00AC1E26"/>
    <w:rsid w:val="00AC69BF"/>
    <w:rsid w:val="00AC6FEC"/>
    <w:rsid w:val="00AF6168"/>
    <w:rsid w:val="00B002B0"/>
    <w:rsid w:val="00B12DCD"/>
    <w:rsid w:val="00B43495"/>
    <w:rsid w:val="00B468D4"/>
    <w:rsid w:val="00B529E7"/>
    <w:rsid w:val="00B57AE0"/>
    <w:rsid w:val="00B70211"/>
    <w:rsid w:val="00B70830"/>
    <w:rsid w:val="00B83619"/>
    <w:rsid w:val="00B84279"/>
    <w:rsid w:val="00BA668C"/>
    <w:rsid w:val="00BB39D1"/>
    <w:rsid w:val="00BC6A78"/>
    <w:rsid w:val="00BD4573"/>
    <w:rsid w:val="00BD604C"/>
    <w:rsid w:val="00BF4308"/>
    <w:rsid w:val="00C2380A"/>
    <w:rsid w:val="00C71353"/>
    <w:rsid w:val="00C7278D"/>
    <w:rsid w:val="00C77073"/>
    <w:rsid w:val="00C84D0B"/>
    <w:rsid w:val="00C84D21"/>
    <w:rsid w:val="00C8522E"/>
    <w:rsid w:val="00C90CD9"/>
    <w:rsid w:val="00C970F2"/>
    <w:rsid w:val="00CA2D7C"/>
    <w:rsid w:val="00CA6B4F"/>
    <w:rsid w:val="00CC066C"/>
    <w:rsid w:val="00CE16DA"/>
    <w:rsid w:val="00CE26A5"/>
    <w:rsid w:val="00CE5625"/>
    <w:rsid w:val="00CF71A8"/>
    <w:rsid w:val="00D0550B"/>
    <w:rsid w:val="00D12697"/>
    <w:rsid w:val="00D16431"/>
    <w:rsid w:val="00D30777"/>
    <w:rsid w:val="00D51D46"/>
    <w:rsid w:val="00D61859"/>
    <w:rsid w:val="00D67698"/>
    <w:rsid w:val="00D74991"/>
    <w:rsid w:val="00D76901"/>
    <w:rsid w:val="00D821C5"/>
    <w:rsid w:val="00D82B3B"/>
    <w:rsid w:val="00D84496"/>
    <w:rsid w:val="00DA4A43"/>
    <w:rsid w:val="00DA4F27"/>
    <w:rsid w:val="00DA5BEB"/>
    <w:rsid w:val="00DB3828"/>
    <w:rsid w:val="00DC1BBC"/>
    <w:rsid w:val="00DC29D8"/>
    <w:rsid w:val="00DD2C26"/>
    <w:rsid w:val="00DD3797"/>
    <w:rsid w:val="00DD679F"/>
    <w:rsid w:val="00DE13C6"/>
    <w:rsid w:val="00DE395C"/>
    <w:rsid w:val="00DE76A9"/>
    <w:rsid w:val="00E10322"/>
    <w:rsid w:val="00E1677A"/>
    <w:rsid w:val="00E2411A"/>
    <w:rsid w:val="00E37225"/>
    <w:rsid w:val="00E401A3"/>
    <w:rsid w:val="00E4032A"/>
    <w:rsid w:val="00E51439"/>
    <w:rsid w:val="00E57223"/>
    <w:rsid w:val="00E657E5"/>
    <w:rsid w:val="00E75821"/>
    <w:rsid w:val="00E954E8"/>
    <w:rsid w:val="00EA5D8C"/>
    <w:rsid w:val="00EC3256"/>
    <w:rsid w:val="00EE4E22"/>
    <w:rsid w:val="00EF36A5"/>
    <w:rsid w:val="00F01DE9"/>
    <w:rsid w:val="00F26B53"/>
    <w:rsid w:val="00F36A02"/>
    <w:rsid w:val="00F41D03"/>
    <w:rsid w:val="00F4723D"/>
    <w:rsid w:val="00F53E76"/>
    <w:rsid w:val="00F55A99"/>
    <w:rsid w:val="00F63270"/>
    <w:rsid w:val="00F66F82"/>
    <w:rsid w:val="00F81313"/>
    <w:rsid w:val="00F84B9C"/>
    <w:rsid w:val="00F852B2"/>
    <w:rsid w:val="00FA1798"/>
    <w:rsid w:val="00FA75BA"/>
    <w:rsid w:val="00FB58A1"/>
    <w:rsid w:val="00FD0B34"/>
    <w:rsid w:val="00FD0C69"/>
    <w:rsid w:val="00FE0F0F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B83"/>
    <w:rPr>
      <w:color w:val="C0F40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7D7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723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D72E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F2D2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11C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1D46"/>
  </w:style>
  <w:style w:type="character" w:customStyle="1" w:styleId="eop">
    <w:name w:val="eop"/>
    <w:basedOn w:val="DefaultParagraphFont"/>
    <w:rsid w:val="00D51D46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24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14099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6472B"/>
    <w:rsid w:val="00086A55"/>
    <w:rsid w:val="0011502F"/>
    <w:rsid w:val="001201BC"/>
    <w:rsid w:val="001631AD"/>
    <w:rsid w:val="001648DE"/>
    <w:rsid w:val="001C555A"/>
    <w:rsid w:val="00204312"/>
    <w:rsid w:val="0022349D"/>
    <w:rsid w:val="00223D49"/>
    <w:rsid w:val="00251D6C"/>
    <w:rsid w:val="002722E3"/>
    <w:rsid w:val="00296FE2"/>
    <w:rsid w:val="002A1A1E"/>
    <w:rsid w:val="003C682A"/>
    <w:rsid w:val="00412DD2"/>
    <w:rsid w:val="00482570"/>
    <w:rsid w:val="00483F41"/>
    <w:rsid w:val="00484CF5"/>
    <w:rsid w:val="004B4503"/>
    <w:rsid w:val="004C40A9"/>
    <w:rsid w:val="004C572A"/>
    <w:rsid w:val="00530E76"/>
    <w:rsid w:val="00567AAD"/>
    <w:rsid w:val="005729FC"/>
    <w:rsid w:val="00574852"/>
    <w:rsid w:val="005A1C2F"/>
    <w:rsid w:val="005C4701"/>
    <w:rsid w:val="00624F72"/>
    <w:rsid w:val="00640584"/>
    <w:rsid w:val="006A3FD0"/>
    <w:rsid w:val="006B0CD5"/>
    <w:rsid w:val="006C796F"/>
    <w:rsid w:val="006D0673"/>
    <w:rsid w:val="006E5794"/>
    <w:rsid w:val="007203C3"/>
    <w:rsid w:val="0073589C"/>
    <w:rsid w:val="00767ECC"/>
    <w:rsid w:val="0078779A"/>
    <w:rsid w:val="007A38D1"/>
    <w:rsid w:val="007A5492"/>
    <w:rsid w:val="007D736A"/>
    <w:rsid w:val="007E2727"/>
    <w:rsid w:val="007E31E3"/>
    <w:rsid w:val="00802E0B"/>
    <w:rsid w:val="00841096"/>
    <w:rsid w:val="008B0484"/>
    <w:rsid w:val="008D4D95"/>
    <w:rsid w:val="008F21A4"/>
    <w:rsid w:val="009012E6"/>
    <w:rsid w:val="00910D56"/>
    <w:rsid w:val="00947D3C"/>
    <w:rsid w:val="00986ADB"/>
    <w:rsid w:val="009B5DB4"/>
    <w:rsid w:val="009D4AAE"/>
    <w:rsid w:val="00A04B59"/>
    <w:rsid w:val="00A128C9"/>
    <w:rsid w:val="00A163AE"/>
    <w:rsid w:val="00A33B72"/>
    <w:rsid w:val="00AF7401"/>
    <w:rsid w:val="00AF779D"/>
    <w:rsid w:val="00B4526F"/>
    <w:rsid w:val="00B73DAF"/>
    <w:rsid w:val="00BC3C25"/>
    <w:rsid w:val="00BD3DB9"/>
    <w:rsid w:val="00BE4B7C"/>
    <w:rsid w:val="00C77AD8"/>
    <w:rsid w:val="00C907BF"/>
    <w:rsid w:val="00C9352E"/>
    <w:rsid w:val="00CA5210"/>
    <w:rsid w:val="00CA6C77"/>
    <w:rsid w:val="00CC5EB8"/>
    <w:rsid w:val="00CE40A6"/>
    <w:rsid w:val="00CF6200"/>
    <w:rsid w:val="00D006C9"/>
    <w:rsid w:val="00D158E6"/>
    <w:rsid w:val="00D24B72"/>
    <w:rsid w:val="00D46B8F"/>
    <w:rsid w:val="00DD65CF"/>
    <w:rsid w:val="00E178D1"/>
    <w:rsid w:val="00E51C05"/>
    <w:rsid w:val="00E64378"/>
    <w:rsid w:val="00EA2F13"/>
    <w:rsid w:val="00F16C83"/>
    <w:rsid w:val="00F51F7A"/>
    <w:rsid w:val="00FA5805"/>
    <w:rsid w:val="00FA6310"/>
    <w:rsid w:val="00FC0B08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AEDF6-A2F2-42D1-93A5-7E51251CD7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2020-08-26T21:12:00Z</dcterms:created>
  <dcterms:modified xsi:type="dcterms:W3CDTF">2024-11-02T18:26:00Z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