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F4151" w14:textId="064EFCAB" w:rsidR="00BE33C9" w:rsidRDefault="00C1367A">
      <w:pPr>
        <w:pStyle w:val="Month"/>
        <w:rPr>
          <w:rStyle w:val="Emphasis"/>
        </w:rPr>
      </w:pPr>
      <w:r>
        <w:t>Feb</w:t>
      </w:r>
      <w:r w:rsidR="00027DC5">
        <w:rPr>
          <w:rStyle w:val="Emphasis"/>
        </w:rPr>
        <w:t>202</w:t>
      </w:r>
      <w:r>
        <w:rPr>
          <w:rStyle w:val="Emphasis"/>
        </w:rPr>
        <w:t>6</w:t>
      </w:r>
    </w:p>
    <w:p w14:paraId="469D9FC3" w14:textId="100A41B1" w:rsidR="00B16C87" w:rsidRPr="00B16C87" w:rsidRDefault="00B16C87">
      <w:pPr>
        <w:pStyle w:val="Month"/>
        <w:rPr>
          <w:sz w:val="52"/>
          <w:szCs w:val="10"/>
          <w:u w:val="single"/>
        </w:rPr>
      </w:pPr>
      <w:r w:rsidRPr="00B16C87">
        <w:rPr>
          <w:rStyle w:val="Emphasis"/>
          <w:sz w:val="52"/>
          <w:szCs w:val="10"/>
          <w:u w:val="single"/>
        </w:rPr>
        <w:t>Biology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0" w:type="dxa"/>
          <w:bottom w:w="115" w:type="dxa"/>
          <w:right w:w="187" w:type="dxa"/>
        </w:tblCellMar>
        <w:tblLook w:val="04A0" w:firstRow="1" w:lastRow="0" w:firstColumn="1" w:lastColumn="0" w:noHBand="0" w:noVBand="1"/>
        <w:tblCaption w:val="Calendar layout table"/>
      </w:tblPr>
      <w:tblGrid>
        <w:gridCol w:w="1529"/>
        <w:gridCol w:w="1529"/>
        <w:gridCol w:w="1528"/>
        <w:gridCol w:w="1530"/>
        <w:gridCol w:w="1528"/>
        <w:gridCol w:w="1528"/>
        <w:gridCol w:w="1530"/>
      </w:tblGrid>
      <w:tr w:rsidR="00BE33C9" w14:paraId="185B172D" w14:textId="77777777" w:rsidTr="00B16C87">
        <w:trPr>
          <w:tblHeader/>
        </w:trPr>
        <w:tc>
          <w:tcPr>
            <w:tcW w:w="714" w:type="pct"/>
            <w:tcMar>
              <w:top w:w="0" w:type="dxa"/>
              <w:bottom w:w="187" w:type="dxa"/>
            </w:tcMar>
          </w:tcPr>
          <w:p w14:paraId="2D697CBF" w14:textId="77777777" w:rsidR="00BE33C9" w:rsidRDefault="00C47FD1">
            <w:pPr>
              <w:pStyle w:val="Day"/>
            </w:pPr>
            <w:r>
              <w:t>Sun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2E36754" w14:textId="77777777" w:rsidR="00BE33C9" w:rsidRDefault="00C47FD1">
            <w:pPr>
              <w:pStyle w:val="Day"/>
            </w:pPr>
            <w:r>
              <w:t>mon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8FFE758" w14:textId="77777777" w:rsidR="00BE33C9" w:rsidRDefault="00C47FD1">
            <w:pPr>
              <w:pStyle w:val="Day"/>
            </w:pPr>
            <w:r>
              <w:t>tue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7C5AEF09" w14:textId="77777777" w:rsidR="00BE33C9" w:rsidRDefault="00C47FD1">
            <w:pPr>
              <w:pStyle w:val="Day"/>
            </w:pPr>
            <w:r>
              <w:t>wed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479124D4" w14:textId="77777777" w:rsidR="00BE33C9" w:rsidRDefault="00C47FD1">
            <w:pPr>
              <w:pStyle w:val="Day"/>
            </w:pPr>
            <w:r>
              <w:t>thu</w:t>
            </w:r>
          </w:p>
        </w:tc>
        <w:tc>
          <w:tcPr>
            <w:tcW w:w="714" w:type="pct"/>
            <w:tcMar>
              <w:top w:w="0" w:type="dxa"/>
              <w:bottom w:w="187" w:type="dxa"/>
            </w:tcMar>
          </w:tcPr>
          <w:p w14:paraId="263EBCE6" w14:textId="77777777" w:rsidR="00BE33C9" w:rsidRDefault="00C47FD1">
            <w:pPr>
              <w:pStyle w:val="Day"/>
            </w:pPr>
            <w:r>
              <w:t>fri</w:t>
            </w:r>
          </w:p>
        </w:tc>
        <w:tc>
          <w:tcPr>
            <w:tcW w:w="715" w:type="pct"/>
            <w:tcMar>
              <w:top w:w="0" w:type="dxa"/>
              <w:bottom w:w="187" w:type="dxa"/>
            </w:tcMar>
          </w:tcPr>
          <w:p w14:paraId="4FE17BE6" w14:textId="77777777" w:rsidR="00BE33C9" w:rsidRDefault="00C47FD1">
            <w:pPr>
              <w:pStyle w:val="Day"/>
            </w:pPr>
            <w:r>
              <w:t>sat</w:t>
            </w:r>
          </w:p>
        </w:tc>
      </w:tr>
      <w:tr w:rsidR="00BE33C9" w14:paraId="1C6F6165" w14:textId="77777777" w:rsidTr="00B16C87">
        <w:tc>
          <w:tcPr>
            <w:tcW w:w="714" w:type="pct"/>
            <w:tcMar>
              <w:bottom w:w="72" w:type="dxa"/>
            </w:tcMar>
          </w:tcPr>
          <w:p w14:paraId="7994CD0C" w14:textId="048908DE" w:rsidR="00BE33C9" w:rsidRDefault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IF </w:instrText>
            </w:r>
            <w:r w:rsidR="00C47FD1">
              <w:rPr>
                <w:rStyle w:val="Emphasis"/>
              </w:rPr>
              <w:fldChar w:fldCharType="begin"/>
            </w:r>
            <w:r w:rsidR="00C47FD1">
              <w:rPr>
                <w:rStyle w:val="Emphasis"/>
              </w:rPr>
              <w:instrText xml:space="preserve"> DocVariable MonthStart \@ dddd </w:instrText>
            </w:r>
            <w:r w:rsidR="00C47FD1">
              <w:rPr>
                <w:rStyle w:val="Emphasis"/>
              </w:rPr>
              <w:fldChar w:fldCharType="separate"/>
            </w:r>
            <w:r w:rsidR="00A74C87">
              <w:rPr>
                <w:rStyle w:val="Emphasis"/>
              </w:rPr>
              <w:instrText>Tuesday</w:instrText>
            </w:r>
            <w:r w:rsidR="00C47FD1">
              <w:rPr>
                <w:rStyle w:val="Emphasis"/>
              </w:rPr>
              <w:fldChar w:fldCharType="end"/>
            </w:r>
            <w:r w:rsidR="00C47FD1">
              <w:rPr>
                <w:rStyle w:val="Emphasis"/>
              </w:rPr>
              <w:instrText xml:space="preserve"> = “Sunday" 1 ""\# 0#</w:instrText>
            </w:r>
            <w:r w:rsidR="00C47FD1">
              <w:rPr>
                <w:rStyle w:val="Emphasis"/>
              </w:rPr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5C8B2BEF" w14:textId="7D621C55" w:rsidR="00BE33C9" w:rsidRDefault="00C1367A">
            <w:pPr>
              <w:pStyle w:val="Date"/>
            </w:pPr>
            <w:r>
              <w:t>2</w: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DocVariable MonthStart \@ dddd </w:instrText>
            </w:r>
            <w:r w:rsidR="00C47FD1">
              <w:fldChar w:fldCharType="separate"/>
            </w:r>
            <w:r w:rsidR="00A74C87">
              <w:instrText>Tuesday</w:instrText>
            </w:r>
            <w:r w:rsidR="00C47FD1">
              <w:fldChar w:fldCharType="end"/>
            </w:r>
            <w:r w:rsidR="00C47FD1">
              <w:instrText xml:space="preserve"> = “Monday" 1 </w:instrText>
            </w:r>
            <w:r w:rsidR="00C47FD1">
              <w:fldChar w:fldCharType="begin"/>
            </w:r>
            <w:r w:rsidR="00C47FD1">
              <w:instrText xml:space="preserve"> IF </w:instrText>
            </w:r>
            <w:r w:rsidR="00C47FD1">
              <w:fldChar w:fldCharType="begin"/>
            </w:r>
            <w:r w:rsidR="00C47FD1">
              <w:instrText xml:space="preserve"> =A2 </w:instrText>
            </w:r>
            <w:r w:rsidR="00C47FD1">
              <w:fldChar w:fldCharType="separate"/>
            </w:r>
            <w:r w:rsidR="00A74C87">
              <w:rPr>
                <w:noProof/>
              </w:rPr>
              <w:instrText>0</w:instrText>
            </w:r>
            <w:r w:rsidR="00C47FD1">
              <w:fldChar w:fldCharType="end"/>
            </w:r>
            <w:r w:rsidR="00C47FD1">
              <w:instrText xml:space="preserve"> &lt;&gt; 0 </w:instrText>
            </w:r>
            <w:r w:rsidR="00C47FD1">
              <w:fldChar w:fldCharType="begin"/>
            </w:r>
            <w:r w:rsidR="00C47FD1">
              <w:instrText xml:space="preserve"> =A2+1 </w:instrText>
            </w:r>
            <w:r w:rsidR="00C47FD1">
              <w:fldChar w:fldCharType="separate"/>
            </w:r>
            <w:r w:rsidR="00B16C87">
              <w:rPr>
                <w:noProof/>
              </w:rPr>
              <w:instrText>2</w:instrText>
            </w:r>
            <w:r w:rsidR="00C47FD1">
              <w:fldChar w:fldCharType="end"/>
            </w:r>
            <w:r w:rsidR="00C47FD1">
              <w:instrText xml:space="preserve"> "" </w:instrText>
            </w:r>
            <w:r w:rsidR="00C47FD1">
              <w:fldChar w:fldCharType="end"/>
            </w:r>
            <w:r w:rsidR="00C47FD1">
              <w:instrText>\# 0#</w:instrText>
            </w:r>
            <w:r w:rsidR="00C47FD1">
              <w:fldChar w:fldCharType="end"/>
            </w:r>
          </w:p>
        </w:tc>
        <w:tc>
          <w:tcPr>
            <w:tcW w:w="714" w:type="pct"/>
            <w:tcMar>
              <w:bottom w:w="72" w:type="dxa"/>
            </w:tcMar>
          </w:tcPr>
          <w:p w14:paraId="62216349" w14:textId="08D86BA4" w:rsidR="00BE33C9" w:rsidRDefault="00C1367A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  <w:vAlign w:val="bottom"/>
          </w:tcPr>
          <w:p w14:paraId="35EAE433" w14:textId="0D2BA2FA" w:rsidR="00BE33C9" w:rsidRDefault="00C1367A">
            <w:pPr>
              <w:pStyle w:val="Date"/>
            </w:pPr>
            <w:r>
              <w:t>4</w:t>
            </w:r>
          </w:p>
        </w:tc>
        <w:tc>
          <w:tcPr>
            <w:tcW w:w="714" w:type="pct"/>
            <w:tcMar>
              <w:bottom w:w="72" w:type="dxa"/>
            </w:tcMar>
          </w:tcPr>
          <w:p w14:paraId="0F415BF6" w14:textId="5D2709B9" w:rsidR="00BE33C9" w:rsidRDefault="00C1367A">
            <w:pPr>
              <w:pStyle w:val="Date"/>
            </w:pPr>
            <w: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5971A144" w14:textId="2F612290" w:rsidR="00BE33C9" w:rsidRDefault="00C1367A">
            <w:pPr>
              <w:pStyle w:val="Date"/>
            </w:pPr>
            <w:r>
              <w:t>6</w:t>
            </w:r>
          </w:p>
        </w:tc>
        <w:tc>
          <w:tcPr>
            <w:tcW w:w="715" w:type="pct"/>
            <w:tcMar>
              <w:bottom w:w="72" w:type="dxa"/>
            </w:tcMar>
          </w:tcPr>
          <w:p w14:paraId="774490AE" w14:textId="55DF8489" w:rsidR="00BE33C9" w:rsidRDefault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</w:p>
        </w:tc>
      </w:tr>
      <w:tr w:rsidR="00BE33C9" w14:paraId="28A481D0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77F80EAB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0257B20E" w14:textId="58679A3D" w:rsidR="00B16C87" w:rsidRDefault="00C1367A">
            <w:r>
              <w:t>-</w:t>
            </w:r>
            <w:r w:rsidR="00BF5C98">
              <w:t>Continue respiration projects</w:t>
            </w:r>
            <w:r>
              <w:t xml:space="preserve"> </w:t>
            </w:r>
          </w:p>
        </w:tc>
        <w:tc>
          <w:tcPr>
            <w:tcW w:w="714" w:type="pct"/>
            <w:tcMar>
              <w:top w:w="0" w:type="dxa"/>
            </w:tcMar>
          </w:tcPr>
          <w:p w14:paraId="79568758" w14:textId="0505851A" w:rsidR="00C1367A" w:rsidRDefault="00161249" w:rsidP="00BF5C98">
            <w:r>
              <w:t>-</w:t>
            </w:r>
            <w:r w:rsidR="00BF5C98">
              <w:t>Last day for projects</w:t>
            </w:r>
          </w:p>
        </w:tc>
        <w:tc>
          <w:tcPr>
            <w:tcW w:w="715" w:type="pct"/>
            <w:tcMar>
              <w:top w:w="0" w:type="dxa"/>
            </w:tcMar>
          </w:tcPr>
          <w:p w14:paraId="23E16C90" w14:textId="77777777" w:rsidR="00B16C87" w:rsidRDefault="00161249">
            <w:r>
              <w:t>-</w:t>
            </w:r>
            <w:r w:rsidR="00BF5C98">
              <w:t>Present projects</w:t>
            </w:r>
          </w:p>
          <w:p w14:paraId="07932705" w14:textId="316F4755" w:rsidR="00BF5C98" w:rsidRDefault="00BF5C98">
            <w:r>
              <w:t xml:space="preserve">-Introduce </w:t>
            </w:r>
            <w:r w:rsidR="00326378">
              <w:t>photosynthesis</w:t>
            </w:r>
          </w:p>
        </w:tc>
        <w:tc>
          <w:tcPr>
            <w:tcW w:w="714" w:type="pct"/>
            <w:tcMar>
              <w:top w:w="0" w:type="dxa"/>
            </w:tcMar>
          </w:tcPr>
          <w:p w14:paraId="334CB286" w14:textId="6B12621A" w:rsidR="00C1367A" w:rsidRPr="00BF5C98" w:rsidRDefault="00161249" w:rsidP="00BF5C98">
            <w:pPr>
              <w:rPr>
                <w:sz w:val="16"/>
                <w:szCs w:val="16"/>
              </w:rPr>
            </w:pPr>
            <w:r w:rsidRPr="00BF5C98">
              <w:rPr>
                <w:sz w:val="16"/>
                <w:szCs w:val="16"/>
              </w:rPr>
              <w:t>-</w:t>
            </w:r>
            <w:r w:rsidR="00BF5C98" w:rsidRPr="00BF5C98">
              <w:rPr>
                <w:sz w:val="16"/>
                <w:szCs w:val="16"/>
              </w:rPr>
              <w:t>photosynthesis vs cellular respiration comparison activity</w:t>
            </w:r>
          </w:p>
        </w:tc>
        <w:tc>
          <w:tcPr>
            <w:tcW w:w="714" w:type="pct"/>
            <w:tcMar>
              <w:top w:w="0" w:type="dxa"/>
            </w:tcMar>
          </w:tcPr>
          <w:p w14:paraId="20699201" w14:textId="03642018" w:rsidR="00C1367A" w:rsidRDefault="00161249" w:rsidP="00BF5C98">
            <w:r>
              <w:t>-</w:t>
            </w:r>
            <w:r w:rsidR="00BF5C98">
              <w:t>leaf Chad lab</w:t>
            </w:r>
          </w:p>
        </w:tc>
        <w:tc>
          <w:tcPr>
            <w:tcW w:w="715" w:type="pct"/>
            <w:tcMar>
              <w:top w:w="0" w:type="dxa"/>
            </w:tcMar>
          </w:tcPr>
          <w:p w14:paraId="0D12E33E" w14:textId="77777777" w:rsidR="00BE33C9" w:rsidRDefault="00BE33C9"/>
        </w:tc>
      </w:tr>
      <w:tr w:rsidR="00BE33C9" w14:paraId="333DD8DB" w14:textId="77777777" w:rsidTr="00B16C87">
        <w:tc>
          <w:tcPr>
            <w:tcW w:w="714" w:type="pct"/>
            <w:tcMar>
              <w:bottom w:w="72" w:type="dxa"/>
            </w:tcMar>
          </w:tcPr>
          <w:p w14:paraId="4A14DC8F" w14:textId="582CCCE0" w:rsidR="00BE33C9" w:rsidRDefault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1D5E252E" w14:textId="642871C9" w:rsidR="00BE33C9" w:rsidRDefault="00C1367A">
            <w:pPr>
              <w:pStyle w:val="Date"/>
            </w:pPr>
            <w:r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3FC51746" w14:textId="068FAC35" w:rsidR="00BE33C9" w:rsidRDefault="00C1367A">
            <w:pPr>
              <w:pStyle w:val="Date"/>
            </w:pPr>
            <w:r>
              <w:t>10</w:t>
            </w:r>
          </w:p>
        </w:tc>
        <w:tc>
          <w:tcPr>
            <w:tcW w:w="715" w:type="pct"/>
            <w:tcMar>
              <w:bottom w:w="72" w:type="dxa"/>
            </w:tcMar>
          </w:tcPr>
          <w:p w14:paraId="071AAFCD" w14:textId="0E491D6E" w:rsidR="00BE33C9" w:rsidRDefault="00AA203F">
            <w:pPr>
              <w:pStyle w:val="Date"/>
            </w:pPr>
            <w:r>
              <w:t>1</w:t>
            </w:r>
            <w:r w:rsidR="00C1367A"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25D6F702" w14:textId="1D7CDE21" w:rsidR="00BE33C9" w:rsidRDefault="00AA203F" w:rsidP="00AA203F">
            <w:pPr>
              <w:pStyle w:val="Date"/>
              <w:tabs>
                <w:tab w:val="left" w:pos="1316"/>
              </w:tabs>
              <w:jc w:val="left"/>
            </w:pPr>
            <w:r>
              <w:t xml:space="preserve">         1</w:t>
            </w:r>
            <w:r w:rsidR="00C1367A"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42CECFA8" w14:textId="0C59D357" w:rsidR="00BE33C9" w:rsidRDefault="00B813C7">
            <w:pPr>
              <w:pStyle w:val="Date"/>
            </w:pPr>
            <w:r>
              <w:t>1</w:t>
            </w:r>
            <w:r w:rsidR="00C1367A"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13014842" w14:textId="35B12C35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1367A">
              <w:rPr>
                <w:rStyle w:val="Emphasis"/>
              </w:rPr>
              <w:t>4</w:t>
            </w:r>
          </w:p>
        </w:tc>
      </w:tr>
      <w:tr w:rsidR="00BE33C9" w14:paraId="1FC259D8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66B50AF8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4A72BBE3" w14:textId="34B4961C" w:rsidR="00C1367A" w:rsidRDefault="00161249" w:rsidP="00BF5C98">
            <w:r>
              <w:t>-</w:t>
            </w:r>
            <w:r w:rsidR="00BF5C98">
              <w:t>Cellular respiration and photosynthesis review</w:t>
            </w:r>
          </w:p>
        </w:tc>
        <w:tc>
          <w:tcPr>
            <w:tcW w:w="714" w:type="pct"/>
            <w:tcMar>
              <w:top w:w="0" w:type="dxa"/>
            </w:tcMar>
          </w:tcPr>
          <w:p w14:paraId="2E9ECD9B" w14:textId="6B55771F" w:rsidR="00217DE8" w:rsidRDefault="00AA203F">
            <w:r>
              <w:t>-</w:t>
            </w:r>
            <w:r w:rsidR="00326378">
              <w:t>Stomata lab</w:t>
            </w:r>
          </w:p>
        </w:tc>
        <w:tc>
          <w:tcPr>
            <w:tcW w:w="715" w:type="pct"/>
            <w:tcMar>
              <w:top w:w="0" w:type="dxa"/>
            </w:tcMar>
          </w:tcPr>
          <w:p w14:paraId="1D427A7E" w14:textId="79CE5B50" w:rsidR="00161249" w:rsidRDefault="00161249" w:rsidP="00AA203F">
            <w:r>
              <w:t>-</w:t>
            </w:r>
            <w:r w:rsidR="00326378">
              <w:t>Review</w:t>
            </w:r>
            <w:r w:rsidR="00C1367A">
              <w:t xml:space="preserve"> </w:t>
            </w:r>
          </w:p>
        </w:tc>
        <w:tc>
          <w:tcPr>
            <w:tcW w:w="714" w:type="pct"/>
            <w:tcMar>
              <w:top w:w="0" w:type="dxa"/>
            </w:tcMar>
          </w:tcPr>
          <w:p w14:paraId="1A61FCAE" w14:textId="2B4B6F58" w:rsidR="00161249" w:rsidRPr="00217DE8" w:rsidRDefault="00326378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326378">
              <w:t>Test over photo and cellular resp</w:t>
            </w:r>
            <w:r w:rsidRPr="00326378">
              <w:rPr>
                <w:b/>
                <w:bCs/>
              </w:rPr>
              <w:t>.</w:t>
            </w:r>
          </w:p>
        </w:tc>
        <w:tc>
          <w:tcPr>
            <w:tcW w:w="714" w:type="pct"/>
            <w:tcMar>
              <w:top w:w="0" w:type="dxa"/>
            </w:tcMar>
          </w:tcPr>
          <w:p w14:paraId="6201576C" w14:textId="77777777" w:rsidR="00326378" w:rsidRDefault="00161249">
            <w:r>
              <w:t>-</w:t>
            </w:r>
            <w:r w:rsidR="00326378">
              <w:t>Introduce Mitosis</w:t>
            </w:r>
          </w:p>
          <w:p w14:paraId="3C276EEF" w14:textId="1BB980A5" w:rsidR="00326378" w:rsidRDefault="00326378">
            <w:r>
              <w:t>-Mitosis onion lab</w:t>
            </w:r>
          </w:p>
        </w:tc>
        <w:tc>
          <w:tcPr>
            <w:tcW w:w="715" w:type="pct"/>
            <w:tcMar>
              <w:top w:w="0" w:type="dxa"/>
            </w:tcMar>
          </w:tcPr>
          <w:p w14:paraId="4FD7AADA" w14:textId="77777777" w:rsidR="00BE33C9" w:rsidRDefault="00BE33C9"/>
        </w:tc>
      </w:tr>
      <w:tr w:rsidR="00BE33C9" w14:paraId="7795C9AB" w14:textId="77777777" w:rsidTr="00B16C87">
        <w:tc>
          <w:tcPr>
            <w:tcW w:w="714" w:type="pct"/>
            <w:tcMar>
              <w:bottom w:w="72" w:type="dxa"/>
            </w:tcMar>
          </w:tcPr>
          <w:p w14:paraId="7DFD757A" w14:textId="4FDC4676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  <w:r w:rsidR="00C1367A">
              <w:rPr>
                <w:rStyle w:val="Emphasis"/>
              </w:rP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7F90CA7E" w14:textId="0C07844F" w:rsidR="00BE33C9" w:rsidRDefault="00B813C7">
            <w:pPr>
              <w:pStyle w:val="Date"/>
            </w:pPr>
            <w:r>
              <w:t>1</w:t>
            </w:r>
            <w:r w:rsidR="00C1367A"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70B549AB" w14:textId="10646694" w:rsidR="00BE33C9" w:rsidRDefault="00B813C7">
            <w:pPr>
              <w:pStyle w:val="Date"/>
            </w:pPr>
            <w:r>
              <w:t>1</w:t>
            </w:r>
            <w:r w:rsidR="00C1367A"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75D815BC" w14:textId="3AC8C087" w:rsidR="00BE33C9" w:rsidRDefault="00B813C7">
            <w:pPr>
              <w:pStyle w:val="Date"/>
            </w:pPr>
            <w:r>
              <w:t>1</w:t>
            </w:r>
            <w:r w:rsidR="00C1367A">
              <w:t>8</w:t>
            </w:r>
          </w:p>
        </w:tc>
        <w:tc>
          <w:tcPr>
            <w:tcW w:w="714" w:type="pct"/>
            <w:tcMar>
              <w:bottom w:w="72" w:type="dxa"/>
            </w:tcMar>
          </w:tcPr>
          <w:p w14:paraId="7DC6CDCC" w14:textId="78FD5CA3" w:rsidR="00BE33C9" w:rsidRDefault="00B813C7">
            <w:pPr>
              <w:pStyle w:val="Date"/>
            </w:pPr>
            <w:r>
              <w:t>1</w:t>
            </w:r>
            <w:r w:rsidR="00C1367A">
              <w:t>9</w:t>
            </w:r>
          </w:p>
        </w:tc>
        <w:tc>
          <w:tcPr>
            <w:tcW w:w="714" w:type="pct"/>
            <w:tcMar>
              <w:bottom w:w="72" w:type="dxa"/>
            </w:tcMar>
          </w:tcPr>
          <w:p w14:paraId="4ED1F8BB" w14:textId="0394D5B1" w:rsidR="00BE33C9" w:rsidRDefault="00C1367A">
            <w:pPr>
              <w:pStyle w:val="Date"/>
            </w:pPr>
            <w:r>
              <w:t>20</w:t>
            </w:r>
          </w:p>
        </w:tc>
        <w:tc>
          <w:tcPr>
            <w:tcW w:w="715" w:type="pct"/>
            <w:tcMar>
              <w:bottom w:w="72" w:type="dxa"/>
            </w:tcMar>
          </w:tcPr>
          <w:p w14:paraId="683FEDE1" w14:textId="65A3A57B" w:rsidR="00BE33C9" w:rsidRDefault="00AA20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t>1</w:t>
            </w:r>
          </w:p>
        </w:tc>
      </w:tr>
      <w:tr w:rsidR="00BE33C9" w14:paraId="218581F6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4866ABC4" w14:textId="77777777" w:rsidR="00BE33C9" w:rsidRDefault="00BE33C9"/>
        </w:tc>
        <w:tc>
          <w:tcPr>
            <w:tcW w:w="714" w:type="pct"/>
            <w:tcMar>
              <w:top w:w="0" w:type="dxa"/>
            </w:tcMar>
          </w:tcPr>
          <w:p w14:paraId="25D867C7" w14:textId="336E80E5" w:rsidR="00AA203F" w:rsidRDefault="00C1367A" w:rsidP="00C1367A">
            <w:r>
              <w:t>NO SCHOOL</w:t>
            </w:r>
          </w:p>
        </w:tc>
        <w:tc>
          <w:tcPr>
            <w:tcW w:w="714" w:type="pct"/>
            <w:tcMar>
              <w:top w:w="0" w:type="dxa"/>
            </w:tcMar>
          </w:tcPr>
          <w:p w14:paraId="7A121482" w14:textId="2AC0D68E" w:rsidR="00C1367A" w:rsidRPr="00217DE8" w:rsidRDefault="00C1367A">
            <w:pPr>
              <w:rPr>
                <w:sz w:val="16"/>
                <w:szCs w:val="16"/>
              </w:rPr>
            </w:pPr>
            <w:r>
              <w:t>-</w:t>
            </w:r>
            <w:r w:rsidR="00326378">
              <w:t>Finish lab</w:t>
            </w:r>
          </w:p>
        </w:tc>
        <w:tc>
          <w:tcPr>
            <w:tcW w:w="715" w:type="pct"/>
            <w:tcMar>
              <w:top w:w="0" w:type="dxa"/>
            </w:tcMar>
          </w:tcPr>
          <w:p w14:paraId="6599DC74" w14:textId="77777777" w:rsidR="00C1367A" w:rsidRDefault="00C1367A" w:rsidP="00326378">
            <w:r>
              <w:rPr>
                <w:sz w:val="16"/>
                <w:szCs w:val="16"/>
              </w:rPr>
              <w:t>-</w:t>
            </w:r>
            <w:r>
              <w:t xml:space="preserve"> </w:t>
            </w:r>
            <w:r w:rsidR="00326378">
              <w:t>Draw out mitosis</w:t>
            </w:r>
          </w:p>
          <w:p w14:paraId="22A9A98D" w14:textId="541A06EB" w:rsidR="00326378" w:rsidRDefault="00326378" w:rsidP="00326378">
            <w:r>
              <w:t>-Discuss Cancer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61DA5678" w14:textId="157803AE" w:rsidR="00217DE8" w:rsidRDefault="00C1367A" w:rsidP="00326378">
            <w:r>
              <w:t>-</w:t>
            </w:r>
            <w:r w:rsidR="00326378">
              <w:t>Research and start project</w:t>
            </w:r>
          </w:p>
        </w:tc>
        <w:tc>
          <w:tcPr>
            <w:tcW w:w="714" w:type="pct"/>
            <w:tcMar>
              <w:top w:w="0" w:type="dxa"/>
            </w:tcMar>
          </w:tcPr>
          <w:p w14:paraId="1034280B" w14:textId="6E988C35" w:rsidR="00217DE8" w:rsidRDefault="00326378">
            <w:r>
              <w:t>-Finish project</w:t>
            </w:r>
          </w:p>
        </w:tc>
        <w:tc>
          <w:tcPr>
            <w:tcW w:w="715" w:type="pct"/>
            <w:tcMar>
              <w:top w:w="0" w:type="dxa"/>
            </w:tcMar>
          </w:tcPr>
          <w:p w14:paraId="3BF0D76F" w14:textId="77777777" w:rsidR="00BE33C9" w:rsidRDefault="00BE33C9"/>
        </w:tc>
      </w:tr>
      <w:tr w:rsidR="00BE33C9" w14:paraId="7623146B" w14:textId="77777777" w:rsidTr="00B16C87">
        <w:tc>
          <w:tcPr>
            <w:tcW w:w="714" w:type="pct"/>
            <w:tcMar>
              <w:bottom w:w="72" w:type="dxa"/>
            </w:tcMar>
          </w:tcPr>
          <w:p w14:paraId="19D77C88" w14:textId="588EE0E5" w:rsidR="00BE33C9" w:rsidRDefault="00AA203F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7AD12FCA" w14:textId="219EA6DF" w:rsidR="00BE33C9" w:rsidRDefault="00B813C7">
            <w:pPr>
              <w:pStyle w:val="Date"/>
            </w:pPr>
            <w:r>
              <w:t>2</w:t>
            </w:r>
            <w:r w:rsidR="00C1367A">
              <w:t>3</w:t>
            </w:r>
          </w:p>
        </w:tc>
        <w:tc>
          <w:tcPr>
            <w:tcW w:w="714" w:type="pct"/>
            <w:tcMar>
              <w:bottom w:w="72" w:type="dxa"/>
            </w:tcMar>
          </w:tcPr>
          <w:p w14:paraId="4623560A" w14:textId="3441BFC6" w:rsidR="00BE33C9" w:rsidRDefault="00B813C7">
            <w:pPr>
              <w:pStyle w:val="Date"/>
            </w:pPr>
            <w:r>
              <w:t>2</w:t>
            </w:r>
            <w:r w:rsidR="00C1367A">
              <w:t>4</w:t>
            </w:r>
          </w:p>
        </w:tc>
        <w:tc>
          <w:tcPr>
            <w:tcW w:w="715" w:type="pct"/>
            <w:tcMar>
              <w:bottom w:w="72" w:type="dxa"/>
            </w:tcMar>
          </w:tcPr>
          <w:p w14:paraId="54A888A3" w14:textId="57B290A4" w:rsidR="00BE33C9" w:rsidRDefault="00B813C7">
            <w:pPr>
              <w:pStyle w:val="Date"/>
            </w:pPr>
            <w:r>
              <w:t>2</w:t>
            </w:r>
            <w:r w:rsidR="00C1367A"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608EA83C" w14:textId="258901FE" w:rsidR="00BE33C9" w:rsidRDefault="00B813C7">
            <w:pPr>
              <w:pStyle w:val="Date"/>
            </w:pPr>
            <w:r>
              <w:t>2</w:t>
            </w:r>
            <w:r w:rsidR="00C1367A">
              <w:t>6</w:t>
            </w:r>
          </w:p>
        </w:tc>
        <w:tc>
          <w:tcPr>
            <w:tcW w:w="714" w:type="pct"/>
            <w:tcMar>
              <w:bottom w:w="72" w:type="dxa"/>
            </w:tcMar>
          </w:tcPr>
          <w:p w14:paraId="5BD8E986" w14:textId="66E608DD" w:rsidR="00BE33C9" w:rsidRDefault="00B813C7">
            <w:pPr>
              <w:pStyle w:val="Date"/>
            </w:pPr>
            <w:r>
              <w:t>2</w:t>
            </w:r>
            <w:r w:rsidR="00C1367A">
              <w:t>7</w:t>
            </w:r>
          </w:p>
        </w:tc>
        <w:tc>
          <w:tcPr>
            <w:tcW w:w="715" w:type="pct"/>
            <w:tcMar>
              <w:bottom w:w="72" w:type="dxa"/>
            </w:tcMar>
          </w:tcPr>
          <w:p w14:paraId="2B83B0D1" w14:textId="6F9B5D12" w:rsidR="00BE33C9" w:rsidRDefault="00B813C7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2</w:t>
            </w:r>
            <w:r w:rsidR="00C1367A">
              <w:rPr>
                <w:rStyle w:val="Emphasis"/>
              </w:rPr>
              <w:t>8</w:t>
            </w:r>
          </w:p>
        </w:tc>
      </w:tr>
      <w:tr w:rsidR="00C1367A" w14:paraId="6923825F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3AD34C8D" w14:textId="77777777" w:rsidR="00C1367A" w:rsidRDefault="00C1367A" w:rsidP="00C1367A"/>
        </w:tc>
        <w:tc>
          <w:tcPr>
            <w:tcW w:w="714" w:type="pct"/>
            <w:tcMar>
              <w:top w:w="0" w:type="dxa"/>
            </w:tcMar>
          </w:tcPr>
          <w:p w14:paraId="572C847A" w14:textId="27249EAA" w:rsidR="00C1367A" w:rsidRDefault="00C1367A" w:rsidP="00C1367A">
            <w:r>
              <w:t>-</w:t>
            </w:r>
            <w:r w:rsidR="00326378">
              <w:t>Mitosis and cancer review</w:t>
            </w:r>
          </w:p>
        </w:tc>
        <w:tc>
          <w:tcPr>
            <w:tcW w:w="714" w:type="pct"/>
            <w:tcMar>
              <w:top w:w="0" w:type="dxa"/>
            </w:tcMar>
          </w:tcPr>
          <w:p w14:paraId="61E3328E" w14:textId="221F3433" w:rsidR="00C1367A" w:rsidRDefault="00326378" w:rsidP="00C1367A">
            <w:r>
              <w:t>-Quiz over mitosis and cancer</w:t>
            </w:r>
          </w:p>
        </w:tc>
        <w:tc>
          <w:tcPr>
            <w:tcW w:w="715" w:type="pct"/>
            <w:tcMar>
              <w:top w:w="0" w:type="dxa"/>
            </w:tcMar>
          </w:tcPr>
          <w:p w14:paraId="6417638D" w14:textId="5335AF8A" w:rsidR="00C1367A" w:rsidRDefault="00326378" w:rsidP="00C1367A">
            <w:r>
              <w:t>-Meiosis and genetics intro</w:t>
            </w:r>
          </w:p>
        </w:tc>
        <w:tc>
          <w:tcPr>
            <w:tcW w:w="714" w:type="pct"/>
            <w:tcMar>
              <w:top w:w="0" w:type="dxa"/>
            </w:tcMar>
          </w:tcPr>
          <w:p w14:paraId="7052FCA0" w14:textId="238E19ED" w:rsidR="00C1367A" w:rsidRDefault="00C1367A" w:rsidP="00C1367A">
            <w:r>
              <w:t>-</w:t>
            </w:r>
            <w:r w:rsidR="00326378">
              <w:t xml:space="preserve">mitosis vs meiosis comparison </w:t>
            </w:r>
            <w:proofErr w:type="gramStart"/>
            <w:r w:rsidR="00326378">
              <w:t>draw</w:t>
            </w:r>
            <w:proofErr w:type="gramEnd"/>
            <w:r w:rsidR="00326378">
              <w:t xml:space="preserve"> it out</w:t>
            </w:r>
          </w:p>
        </w:tc>
        <w:tc>
          <w:tcPr>
            <w:tcW w:w="714" w:type="pct"/>
            <w:tcMar>
              <w:top w:w="0" w:type="dxa"/>
            </w:tcMar>
          </w:tcPr>
          <w:p w14:paraId="3AB26F40" w14:textId="72581690" w:rsidR="00326378" w:rsidRDefault="00326378" w:rsidP="00C1367A">
            <w:r>
              <w:t>-Genetics intro presentation and discussion</w:t>
            </w:r>
          </w:p>
        </w:tc>
        <w:tc>
          <w:tcPr>
            <w:tcW w:w="715" w:type="pct"/>
            <w:tcMar>
              <w:top w:w="0" w:type="dxa"/>
            </w:tcMar>
          </w:tcPr>
          <w:p w14:paraId="6A62BE18" w14:textId="77777777" w:rsidR="00C1367A" w:rsidRDefault="00C1367A" w:rsidP="00C1367A"/>
        </w:tc>
      </w:tr>
      <w:tr w:rsidR="00C1367A" w14:paraId="2D52D5E0" w14:textId="77777777" w:rsidTr="00B16C87">
        <w:tc>
          <w:tcPr>
            <w:tcW w:w="714" w:type="pct"/>
            <w:tcMar>
              <w:bottom w:w="72" w:type="dxa"/>
            </w:tcMar>
          </w:tcPr>
          <w:p w14:paraId="124D66AF" w14:textId="4292380B" w:rsidR="00C1367A" w:rsidRDefault="00C1367A" w:rsidP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1</w:t>
            </w:r>
          </w:p>
        </w:tc>
        <w:tc>
          <w:tcPr>
            <w:tcW w:w="714" w:type="pct"/>
            <w:tcMar>
              <w:bottom w:w="72" w:type="dxa"/>
            </w:tcMar>
          </w:tcPr>
          <w:p w14:paraId="3E68F7D4" w14:textId="13465A6F" w:rsidR="00C1367A" w:rsidRDefault="00C1367A" w:rsidP="00C1367A">
            <w:pPr>
              <w:pStyle w:val="Date"/>
            </w:pPr>
            <w:r>
              <w:t>2</w:t>
            </w:r>
          </w:p>
        </w:tc>
        <w:tc>
          <w:tcPr>
            <w:tcW w:w="714" w:type="pct"/>
            <w:tcMar>
              <w:bottom w:w="72" w:type="dxa"/>
            </w:tcMar>
          </w:tcPr>
          <w:p w14:paraId="5BF858F4" w14:textId="4BC60251" w:rsidR="00C1367A" w:rsidRDefault="00C1367A" w:rsidP="00C1367A">
            <w:pPr>
              <w:pStyle w:val="Date"/>
            </w:pPr>
            <w:r>
              <w:t>3</w:t>
            </w:r>
          </w:p>
        </w:tc>
        <w:tc>
          <w:tcPr>
            <w:tcW w:w="715" w:type="pct"/>
            <w:tcMar>
              <w:bottom w:w="72" w:type="dxa"/>
            </w:tcMar>
          </w:tcPr>
          <w:p w14:paraId="617979C8" w14:textId="489C76A6" w:rsidR="00C1367A" w:rsidRDefault="00C1367A" w:rsidP="00C1367A">
            <w:pPr>
              <w:pStyle w:val="Date"/>
            </w:pPr>
            <w:r>
              <w:t>4</w:t>
            </w:r>
          </w:p>
        </w:tc>
        <w:tc>
          <w:tcPr>
            <w:tcW w:w="714" w:type="pct"/>
            <w:tcMar>
              <w:bottom w:w="72" w:type="dxa"/>
            </w:tcMar>
          </w:tcPr>
          <w:p w14:paraId="0C41D223" w14:textId="23D4D889" w:rsidR="00C1367A" w:rsidRDefault="00C1367A" w:rsidP="00C1367A">
            <w:pPr>
              <w:pStyle w:val="Date"/>
            </w:pPr>
            <w:r>
              <w:t>5</w:t>
            </w:r>
          </w:p>
        </w:tc>
        <w:tc>
          <w:tcPr>
            <w:tcW w:w="714" w:type="pct"/>
            <w:tcMar>
              <w:bottom w:w="72" w:type="dxa"/>
            </w:tcMar>
          </w:tcPr>
          <w:p w14:paraId="54275272" w14:textId="53ED5922" w:rsidR="00C1367A" w:rsidRDefault="00C1367A" w:rsidP="00C1367A">
            <w:pPr>
              <w:pStyle w:val="Date"/>
            </w:pPr>
            <w:r>
              <w:t>6</w:t>
            </w: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instrText>\# 0#</w:instrText>
            </w:r>
            <w:r>
              <w:fldChar w:fldCharType="end"/>
            </w:r>
          </w:p>
        </w:tc>
        <w:tc>
          <w:tcPr>
            <w:tcW w:w="715" w:type="pct"/>
            <w:tcMar>
              <w:bottom w:w="72" w:type="dxa"/>
            </w:tcMar>
          </w:tcPr>
          <w:p w14:paraId="0392AF11" w14:textId="53815474" w:rsidR="00C1367A" w:rsidRDefault="00C1367A" w:rsidP="00C1367A">
            <w:pPr>
              <w:pStyle w:val="Date"/>
              <w:rPr>
                <w:rStyle w:val="Emphasis"/>
              </w:rPr>
            </w:pPr>
            <w:r>
              <w:rPr>
                <w:rStyle w:val="Emphasis"/>
              </w:rPr>
              <w:t>7</w: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= 0,""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IF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29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&lt;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DocVariable MonthEnd \@ d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</w:rPr>
              <w:instrText>31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 </w:instrText>
            </w:r>
            <w:r>
              <w:rPr>
                <w:rStyle w:val="Emphasis"/>
              </w:rPr>
              <w:fldChar w:fldCharType="begin"/>
            </w:r>
            <w:r>
              <w:rPr>
                <w:rStyle w:val="Emphasis"/>
              </w:rPr>
              <w:instrText xml:space="preserve"> =F10+1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 xml:space="preserve"> "" </w:instrText>
            </w:r>
            <w:r>
              <w:rPr>
                <w:rStyle w:val="Emphasis"/>
              </w:rPr>
              <w:fldChar w:fldCharType="separate"/>
            </w:r>
            <w:r>
              <w:rPr>
                <w:rStyle w:val="Emphasis"/>
                <w:noProof/>
              </w:rPr>
              <w:instrText>30</w:instrText>
            </w:r>
            <w:r>
              <w:rPr>
                <w:rStyle w:val="Emphasis"/>
              </w:rPr>
              <w:fldChar w:fldCharType="end"/>
            </w:r>
            <w:r>
              <w:rPr>
                <w:rStyle w:val="Emphasis"/>
              </w:rPr>
              <w:instrText>\# 0#</w:instrText>
            </w:r>
            <w:r>
              <w:rPr>
                <w:rStyle w:val="Emphasis"/>
              </w:rPr>
              <w:fldChar w:fldCharType="end"/>
            </w:r>
          </w:p>
        </w:tc>
      </w:tr>
      <w:tr w:rsidR="00C1367A" w14:paraId="64206129" w14:textId="77777777" w:rsidTr="00B16C87">
        <w:trPr>
          <w:trHeight w:hRule="exact" w:val="1037"/>
        </w:trPr>
        <w:tc>
          <w:tcPr>
            <w:tcW w:w="714" w:type="pct"/>
            <w:tcMar>
              <w:top w:w="0" w:type="dxa"/>
            </w:tcMar>
          </w:tcPr>
          <w:p w14:paraId="5DE3BCC7" w14:textId="77777777" w:rsidR="00C1367A" w:rsidRDefault="00C1367A" w:rsidP="00C1367A"/>
        </w:tc>
        <w:tc>
          <w:tcPr>
            <w:tcW w:w="714" w:type="pct"/>
            <w:tcMar>
              <w:top w:w="0" w:type="dxa"/>
            </w:tcMar>
          </w:tcPr>
          <w:p w14:paraId="04CE064C" w14:textId="0D72A6B1" w:rsidR="00C1367A" w:rsidRDefault="00C1367A" w:rsidP="00326378">
            <w:r>
              <w:t xml:space="preserve">- </w:t>
            </w:r>
            <w:r w:rsidR="00326378">
              <w:t>Create and draw a genetic baby activity</w:t>
            </w:r>
          </w:p>
        </w:tc>
        <w:tc>
          <w:tcPr>
            <w:tcW w:w="714" w:type="pct"/>
            <w:tcMar>
              <w:top w:w="0" w:type="dxa"/>
            </w:tcMar>
          </w:tcPr>
          <w:p w14:paraId="6ED44994" w14:textId="11B1D0AA" w:rsidR="00C1367A" w:rsidRDefault="00C1367A" w:rsidP="00C1367A">
            <w:r>
              <w:t xml:space="preserve">- </w:t>
            </w:r>
            <w:r w:rsidR="00326378">
              <w:t xml:space="preserve">Finish activity </w:t>
            </w:r>
          </w:p>
        </w:tc>
        <w:tc>
          <w:tcPr>
            <w:tcW w:w="715" w:type="pct"/>
            <w:tcMar>
              <w:top w:w="0" w:type="dxa"/>
            </w:tcMar>
          </w:tcPr>
          <w:p w14:paraId="6117A6E7" w14:textId="7B9388C6" w:rsidR="00C1367A" w:rsidRDefault="00C1367A" w:rsidP="00326378">
            <w:r>
              <w:t xml:space="preserve">- </w:t>
            </w:r>
            <w:r w:rsidR="00326378">
              <w:t>Discuss different types of inheritance and Punnett squares</w:t>
            </w:r>
          </w:p>
        </w:tc>
        <w:tc>
          <w:tcPr>
            <w:tcW w:w="714" w:type="pct"/>
            <w:tcMar>
              <w:top w:w="0" w:type="dxa"/>
            </w:tcMar>
          </w:tcPr>
          <w:p w14:paraId="36BB7612" w14:textId="77777777" w:rsidR="00C1367A" w:rsidRPr="00326378" w:rsidRDefault="00326378" w:rsidP="00C1367A">
            <w:pPr>
              <w:rPr>
                <w:sz w:val="16"/>
                <w:szCs w:val="16"/>
              </w:rPr>
            </w:pPr>
            <w:r w:rsidRPr="00326378">
              <w:rPr>
                <w:sz w:val="16"/>
                <w:szCs w:val="16"/>
              </w:rPr>
              <w:t>-Punnett square practice</w:t>
            </w:r>
          </w:p>
          <w:p w14:paraId="636ADABC" w14:textId="6D38E3A2" w:rsidR="00326378" w:rsidRPr="00326378" w:rsidRDefault="00326378" w:rsidP="00C1367A">
            <w:pPr>
              <w:rPr>
                <w:sz w:val="16"/>
                <w:szCs w:val="16"/>
              </w:rPr>
            </w:pPr>
            <w:r w:rsidRPr="00326378">
              <w:rPr>
                <w:sz w:val="16"/>
                <w:szCs w:val="16"/>
              </w:rPr>
              <w:t>-Genetic disorder project intro</w:t>
            </w:r>
          </w:p>
        </w:tc>
        <w:tc>
          <w:tcPr>
            <w:tcW w:w="714" w:type="pct"/>
            <w:tcMar>
              <w:top w:w="0" w:type="dxa"/>
            </w:tcMar>
          </w:tcPr>
          <w:p w14:paraId="155650F1" w14:textId="18303767" w:rsidR="00C1367A" w:rsidRDefault="00C1367A" w:rsidP="00C1367A">
            <w:r>
              <w:t xml:space="preserve">- </w:t>
            </w:r>
            <w:r w:rsidR="00326378">
              <w:t>Project work</w:t>
            </w:r>
          </w:p>
        </w:tc>
        <w:tc>
          <w:tcPr>
            <w:tcW w:w="715" w:type="pct"/>
            <w:tcMar>
              <w:top w:w="0" w:type="dxa"/>
            </w:tcMar>
          </w:tcPr>
          <w:p w14:paraId="2B6BDD95" w14:textId="77777777" w:rsidR="00C1367A" w:rsidRDefault="00C1367A" w:rsidP="00C1367A"/>
        </w:tc>
      </w:tr>
    </w:tbl>
    <w:p w14:paraId="71477044" w14:textId="77777777" w:rsidR="00BE33C9" w:rsidRDefault="00BE33C9">
      <w:pPr>
        <w:rPr>
          <w:sz w:val="16"/>
          <w:szCs w:val="16"/>
        </w:rPr>
      </w:pPr>
    </w:p>
    <w:sectPr w:rsidR="00BE33C9">
      <w:pgSz w:w="12240" w:h="15840" w:code="1"/>
      <w:pgMar w:top="778" w:right="749" w:bottom="605" w:left="749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DA14B" w14:textId="77777777" w:rsidR="00877A95" w:rsidRDefault="00877A95">
      <w:pPr>
        <w:spacing w:after="0" w:line="240" w:lineRule="auto"/>
      </w:pPr>
      <w:r>
        <w:separator/>
      </w:r>
    </w:p>
  </w:endnote>
  <w:endnote w:type="continuationSeparator" w:id="0">
    <w:p w14:paraId="503904F4" w14:textId="77777777" w:rsidR="00877A95" w:rsidRDefault="0087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0FCD1" w14:textId="77777777" w:rsidR="00877A95" w:rsidRDefault="00877A95">
      <w:pPr>
        <w:spacing w:after="0" w:line="240" w:lineRule="auto"/>
      </w:pPr>
      <w:r>
        <w:separator/>
      </w:r>
    </w:p>
  </w:footnote>
  <w:footnote w:type="continuationSeparator" w:id="0">
    <w:p w14:paraId="40D3103C" w14:textId="77777777" w:rsidR="00877A95" w:rsidRDefault="00877A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4"/>
    <w:docVar w:name="MonthStart" w:val="10/1/24"/>
  </w:docVars>
  <w:rsids>
    <w:rsidRoot w:val="00B16C87"/>
    <w:rsid w:val="00006E19"/>
    <w:rsid w:val="00027DC5"/>
    <w:rsid w:val="00120278"/>
    <w:rsid w:val="00161249"/>
    <w:rsid w:val="001D4EEA"/>
    <w:rsid w:val="00217DE8"/>
    <w:rsid w:val="00326378"/>
    <w:rsid w:val="00683123"/>
    <w:rsid w:val="00730429"/>
    <w:rsid w:val="007B29DC"/>
    <w:rsid w:val="007B4A5C"/>
    <w:rsid w:val="007D2949"/>
    <w:rsid w:val="00803B2C"/>
    <w:rsid w:val="00837FF0"/>
    <w:rsid w:val="00877A95"/>
    <w:rsid w:val="00A74C87"/>
    <w:rsid w:val="00AA203F"/>
    <w:rsid w:val="00B16C87"/>
    <w:rsid w:val="00B21545"/>
    <w:rsid w:val="00B33D5D"/>
    <w:rsid w:val="00B44642"/>
    <w:rsid w:val="00B75A54"/>
    <w:rsid w:val="00B813C7"/>
    <w:rsid w:val="00BE33C9"/>
    <w:rsid w:val="00BF5C98"/>
    <w:rsid w:val="00C1367A"/>
    <w:rsid w:val="00C26BE9"/>
    <w:rsid w:val="00C47FD1"/>
    <w:rsid w:val="00D56312"/>
    <w:rsid w:val="00F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C78D6A"/>
  <w15:docId w15:val="{759F155C-D90A-AE43-A228-AA1BC17FD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05046" w:themeColor="text2"/>
        <w:sz w:val="18"/>
        <w:szCs w:val="18"/>
        <w:lang w:val="en-US" w:eastAsia="ja-JP" w:bidi="ar-SA"/>
      </w:rPr>
    </w:rPrDefault>
    <w:pPrDefault>
      <w:pPr>
        <w:spacing w:after="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" w:line="240" w:lineRule="auto"/>
      <w:jc w:val="right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1"/>
    </w:pPr>
    <w:rPr>
      <w:rFonts w:asciiTheme="majorHAnsi" w:eastAsiaTheme="majorEastAsia" w:hAnsiTheme="majorHAnsi" w:cstheme="majorBidi"/>
      <w:b/>
      <w:i/>
      <w:cap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3"/>
    </w:pPr>
    <w:rPr>
      <w:rFonts w:asciiTheme="majorHAnsi" w:eastAsiaTheme="majorEastAsia" w:hAnsiTheme="majorHAnsi" w:cstheme="majorBidi"/>
      <w:i/>
      <w:iCs/>
      <w:sz w:val="3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4"/>
    </w:pPr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0" w:after="2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">
    <w:name w:val="Day"/>
    <w:basedOn w:val="Normal"/>
    <w:uiPriority w:val="2"/>
    <w:qFormat/>
    <w:pPr>
      <w:spacing w:after="60" w:line="240" w:lineRule="auto"/>
    </w:pPr>
    <w:rPr>
      <w:rFonts w:eastAsiaTheme="minorEastAsia"/>
      <w:caps/>
      <w:color w:val="B43412" w:themeColor="accent1" w:themeShade="BF"/>
      <w:spacing w:val="20"/>
      <w:sz w:val="2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36"/>
      <w:szCs w:val="32"/>
    </w:rPr>
  </w:style>
  <w:style w:type="paragraph" w:customStyle="1" w:styleId="Month">
    <w:name w:val="Month"/>
    <w:basedOn w:val="Normal"/>
    <w:uiPriority w:val="1"/>
    <w:qFormat/>
    <w:pPr>
      <w:spacing w:after="720" w:line="240" w:lineRule="auto"/>
      <w:contextualSpacing/>
    </w:pPr>
    <w:rPr>
      <w:b/>
      <w:caps/>
      <w:sz w:val="160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12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kern w:val="28"/>
      <w:sz w:val="80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480" w:line="240" w:lineRule="auto"/>
      <w:contextualSpacing/>
    </w:pPr>
    <w:rPr>
      <w:rFonts w:eastAsiaTheme="minorEastAsia"/>
      <w:caps/>
      <w:color w:val="E84C22" w:themeColor="accent1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color w:val="E84C22" w:themeColor="accent1"/>
      <w:sz w:val="44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i/>
      <w:cap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3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E84C22" w:themeColor="accent1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caps/>
      <w:color w:val="E84C22" w:themeColor="accent1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color w:val="E84C22" w:themeColor="accent1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color w:val="E84C22" w:themeColor="accent1"/>
      <w:sz w:val="3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sz w:val="28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505046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E84C22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120" w:after="120" w:line="240" w:lineRule="auto"/>
      <w:contextualSpacing/>
    </w:pPr>
    <w:rPr>
      <w:i/>
      <w:iCs/>
      <w:sz w:val="28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28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120" w:after="120" w:line="240" w:lineRule="auto"/>
      <w:contextualSpacing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28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505046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505046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E84C22" w:themeColor="accent1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Cs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Date">
    <w:name w:val="Date"/>
    <w:basedOn w:val="Normal"/>
    <w:link w:val="DateChar"/>
    <w:uiPriority w:val="3"/>
    <w:unhideWhenUsed/>
    <w:qFormat/>
    <w:pPr>
      <w:spacing w:after="0" w:line="240" w:lineRule="auto"/>
      <w:jc w:val="right"/>
    </w:pPr>
    <w:rPr>
      <w:b/>
      <w:sz w:val="36"/>
    </w:rPr>
  </w:style>
  <w:style w:type="character" w:styleId="Emphasis">
    <w:name w:val="Emphasis"/>
    <w:basedOn w:val="DefaultParagraphFont"/>
    <w:uiPriority w:val="20"/>
    <w:unhideWhenUsed/>
    <w:qFormat/>
    <w:rPr>
      <w:color w:val="B43412" w:themeColor="accent1" w:themeShade="BF"/>
    </w:rPr>
  </w:style>
  <w:style w:type="character" w:customStyle="1" w:styleId="DateChar">
    <w:name w:val="Date Char"/>
    <w:basedOn w:val="DefaultParagraphFont"/>
    <w:link w:val="Date"/>
    <w:uiPriority w:val="3"/>
    <w:rPr>
      <w:b/>
      <w:sz w:val="3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bday/Library/Containers/com.microsoft.Word/Data/Library/Application%20Support/Microsoft/Office/16.0/DTS/en-US%7bD0E6EB2E-D160-F54A-9C05-5523C2B41AAC%7d/%7b95A3099E-2A26-D340-8C98-E942448403EC%7dtf16382964.dotm" TargetMode="Externa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B403AD-0BE0-8147-8FB1-F5A6EC363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9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Day, Kaydia J (Student)</cp:lastModifiedBy>
  <cp:revision>3</cp:revision>
  <dcterms:created xsi:type="dcterms:W3CDTF">2026-01-26T18:46:00Z</dcterms:created>
  <dcterms:modified xsi:type="dcterms:W3CDTF">2026-01-26T19:12:00Z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2018-05-15T09:22:12.8740449Z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