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3F75" w14:textId="5BBD1FBA" w:rsidR="00D64FFA" w:rsidRDefault="004E5199">
      <w:pPr>
        <w:pStyle w:val="Month"/>
        <w:rPr>
          <w:rStyle w:val="Emphasis"/>
        </w:rPr>
      </w:pPr>
      <w:r>
        <w:t>Oct</w:t>
      </w:r>
      <w:r w:rsidR="00C47FD1">
        <w:rPr>
          <w:rStyle w:val="Emphasis"/>
        </w:rPr>
        <w:fldChar w:fldCharType="begin"/>
      </w:r>
      <w:r w:rsidR="00C47FD1">
        <w:rPr>
          <w:rStyle w:val="Emphasis"/>
        </w:rPr>
        <w:instrText xml:space="preserve"> DOCVARIABLE  MonthStart \@  yyyy   \* MERGEFORMAT </w:instrText>
      </w:r>
      <w:r w:rsidR="00C47FD1">
        <w:rPr>
          <w:rStyle w:val="Emphasis"/>
        </w:rPr>
        <w:fldChar w:fldCharType="separate"/>
      </w:r>
      <w:r w:rsidR="00F55F97">
        <w:rPr>
          <w:rStyle w:val="Emphasis"/>
        </w:rPr>
        <w:t>2025</w:t>
      </w:r>
      <w:r w:rsidR="00C47FD1">
        <w:rPr>
          <w:rStyle w:val="Emphasis"/>
        </w:rPr>
        <w:fldChar w:fldCharType="end"/>
      </w:r>
    </w:p>
    <w:p w14:paraId="713957C1" w14:textId="46E2C757" w:rsidR="00BE33C9" w:rsidRPr="00D64FFA" w:rsidRDefault="00D64FFA">
      <w:pPr>
        <w:pStyle w:val="Month"/>
        <w:rPr>
          <w:sz w:val="56"/>
          <w:szCs w:val="11"/>
        </w:rPr>
      </w:pPr>
      <w:r w:rsidRPr="00D64FFA">
        <w:rPr>
          <w:rStyle w:val="Emphasis"/>
          <w:sz w:val="56"/>
          <w:szCs w:val="11"/>
        </w:rPr>
        <w:t>Biology</w:t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0EDBB6F8" w14:textId="77777777" w:rsidTr="00F55F97">
        <w:trPr>
          <w:tblHeader/>
        </w:trPr>
        <w:tc>
          <w:tcPr>
            <w:tcW w:w="714" w:type="pct"/>
            <w:tcBorders>
              <w:bottom w:val="single" w:sz="4" w:space="0" w:color="auto"/>
            </w:tcBorders>
            <w:tcMar>
              <w:top w:w="0" w:type="dxa"/>
              <w:bottom w:w="187" w:type="dxa"/>
            </w:tcMar>
          </w:tcPr>
          <w:p w14:paraId="3FE86A78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top w:w="0" w:type="dxa"/>
              <w:bottom w:w="187" w:type="dxa"/>
            </w:tcMar>
          </w:tcPr>
          <w:p w14:paraId="5249520A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top w:w="0" w:type="dxa"/>
              <w:bottom w:w="187" w:type="dxa"/>
            </w:tcMar>
          </w:tcPr>
          <w:p w14:paraId="61DD184E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top w:w="0" w:type="dxa"/>
              <w:bottom w:w="187" w:type="dxa"/>
            </w:tcMar>
          </w:tcPr>
          <w:p w14:paraId="79FA5DE5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top w:w="0" w:type="dxa"/>
              <w:bottom w:w="187" w:type="dxa"/>
            </w:tcMar>
          </w:tcPr>
          <w:p w14:paraId="14F11A2C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top w:w="0" w:type="dxa"/>
              <w:bottom w:w="187" w:type="dxa"/>
            </w:tcMar>
          </w:tcPr>
          <w:p w14:paraId="0085C6C1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top w:w="0" w:type="dxa"/>
              <w:bottom w:w="187" w:type="dxa"/>
            </w:tcMar>
          </w:tcPr>
          <w:p w14:paraId="27269981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621CC712" w14:textId="77777777" w:rsidTr="00F55F97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1E07038D" w14:textId="29643BE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F55F97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0E2003F1" w14:textId="26D8AFA5"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7D43E9DC" w14:textId="11B3497A"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  <w:vAlign w:val="bottom"/>
          </w:tcPr>
          <w:p w14:paraId="316F930C" w14:textId="15F31A48" w:rsidR="00BE33C9" w:rsidRDefault="00B50688">
            <w:pPr>
              <w:pStyle w:val="Date"/>
            </w:pPr>
            <w: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206907CE" w14:textId="27DE7629" w:rsidR="00BE33C9" w:rsidRDefault="00B50688">
            <w:pPr>
              <w:pStyle w:val="Date"/>
            </w:pPr>
            <w: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785D3882" w14:textId="54DA0902" w:rsidR="00BE33C9" w:rsidRDefault="00B50688">
            <w:pPr>
              <w:pStyle w:val="Date"/>
            </w:pPr>
            <w: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2B4DC8CA" w14:textId="30103A9C" w:rsidR="00BE33C9" w:rsidRDefault="00B5068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4</w:t>
            </w:r>
          </w:p>
        </w:tc>
      </w:tr>
      <w:tr w:rsidR="00BE33C9" w14:paraId="1D9572CE" w14:textId="77777777" w:rsidTr="00F55F97">
        <w:trPr>
          <w:trHeight w:hRule="exact" w:val="1037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50DE7A4" w14:textId="77777777" w:rsidR="00BE33C9" w:rsidRDefault="00BE33C9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17C39DA" w14:textId="5684B631" w:rsidR="00BE33C9" w:rsidRDefault="00BE33C9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5C40750" w14:textId="5656AF02" w:rsidR="00BE33C9" w:rsidRDefault="00BE33C9"/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434CE6B" w14:textId="22F218CE" w:rsidR="00BE33C9" w:rsidRDefault="00B50688">
            <w:r>
              <w:t>-Experimental Design Test</w:t>
            </w:r>
          </w:p>
          <w:p w14:paraId="1C593480" w14:textId="3133F025" w:rsidR="00A07C5D" w:rsidRDefault="00A07C5D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53FC677" w14:textId="0893E37C" w:rsidR="00BE33C9" w:rsidRDefault="00B50688">
            <w:r>
              <w:t>-Native American plant research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AAD88A7" w14:textId="0A117A8B" w:rsidR="00BE33C9" w:rsidRDefault="00B50688">
            <w:r>
              <w:t>-Native American Plant Activity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E604075" w14:textId="77777777" w:rsidR="00BE33C9" w:rsidRDefault="00BE33C9"/>
        </w:tc>
      </w:tr>
      <w:tr w:rsidR="00BE33C9" w14:paraId="421EB726" w14:textId="77777777" w:rsidTr="00F55F97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0961FDB4" w14:textId="5386A581" w:rsidR="00BE33C9" w:rsidRDefault="00B5068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0F4E8858" w14:textId="56E6EF06" w:rsidR="00BE33C9" w:rsidRDefault="00B50688">
            <w:pPr>
              <w:pStyle w:val="Date"/>
            </w:pPr>
            <w: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52D15EAA" w14:textId="05876A86" w:rsidR="00BE33C9" w:rsidRDefault="00B50688">
            <w:pPr>
              <w:pStyle w:val="Date"/>
            </w:pPr>
            <w: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52974EA" w14:textId="3C7E9857" w:rsidR="00BE33C9" w:rsidRDefault="00B50688">
            <w:pPr>
              <w:pStyle w:val="Date"/>
            </w:pPr>
            <w: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62770C5F" w14:textId="25FA96F0" w:rsidR="00BE33C9" w:rsidRDefault="00B50688">
            <w:pPr>
              <w:pStyle w:val="Date"/>
            </w:pPr>
            <w: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0C2290C6" w14:textId="3776E50B" w:rsidR="00BE33C9" w:rsidRDefault="00B50688">
            <w:pPr>
              <w:pStyle w:val="Date"/>
            </w:pPr>
            <w:r>
              <w:t>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2518C3DD" w14:textId="33D6732E" w:rsidR="00BE33C9" w:rsidRDefault="00B5068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</w:tr>
      <w:tr w:rsidR="00BE33C9" w14:paraId="702EC83E" w14:textId="77777777" w:rsidTr="00F55F97">
        <w:trPr>
          <w:trHeight w:hRule="exact" w:val="1037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F64F9AF" w14:textId="77777777" w:rsidR="00BE33C9" w:rsidRDefault="00BE33C9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8FCF929" w14:textId="50C03EA5" w:rsidR="00B50688" w:rsidRDefault="00F55F97">
            <w:r>
              <w:t>-</w:t>
            </w:r>
            <w:r w:rsidR="00B50688">
              <w:t>Present project</w:t>
            </w:r>
          </w:p>
          <w:p w14:paraId="4FCB6FFC" w14:textId="6BEF5E14" w:rsidR="00BE33C9" w:rsidRDefault="00B50688">
            <w:r>
              <w:t>-Ecology Intro presentation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07C4E33" w14:textId="727AC16D" w:rsidR="00F55F97" w:rsidRDefault="00F55F97" w:rsidP="00B50688">
            <w:r>
              <w:t>-</w:t>
            </w:r>
            <w:r w:rsidR="00B50688">
              <w:t>Biome PPT</w:t>
            </w:r>
          </w:p>
          <w:p w14:paraId="4A940657" w14:textId="12B82837" w:rsidR="00F55F97" w:rsidRDefault="00F55F97"/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9ACC3AF" w14:textId="77777777" w:rsidR="00F55F97" w:rsidRDefault="00F55F97" w:rsidP="00B50688">
            <w:r>
              <w:t>-</w:t>
            </w:r>
            <w:r w:rsidR="00B50688">
              <w:t>Biome PPT</w:t>
            </w:r>
          </w:p>
          <w:p w14:paraId="2BC411BF" w14:textId="58D3E41E" w:rsidR="00B50688" w:rsidRDefault="00B50688" w:rsidP="00B50688">
            <w:r>
              <w:t>-Present to group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7E5E325" w14:textId="77777777" w:rsidR="00BE33C9" w:rsidRDefault="00B50688">
            <w:r>
              <w:t>-Dichotomous key Activity</w:t>
            </w:r>
          </w:p>
          <w:p w14:paraId="1BE99392" w14:textId="6535459D" w:rsidR="00B50688" w:rsidRDefault="00B50688">
            <w:r>
              <w:t>-identify local plant species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E020A86" w14:textId="77777777" w:rsidR="00BE33C9" w:rsidRPr="00B50688" w:rsidRDefault="00094A95">
            <w:pPr>
              <w:rPr>
                <w:sz w:val="16"/>
                <w:szCs w:val="16"/>
              </w:rPr>
            </w:pPr>
            <w:r>
              <w:t>-</w:t>
            </w:r>
            <w:r w:rsidR="00B50688" w:rsidRPr="00B50688">
              <w:rPr>
                <w:sz w:val="16"/>
                <w:szCs w:val="16"/>
              </w:rPr>
              <w:t>Identify and photograph local animal species</w:t>
            </w:r>
          </w:p>
          <w:p w14:paraId="6ACF10F1" w14:textId="7B83C000" w:rsidR="00B50688" w:rsidRDefault="00B50688">
            <w:r w:rsidRPr="00B50688">
              <w:rPr>
                <w:sz w:val="16"/>
                <w:szCs w:val="16"/>
              </w:rPr>
              <w:t xml:space="preserve">-identify abiotic and biotic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4C9E3A4" w14:textId="77777777" w:rsidR="00BE33C9" w:rsidRDefault="00BE33C9"/>
        </w:tc>
      </w:tr>
      <w:tr w:rsidR="00BE33C9" w14:paraId="182DB032" w14:textId="77777777" w:rsidTr="00F55F97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DC4DF2B" w14:textId="645EB5F0" w:rsidR="00BE33C9" w:rsidRDefault="00B5068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14B25D26" w14:textId="09C81024" w:rsidR="00BE33C9" w:rsidRDefault="00B50688">
            <w:pPr>
              <w:pStyle w:val="Date"/>
            </w:pPr>
            <w: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19AC3D32" w14:textId="32B13112" w:rsidR="00BE33C9" w:rsidRDefault="00B50688">
            <w:pPr>
              <w:pStyle w:val="Date"/>
            </w:pPr>
            <w:r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7FB45817" w14:textId="7A921F44" w:rsidR="00BE33C9" w:rsidRDefault="00B50688">
            <w:pPr>
              <w:pStyle w:val="Date"/>
            </w:pPr>
            <w: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4A45BA6" w14:textId="2DE3C23D" w:rsidR="00BE33C9" w:rsidRDefault="00B50688">
            <w:pPr>
              <w:pStyle w:val="Date"/>
            </w:pPr>
            <w: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705CBB5B" w14:textId="690F7CD3" w:rsidR="00BE33C9" w:rsidRDefault="00B50688">
            <w:pPr>
              <w:pStyle w:val="Date"/>
            </w:pPr>
            <w:r>
              <w:t>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308C79E9" w14:textId="5D88FC9D" w:rsidR="00BE33C9" w:rsidRDefault="00B5068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</w:tr>
      <w:tr w:rsidR="00BE33C9" w14:paraId="6A69BC7A" w14:textId="77777777" w:rsidTr="00F55F97">
        <w:trPr>
          <w:trHeight w:hRule="exact" w:val="1037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BCD2BC2" w14:textId="77777777" w:rsidR="00BE33C9" w:rsidRDefault="00BE33C9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91470CA" w14:textId="2B1C61EA" w:rsidR="00BE33C9" w:rsidRDefault="00094A95">
            <w:r>
              <w:t>-</w:t>
            </w:r>
            <w:r w:rsidR="001962A4">
              <w:t xml:space="preserve">One page presentation on HHS </w:t>
            </w:r>
            <w:r w:rsidR="00A7720F">
              <w:t>ecosystem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037E1E2" w14:textId="7EDC515C" w:rsidR="00BE33C9" w:rsidRDefault="00094A95">
            <w:r>
              <w:t>-</w:t>
            </w:r>
            <w:r w:rsidR="001962A4">
              <w:t>Food web class activity-Montana life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AE14F2E" w14:textId="1B4A0339" w:rsidR="00BE33C9" w:rsidRDefault="00094A95">
            <w:r>
              <w:t>-</w:t>
            </w:r>
            <w:r w:rsidR="001962A4">
              <w:t>Predator prey activity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CB3C274" w14:textId="18DCC535" w:rsidR="00BE33C9" w:rsidRDefault="001962A4">
            <w:r>
              <w:t>No School</w:t>
            </w:r>
          </w:p>
          <w:p w14:paraId="50A75467" w14:textId="2CC17655" w:rsidR="001962A4" w:rsidRDefault="001962A4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E5DD234" w14:textId="2E6C82AD" w:rsidR="00BE33C9" w:rsidRDefault="001962A4">
            <w:r>
              <w:t>No School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055E61D" w14:textId="77777777" w:rsidR="00BE33C9" w:rsidRDefault="00BE33C9"/>
        </w:tc>
      </w:tr>
      <w:tr w:rsidR="00BE33C9" w14:paraId="63F8E7AE" w14:textId="77777777" w:rsidTr="00F55F97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75707B45" w14:textId="0AB461DA" w:rsidR="00BE33C9" w:rsidRDefault="00B5068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7735F5EE" w14:textId="0EE0041C" w:rsidR="00BE33C9" w:rsidRDefault="00B50688">
            <w:pPr>
              <w:pStyle w:val="Date"/>
            </w:pPr>
            <w: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6C28B301" w14:textId="1AAA6F1A" w:rsidR="00BE33C9" w:rsidRDefault="00B50688">
            <w:pPr>
              <w:pStyle w:val="Date"/>
            </w:pPr>
            <w:r>
              <w:t>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70681DD4" w14:textId="27FD385D" w:rsidR="00BE33C9" w:rsidRDefault="00B50688">
            <w:pPr>
              <w:pStyle w:val="Date"/>
            </w:pPr>
            <w: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654D4094" w14:textId="181D9844" w:rsidR="00BE33C9" w:rsidRDefault="00B50688">
            <w:pPr>
              <w:pStyle w:val="Date"/>
            </w:pPr>
            <w: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5FB363A0" w14:textId="670C05DB" w:rsidR="00BE33C9" w:rsidRDefault="00B50688">
            <w:pPr>
              <w:pStyle w:val="Date"/>
            </w:pPr>
            <w:r>
              <w:t>24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0001E69E" w14:textId="62AE9037" w:rsidR="00BE33C9" w:rsidRDefault="00B5068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25</w:t>
            </w:r>
          </w:p>
        </w:tc>
      </w:tr>
      <w:tr w:rsidR="00BE33C9" w14:paraId="522EAF5B" w14:textId="77777777" w:rsidTr="00F55F97">
        <w:trPr>
          <w:trHeight w:hRule="exact" w:val="1037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EDCE576" w14:textId="77777777" w:rsidR="00BE33C9" w:rsidRDefault="00BE33C9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2804324" w14:textId="77777777" w:rsidR="00BE33C9" w:rsidRPr="001962A4" w:rsidRDefault="00094A95">
            <w:pPr>
              <w:rPr>
                <w:sz w:val="16"/>
                <w:szCs w:val="16"/>
              </w:rPr>
            </w:pPr>
            <w:r w:rsidRPr="001962A4">
              <w:rPr>
                <w:sz w:val="16"/>
                <w:szCs w:val="16"/>
              </w:rPr>
              <w:t>-</w:t>
            </w:r>
            <w:r w:rsidR="001962A4" w:rsidRPr="001962A4">
              <w:rPr>
                <w:sz w:val="16"/>
                <w:szCs w:val="16"/>
              </w:rPr>
              <w:t xml:space="preserve"> </w:t>
            </w:r>
            <w:r w:rsidR="001962A4" w:rsidRPr="001962A4">
              <w:rPr>
                <w:sz w:val="16"/>
                <w:szCs w:val="16"/>
              </w:rPr>
              <w:t>Finish predator prey – graph/discuss</w:t>
            </w:r>
          </w:p>
          <w:p w14:paraId="5B5BD31B" w14:textId="3A908E83" w:rsidR="001962A4" w:rsidRPr="001962A4" w:rsidRDefault="001962A4">
            <w:pPr>
              <w:rPr>
                <w:sz w:val="16"/>
                <w:szCs w:val="16"/>
              </w:rPr>
            </w:pPr>
            <w:r w:rsidRPr="001962A4">
              <w:rPr>
                <w:sz w:val="16"/>
                <w:szCs w:val="16"/>
              </w:rPr>
              <w:t>-Watch predator prey video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13B55B2" w14:textId="77777777" w:rsidR="00BE33C9" w:rsidRDefault="00094A95">
            <w:r>
              <w:t>-</w:t>
            </w:r>
            <w:r w:rsidR="00840BD8">
              <w:t>Mouse, owl, grasshopper activity</w:t>
            </w:r>
          </w:p>
          <w:p w14:paraId="6CBE9A95" w14:textId="6E153CB3" w:rsidR="00840BD8" w:rsidRDefault="00840BD8">
            <w:r>
              <w:t>-Discuss energy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35B01E7" w14:textId="77777777" w:rsidR="00BE33C9" w:rsidRDefault="00094A95">
            <w:r>
              <w:t>-</w:t>
            </w:r>
            <w:r w:rsidR="00840BD8">
              <w:t xml:space="preserve"> Introduce Symbiotic relationships</w:t>
            </w:r>
          </w:p>
          <w:p w14:paraId="673D35EB" w14:textId="4B52FA41" w:rsidR="00840BD8" w:rsidRDefault="00840BD8">
            <w:r>
              <w:t>-Activity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24A78E0" w14:textId="721A7666" w:rsidR="00BE33C9" w:rsidRDefault="00094A95">
            <w:r>
              <w:t xml:space="preserve">- </w:t>
            </w:r>
            <w:r w:rsidR="00840BD8">
              <w:t>Ecology Pictionary vocabulary Review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E537A25" w14:textId="7595C204" w:rsidR="00EB02BC" w:rsidRDefault="00094A95" w:rsidP="00EB02BC">
            <w:r>
              <w:t>-</w:t>
            </w:r>
            <w:r w:rsidR="00EB02BC">
              <w:t xml:space="preserve"> </w:t>
            </w:r>
            <w:r w:rsidR="00EB02BC">
              <w:t>Wolves in Yellowstone</w:t>
            </w:r>
          </w:p>
          <w:p w14:paraId="6E0BF08E" w14:textId="1381CCAD" w:rsidR="00BE33C9" w:rsidRDefault="00EB02BC" w:rsidP="00EB02BC">
            <w:r>
              <w:t>-Keystone species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B1866DA" w14:textId="77777777" w:rsidR="00BE33C9" w:rsidRDefault="00BE33C9"/>
        </w:tc>
      </w:tr>
      <w:tr w:rsidR="00BE33C9" w14:paraId="017FA730" w14:textId="77777777" w:rsidTr="00F55F97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640A210E" w14:textId="362963FA" w:rsidR="00BE33C9" w:rsidRDefault="00B5068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73A2FE9C" w14:textId="3528C686" w:rsidR="00BE33C9" w:rsidRDefault="00B50688">
            <w:pPr>
              <w:pStyle w:val="Date"/>
            </w:pPr>
            <w: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F0E8F6C" w14:textId="7C811228" w:rsidR="00BE33C9" w:rsidRDefault="00B50688">
            <w:pPr>
              <w:pStyle w:val="Date"/>
            </w:pPr>
            <w: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7CA0F9AC" w14:textId="3B984F27" w:rsidR="00BE33C9" w:rsidRDefault="00B50688">
            <w:pPr>
              <w:pStyle w:val="Date"/>
            </w:pPr>
            <w:r>
              <w:t>29</w:t>
            </w:r>
            <w:r w:rsidR="00C47FD1">
              <w:fldChar w:fldCharType="begin"/>
            </w:r>
            <w:r w:rsidR="00C47FD1">
              <w:instrText xml:space="preserve">IF </w:instrText>
            </w:r>
            <w:r w:rsidR="00C47FD1">
              <w:fldChar w:fldCharType="begin"/>
            </w:r>
            <w:r w:rsidR="00C47FD1">
              <w:instrText xml:space="preserve"> =C10</w:instrText>
            </w:r>
            <w:r w:rsidR="00C47FD1">
              <w:fldChar w:fldCharType="separate"/>
            </w:r>
            <w:r w:rsidR="00F55F97">
              <w:rPr>
                <w:noProof/>
              </w:rPr>
              <w:instrText>30</w:instrText>
            </w:r>
            <w:r w:rsidR="00C47FD1">
              <w:fldChar w:fldCharType="end"/>
            </w:r>
            <w:r w:rsidR="00C47FD1">
              <w:instrText xml:space="preserve"> = 0,""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=C10 </w:instrText>
            </w:r>
            <w:r w:rsidR="00C47FD1">
              <w:fldChar w:fldCharType="separate"/>
            </w:r>
            <w:r w:rsidR="00F55F97">
              <w:rPr>
                <w:noProof/>
              </w:rPr>
              <w:instrText>30</w:instrText>
            </w:r>
            <w:r w:rsidR="00C47FD1">
              <w:fldChar w:fldCharType="end"/>
            </w:r>
            <w:r w:rsidR="00C47FD1">
              <w:instrText xml:space="preserve">  &lt; </w:instrText>
            </w:r>
            <w:r w:rsidR="00C47FD1">
              <w:fldChar w:fldCharType="begin"/>
            </w:r>
            <w:r w:rsidR="00C47FD1">
              <w:instrText xml:space="preserve"> DocVariable MonthEnd \@ d </w:instrText>
            </w:r>
            <w:r w:rsidR="00C47FD1">
              <w:fldChar w:fldCharType="separate"/>
            </w:r>
            <w:r w:rsidR="00F55F97">
              <w:instrText>30</w:instrText>
            </w:r>
            <w:r w:rsidR="00C47FD1">
              <w:fldChar w:fldCharType="end"/>
            </w:r>
            <w:r w:rsidR="00C47FD1">
              <w:instrText xml:space="preserve">  </w:instrText>
            </w:r>
            <w:r w:rsidR="00C47FD1">
              <w:fldChar w:fldCharType="begin"/>
            </w:r>
            <w:r w:rsidR="00C47FD1">
              <w:instrText xml:space="preserve"> =C10+1 </w:instrText>
            </w:r>
            <w:r w:rsidR="00C47FD1">
              <w:fldChar w:fldCharType="separate"/>
            </w:r>
            <w:r w:rsidR="00B75A54">
              <w:rPr>
                <w:noProof/>
              </w:rPr>
              <w:instrText>30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6973AB6" w14:textId="62F968BF" w:rsidR="00BE33C9" w:rsidRDefault="00B50688">
            <w:pPr>
              <w:pStyle w:val="Date"/>
            </w:pPr>
            <w:r>
              <w:t>30</w:t>
            </w:r>
            <w:r w:rsidR="00C47FD1">
              <w:fldChar w:fldCharType="begin"/>
            </w:r>
            <w:r w:rsidR="00C47FD1">
              <w:instrText xml:space="preserve">IF </w:instrText>
            </w:r>
            <w:r w:rsidR="00C47FD1">
              <w:fldChar w:fldCharType="begin"/>
            </w:r>
            <w:r w:rsidR="00C47FD1">
              <w:instrText xml:space="preserve"> =D10</w:instrText>
            </w:r>
            <w:r w:rsidR="00C47FD1">
              <w:fldChar w:fldCharType="separate"/>
            </w:r>
            <w:r w:rsidR="00F55F97">
              <w:rPr>
                <w:noProof/>
              </w:rPr>
              <w:instrText>0</w:instrText>
            </w:r>
            <w:r w:rsidR="00C47FD1">
              <w:fldChar w:fldCharType="end"/>
            </w:r>
            <w:r w:rsidR="00C47FD1">
              <w:instrText xml:space="preserve"> = 0,""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=D10 </w:instrText>
            </w:r>
            <w:r w:rsidR="00C47FD1">
              <w:fldChar w:fldCharType="separate"/>
            </w:r>
            <w:r w:rsidR="00B75A54">
              <w:rPr>
                <w:noProof/>
              </w:rPr>
              <w:instrText>30</w:instrText>
            </w:r>
            <w:r w:rsidR="00C47FD1">
              <w:fldChar w:fldCharType="end"/>
            </w:r>
            <w:r w:rsidR="00C47FD1">
              <w:instrText xml:space="preserve">  &lt; </w:instrText>
            </w:r>
            <w:r w:rsidR="00C47FD1">
              <w:fldChar w:fldCharType="begin"/>
            </w:r>
            <w:r w:rsidR="00C47FD1">
              <w:instrText xml:space="preserve"> DocVariable MonthEnd \@ d </w:instrText>
            </w:r>
            <w:r w:rsidR="00C47FD1">
              <w:fldChar w:fldCharType="separate"/>
            </w:r>
            <w:r w:rsidR="00F55F97">
              <w:instrText>30</w:instrText>
            </w:r>
            <w:r w:rsidR="00C47FD1">
              <w:fldChar w:fldCharType="end"/>
            </w:r>
            <w:r w:rsidR="00C47FD1">
              <w:instrText xml:space="preserve">  </w:instrText>
            </w:r>
            <w:r w:rsidR="00C47FD1">
              <w:fldChar w:fldCharType="begin"/>
            </w:r>
            <w:r w:rsidR="00C47FD1">
              <w:instrText xml:space="preserve"> =D10+1 </w:instrText>
            </w:r>
            <w:r w:rsidR="00C47FD1">
              <w:fldChar w:fldCharType="separate"/>
            </w:r>
            <w:r w:rsidR="00C47FD1">
              <w:rPr>
                <w:noProof/>
              </w:rPr>
              <w:instrText>28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32B44271" w14:textId="10F65CE6" w:rsidR="00BE33C9" w:rsidRDefault="00B50688">
            <w:pPr>
              <w:pStyle w:val="Date"/>
            </w:pPr>
            <w:r>
              <w:t>31</w:t>
            </w:r>
            <w:r w:rsidR="00C47FD1">
              <w:fldChar w:fldCharType="begin"/>
            </w:r>
            <w:r w:rsidR="00C47FD1">
              <w:instrText xml:space="preserve">IF </w:instrText>
            </w:r>
            <w:r w:rsidR="00C47FD1">
              <w:fldChar w:fldCharType="begin"/>
            </w:r>
            <w:r w:rsidR="00C47FD1">
              <w:instrText xml:space="preserve"> =E10</w:instrText>
            </w:r>
            <w:r w:rsidR="00C47FD1">
              <w:fldChar w:fldCharType="separate"/>
            </w:r>
            <w:r w:rsidR="00F55F97">
              <w:rPr>
                <w:noProof/>
              </w:rPr>
              <w:instrText>0</w:instrText>
            </w:r>
            <w:r w:rsidR="00C47FD1">
              <w:fldChar w:fldCharType="end"/>
            </w:r>
            <w:r w:rsidR="00C47FD1">
              <w:instrText xml:space="preserve"> = 0,""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=E10 </w:instrText>
            </w:r>
            <w:r w:rsidR="00C47FD1">
              <w:fldChar w:fldCharType="separate"/>
            </w:r>
            <w:r w:rsidR="00C47FD1">
              <w:rPr>
                <w:noProof/>
              </w:rPr>
              <w:instrText>28</w:instrText>
            </w:r>
            <w:r w:rsidR="00C47FD1">
              <w:fldChar w:fldCharType="end"/>
            </w:r>
            <w:r w:rsidR="00C47FD1">
              <w:instrText xml:space="preserve">  &lt; </w:instrText>
            </w:r>
            <w:r w:rsidR="00C47FD1">
              <w:fldChar w:fldCharType="begin"/>
            </w:r>
            <w:r w:rsidR="00C47FD1">
              <w:instrText xml:space="preserve"> DocVariable MonthEnd \@ d </w:instrText>
            </w:r>
            <w:r w:rsidR="00C47FD1">
              <w:fldChar w:fldCharType="separate"/>
            </w:r>
            <w:r w:rsidR="00C47FD1">
              <w:instrText>31</w:instrText>
            </w:r>
            <w:r w:rsidR="00C47FD1">
              <w:fldChar w:fldCharType="end"/>
            </w:r>
            <w:r w:rsidR="00C47FD1">
              <w:instrText xml:space="preserve">  </w:instrText>
            </w:r>
            <w:r w:rsidR="00C47FD1">
              <w:fldChar w:fldCharType="begin"/>
            </w:r>
            <w:r w:rsidR="00C47FD1">
              <w:instrText xml:space="preserve"> =E10+1 </w:instrText>
            </w:r>
            <w:r w:rsidR="00C47FD1">
              <w:fldChar w:fldCharType="separate"/>
            </w:r>
            <w:r w:rsidR="00C47FD1">
              <w:rPr>
                <w:noProof/>
              </w:rPr>
              <w:instrText>29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separate"/>
            </w:r>
            <w:r w:rsidR="00C47FD1">
              <w:rPr>
                <w:noProof/>
              </w:rPr>
              <w:instrText>29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865B939" w14:textId="0AD46284" w:rsidR="00BE33C9" w:rsidRDefault="00EB02BC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=F10</w:instrText>
            </w:r>
            <w:r w:rsidR="00C47FD1">
              <w:rPr>
                <w:rStyle w:val="Emphasis"/>
              </w:rPr>
              <w:fldChar w:fldCharType="separate"/>
            </w:r>
            <w:r w:rsidR="00F55F97">
              <w:rPr>
                <w:rStyle w:val="Emphasis"/>
                <w:noProof/>
              </w:rPr>
              <w:instrText>0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= 0,""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=F10 </w:instrText>
            </w:r>
            <w:r w:rsidR="00C47FD1">
              <w:rPr>
                <w:rStyle w:val="Emphasis"/>
              </w:rPr>
              <w:fldChar w:fldCharType="separate"/>
            </w:r>
            <w:r w:rsidR="00C47FD1">
              <w:rPr>
                <w:rStyle w:val="Emphasis"/>
                <w:noProof/>
              </w:rPr>
              <w:instrText>29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 &lt;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DocVariable MonthEnd \@ d </w:instrText>
            </w:r>
            <w:r w:rsidR="00C47FD1">
              <w:rPr>
                <w:rStyle w:val="Emphasis"/>
              </w:rPr>
              <w:fldChar w:fldCharType="separate"/>
            </w:r>
            <w:r w:rsidR="00C47FD1">
              <w:rPr>
                <w:rStyle w:val="Emphasis"/>
              </w:rPr>
              <w:instrText>31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=F10+1 </w:instrText>
            </w:r>
            <w:r w:rsidR="00C47FD1">
              <w:rPr>
                <w:rStyle w:val="Emphasis"/>
              </w:rPr>
              <w:fldChar w:fldCharType="separate"/>
            </w:r>
            <w:r w:rsidR="00C47FD1">
              <w:rPr>
                <w:rStyle w:val="Emphasis"/>
                <w:noProof/>
              </w:rPr>
              <w:instrText>30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"" </w:instrText>
            </w:r>
            <w:r w:rsidR="00C47FD1">
              <w:rPr>
                <w:rStyle w:val="Emphasis"/>
              </w:rPr>
              <w:fldChar w:fldCharType="separate"/>
            </w:r>
            <w:r w:rsidR="00C47FD1">
              <w:rPr>
                <w:rStyle w:val="Emphasis"/>
                <w:noProof/>
              </w:rPr>
              <w:instrText>30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>\# 0#</w:instrText>
            </w:r>
            <w:r w:rsidR="00C47FD1">
              <w:rPr>
                <w:rStyle w:val="Emphasis"/>
              </w:rPr>
              <w:fldChar w:fldCharType="end"/>
            </w:r>
          </w:p>
        </w:tc>
      </w:tr>
      <w:tr w:rsidR="00BE33C9" w14:paraId="04D9D0E5" w14:textId="77777777" w:rsidTr="00F55F97">
        <w:trPr>
          <w:trHeight w:hRule="exact" w:val="1037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93D89FF" w14:textId="77777777" w:rsidR="00BE33C9" w:rsidRDefault="00BE33C9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53433DE" w14:textId="77777777" w:rsidR="00840BD8" w:rsidRDefault="00840BD8">
            <w:r>
              <w:t xml:space="preserve"> </w:t>
            </w:r>
            <w:r w:rsidR="00EB02BC">
              <w:t>-Wolves in Yellowstone</w:t>
            </w:r>
          </w:p>
          <w:p w14:paraId="68E3BFE5" w14:textId="10AD48ED" w:rsidR="00EB02BC" w:rsidRDefault="00EB02BC">
            <w:r>
              <w:t>Project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BDBCBC1" w14:textId="77777777" w:rsidR="00BE33C9" w:rsidRDefault="00EB02BC">
            <w:r>
              <w:t>-Field trip to Spring meadow</w:t>
            </w:r>
          </w:p>
          <w:p w14:paraId="0445ABBE" w14:textId="2E11241C" w:rsidR="00EB02BC" w:rsidRDefault="00EB02BC">
            <w:r>
              <w:t xml:space="preserve">-Collect water bugs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1FE8CF7" w14:textId="77777777" w:rsidR="00BE33C9" w:rsidRDefault="00EB02BC">
            <w:r>
              <w:t>-Water ecosystem comparison</w:t>
            </w:r>
          </w:p>
          <w:p w14:paraId="7FDA5742" w14:textId="4A41DEB8" w:rsidR="00EB02BC" w:rsidRDefault="00EB02BC">
            <w:r>
              <w:t>project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7BCF449" w14:textId="77777777" w:rsidR="00BE33C9" w:rsidRDefault="00EB02BC">
            <w:r>
              <w:t>-work on project</w:t>
            </w:r>
          </w:p>
          <w:p w14:paraId="76528ADD" w14:textId="3D122FAD" w:rsidR="00A7720F" w:rsidRDefault="00A7720F">
            <w:r>
              <w:t>-Analyze aquatic life data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CDA1F62" w14:textId="16FCDB6F" w:rsidR="00EB02BC" w:rsidRDefault="00840BD8" w:rsidP="00EB02BC">
            <w:r>
              <w:t>-</w:t>
            </w:r>
            <w:r w:rsidR="00A7720F">
              <w:t>Create group presentation</w:t>
            </w:r>
          </w:p>
          <w:p w14:paraId="57A64548" w14:textId="1FBF5410" w:rsidR="00BE33C9" w:rsidRDefault="00BE33C9" w:rsidP="00840BD8"/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0BCC4E2" w14:textId="77777777" w:rsidR="00BE33C9" w:rsidRDefault="00BE33C9"/>
        </w:tc>
      </w:tr>
      <w:tr w:rsidR="00BE33C9" w14:paraId="233ADBDE" w14:textId="77777777" w:rsidTr="00F55F97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332F9CE9" w14:textId="10D40CBE" w:rsidR="00BE33C9" w:rsidRDefault="00EB02BC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=G10</w:instrText>
            </w:r>
            <w:r w:rsidR="00C47FD1">
              <w:rPr>
                <w:rStyle w:val="Emphasis"/>
              </w:rPr>
              <w:fldChar w:fldCharType="separate"/>
            </w:r>
            <w:r w:rsidR="00F55F97">
              <w:rPr>
                <w:rStyle w:val="Emphasis"/>
                <w:noProof/>
              </w:rPr>
              <w:instrText>0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= 0,""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=G10 </w:instrText>
            </w:r>
            <w:r w:rsidR="00C47FD1">
              <w:rPr>
                <w:rStyle w:val="Emphasis"/>
              </w:rPr>
              <w:fldChar w:fldCharType="separate"/>
            </w:r>
            <w:r w:rsidR="00C47FD1">
              <w:rPr>
                <w:rStyle w:val="Emphasis"/>
                <w:noProof/>
              </w:rPr>
              <w:instrText>30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 &lt;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DocVariable MonthEnd \@ d </w:instrText>
            </w:r>
            <w:r w:rsidR="00C47FD1">
              <w:rPr>
                <w:rStyle w:val="Emphasis"/>
              </w:rPr>
              <w:fldChar w:fldCharType="separate"/>
            </w:r>
            <w:r w:rsidR="00C47FD1">
              <w:rPr>
                <w:rStyle w:val="Emphasis"/>
              </w:rPr>
              <w:instrText>31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=G10+1 </w:instrText>
            </w:r>
            <w:r w:rsidR="00C47FD1">
              <w:rPr>
                <w:rStyle w:val="Emphasis"/>
              </w:rPr>
              <w:fldChar w:fldCharType="separate"/>
            </w:r>
            <w:r w:rsidR="00C47FD1">
              <w:rPr>
                <w:rStyle w:val="Emphasis"/>
                <w:noProof/>
              </w:rPr>
              <w:instrText>31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"" </w:instrText>
            </w:r>
            <w:r w:rsidR="00C47FD1">
              <w:rPr>
                <w:rStyle w:val="Emphasis"/>
              </w:rPr>
              <w:fldChar w:fldCharType="separate"/>
            </w:r>
            <w:r w:rsidR="00C47FD1">
              <w:rPr>
                <w:rStyle w:val="Emphasis"/>
                <w:noProof/>
              </w:rPr>
              <w:instrText>31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>\# 0#</w:instrText>
            </w:r>
            <w:r w:rsidR="00C47FD1"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14:paraId="44A36791" w14:textId="31F97DA3" w:rsidR="00BE33C9" w:rsidRDefault="00EB02BC">
            <w:pPr>
              <w:pStyle w:val="Date"/>
            </w:pPr>
            <w:r>
              <w:t>3</w:t>
            </w:r>
            <w:r w:rsidR="00C47FD1">
              <w:fldChar w:fldCharType="begin"/>
            </w:r>
            <w:r w:rsidR="00C47FD1">
              <w:instrText xml:space="preserve">IF </w:instrText>
            </w:r>
            <w:r w:rsidR="00C47FD1">
              <w:fldChar w:fldCharType="begin"/>
            </w:r>
            <w:r w:rsidR="00C47FD1">
              <w:instrText xml:space="preserve"> =A12</w:instrText>
            </w:r>
            <w:r w:rsidR="00C47FD1">
              <w:fldChar w:fldCharType="separate"/>
            </w:r>
            <w:r w:rsidR="00F55F97">
              <w:rPr>
                <w:noProof/>
              </w:rPr>
              <w:instrText>0</w:instrText>
            </w:r>
            <w:r w:rsidR="00C47FD1">
              <w:fldChar w:fldCharType="end"/>
            </w:r>
            <w:r w:rsidR="00C47FD1">
              <w:instrText xml:space="preserve"> = 0,""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=A12 </w:instrText>
            </w:r>
            <w:r w:rsidR="00C47FD1">
              <w:fldChar w:fldCharType="separate"/>
            </w:r>
            <w:r w:rsidR="00C47FD1">
              <w:rPr>
                <w:noProof/>
              </w:rPr>
              <w:instrText>31</w:instrText>
            </w:r>
            <w:r w:rsidR="00C47FD1">
              <w:fldChar w:fldCharType="end"/>
            </w:r>
            <w:r w:rsidR="00C47FD1">
              <w:instrText xml:space="preserve">  &lt; </w:instrText>
            </w:r>
            <w:r w:rsidR="00C47FD1">
              <w:fldChar w:fldCharType="begin"/>
            </w:r>
            <w:r w:rsidR="00C47FD1">
              <w:instrText xml:space="preserve"> DocVariable MonthEnd \@ d </w:instrText>
            </w:r>
            <w:r w:rsidR="00C47FD1">
              <w:fldChar w:fldCharType="separate"/>
            </w:r>
            <w:r w:rsidR="00C47FD1">
              <w:instrText>31</w:instrText>
            </w:r>
            <w:r w:rsidR="00C47FD1">
              <w:fldChar w:fldCharType="end"/>
            </w:r>
            <w:r w:rsidR="00C47FD1">
              <w:instrText xml:space="preserve">  </w:instrText>
            </w:r>
            <w:r w:rsidR="00C47FD1">
              <w:fldChar w:fldCharType="begin"/>
            </w:r>
            <w:r w:rsidR="00C47FD1">
              <w:instrText xml:space="preserve"> =A12+1 </w:instrText>
            </w:r>
            <w:r w:rsidR="00C47FD1">
              <w:fldChar w:fldCharType="separate"/>
            </w:r>
            <w:r w:rsidR="00C47FD1">
              <w:instrText>31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  <w:vAlign w:val="bottom"/>
          </w:tcPr>
          <w:p w14:paraId="4BC9061C" w14:textId="4B559AEC" w:rsidR="00BE33C9" w:rsidRDefault="00EB02BC">
            <w:pPr>
              <w:pStyle w:val="Date"/>
            </w:pPr>
            <w: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  <w:vAlign w:val="bottom"/>
          </w:tcPr>
          <w:p w14:paraId="79FC313E" w14:textId="2E253F3B" w:rsidR="00BE33C9" w:rsidRDefault="00EB02BC">
            <w:pPr>
              <w:pStyle w:val="Date"/>
            </w:pPr>
            <w: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  <w:vAlign w:val="bottom"/>
          </w:tcPr>
          <w:p w14:paraId="5AFA05E4" w14:textId="65F778B2" w:rsidR="00BE33C9" w:rsidRDefault="00EB02BC">
            <w:pPr>
              <w:pStyle w:val="Date"/>
            </w:pPr>
            <w: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  <w:vAlign w:val="bottom"/>
          </w:tcPr>
          <w:p w14:paraId="44C0EB19" w14:textId="61DE42B1" w:rsidR="00BE33C9" w:rsidRDefault="00EB02BC">
            <w:pPr>
              <w:pStyle w:val="Date"/>
            </w:pPr>
            <w: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72" w:type="dxa"/>
            </w:tcMar>
            <w:vAlign w:val="bottom"/>
          </w:tcPr>
          <w:p w14:paraId="3807EDCE" w14:textId="26B16E13" w:rsidR="00BE33C9" w:rsidRDefault="00EB02BC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</w:tr>
      <w:tr w:rsidR="00BE33C9" w14:paraId="0071AEBC" w14:textId="77777777" w:rsidTr="00F55F97">
        <w:trPr>
          <w:trHeight w:hRule="exact" w:val="1037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41199EF" w14:textId="77777777" w:rsidR="00BE33C9" w:rsidRDefault="00BE33C9"/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24B27D6" w14:textId="42064251" w:rsidR="00BE33C9" w:rsidRDefault="00A7720F">
            <w:r>
              <w:t>-Finish presentations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844178F" w14:textId="786F34D5" w:rsidR="00BE33C9" w:rsidRDefault="00A7720F">
            <w:r>
              <w:t>-Present findings to class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748821E" w14:textId="20CF1934" w:rsidR="00BE33C9" w:rsidRDefault="00A7720F">
            <w:r>
              <w:t>-Review Ecology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3B4A972" w14:textId="59AAFC2A" w:rsidR="00BE33C9" w:rsidRDefault="00A7720F">
            <w:r>
              <w:t>-Ecology Test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7436D93" w14:textId="77777777" w:rsidR="00BE33C9" w:rsidRDefault="00A7720F">
            <w:r>
              <w:t>-Test overview</w:t>
            </w:r>
          </w:p>
          <w:p w14:paraId="14D52726" w14:textId="117E5B59" w:rsidR="00A7720F" w:rsidRDefault="00A7720F">
            <w:r>
              <w:t>-Introduce Chemistry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04BA123" w14:textId="77777777" w:rsidR="00BE33C9" w:rsidRDefault="00BE33C9"/>
        </w:tc>
      </w:tr>
    </w:tbl>
    <w:p w14:paraId="24490ECE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00FD" w14:textId="77777777" w:rsidR="0041643B" w:rsidRDefault="0041643B">
      <w:pPr>
        <w:spacing w:after="0" w:line="240" w:lineRule="auto"/>
      </w:pPr>
      <w:r>
        <w:separator/>
      </w:r>
    </w:p>
  </w:endnote>
  <w:endnote w:type="continuationSeparator" w:id="0">
    <w:p w14:paraId="565694D0" w14:textId="77777777" w:rsidR="0041643B" w:rsidRDefault="0041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6A7A" w14:textId="77777777" w:rsidR="0041643B" w:rsidRDefault="0041643B">
      <w:pPr>
        <w:spacing w:after="0" w:line="240" w:lineRule="auto"/>
      </w:pPr>
      <w:r>
        <w:separator/>
      </w:r>
    </w:p>
  </w:footnote>
  <w:footnote w:type="continuationSeparator" w:id="0">
    <w:p w14:paraId="5F8DADBE" w14:textId="77777777" w:rsidR="0041643B" w:rsidRDefault="00416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5"/>
    <w:docVar w:name="MonthStart" w:val="9/1/25"/>
  </w:docVars>
  <w:rsids>
    <w:rsidRoot w:val="00F55F97"/>
    <w:rsid w:val="00094A95"/>
    <w:rsid w:val="00120278"/>
    <w:rsid w:val="001962A4"/>
    <w:rsid w:val="00292229"/>
    <w:rsid w:val="0041643B"/>
    <w:rsid w:val="004E5199"/>
    <w:rsid w:val="00683123"/>
    <w:rsid w:val="007B29DC"/>
    <w:rsid w:val="00837FF0"/>
    <w:rsid w:val="00840BD8"/>
    <w:rsid w:val="00A007DC"/>
    <w:rsid w:val="00A07C5D"/>
    <w:rsid w:val="00A7720F"/>
    <w:rsid w:val="00B21545"/>
    <w:rsid w:val="00B50688"/>
    <w:rsid w:val="00B75A54"/>
    <w:rsid w:val="00BE33C9"/>
    <w:rsid w:val="00BE426F"/>
    <w:rsid w:val="00C26BE9"/>
    <w:rsid w:val="00C47FD1"/>
    <w:rsid w:val="00D11575"/>
    <w:rsid w:val="00D56312"/>
    <w:rsid w:val="00D64FFA"/>
    <w:rsid w:val="00EB02BC"/>
    <w:rsid w:val="00F5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5DCD74"/>
  <w15:docId w15:val="{4D7620E4-C17C-0E45-BD39-4AD4DD91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day/Library/Containers/com.microsoft.Word/Data/Library/Application%20Support/Microsoft/Office/16.0/DTS/en-US%7bD0E6EB2E-D160-F54A-9C05-5523C2B41AAC%7d/%7b95A3099E-2A26-D340-8C98-E942448403EC%7dtf16382964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39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Day, Kaydia J (Student)</cp:lastModifiedBy>
  <cp:revision>4</cp:revision>
  <dcterms:created xsi:type="dcterms:W3CDTF">2025-10-08T15:54:00Z</dcterms:created>
  <dcterms:modified xsi:type="dcterms:W3CDTF">2025-10-09T15:33:00Z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