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BD3D" w14:textId="324308A1" w:rsidR="00A35917" w:rsidRDefault="00C47FD1">
      <w:pPr>
        <w:pStyle w:val="Month"/>
        <w:rPr>
          <w:rStyle w:val="Emphasis"/>
        </w:rPr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777131">
        <w:t>Apr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777131">
        <w:rPr>
          <w:rStyle w:val="Emphasis"/>
        </w:rPr>
        <w:t>2025</w:t>
      </w:r>
      <w:r>
        <w:rPr>
          <w:rStyle w:val="Emphasis"/>
        </w:rPr>
        <w:fldChar w:fldCharType="end"/>
      </w:r>
    </w:p>
    <w:p w14:paraId="5B6263A2" w14:textId="56D1D8BD" w:rsidR="00BE33C9" w:rsidRPr="00A35917" w:rsidRDefault="002E5161">
      <w:pPr>
        <w:pStyle w:val="Month"/>
        <w:rPr>
          <w:b w:val="0"/>
          <w:bCs/>
          <w:sz w:val="72"/>
          <w:szCs w:val="13"/>
          <w:u w:val="single"/>
        </w:rPr>
      </w:pPr>
      <w:r>
        <w:rPr>
          <w:rStyle w:val="Emphasis"/>
          <w:b w:val="0"/>
          <w:bCs/>
          <w:sz w:val="72"/>
          <w:szCs w:val="13"/>
          <w:u w:val="single"/>
        </w:rPr>
        <w:t>Physics</w:t>
      </w:r>
    </w:p>
    <w:tbl>
      <w:tblPr>
        <w:tblW w:w="4986" w:type="pct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0987D019" w14:textId="77777777">
        <w:trPr>
          <w:tblHeader/>
        </w:trPr>
        <w:tc>
          <w:tcPr>
            <w:tcW w:w="714" w:type="pct"/>
            <w:tcBorders>
              <w:bottom w:val="single" w:sz="48" w:space="0" w:color="505046" w:themeColor="text2"/>
            </w:tcBorders>
            <w:tcMar>
              <w:top w:w="0" w:type="dxa"/>
              <w:bottom w:w="187" w:type="dxa"/>
            </w:tcMar>
          </w:tcPr>
          <w:p w14:paraId="689537FC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  <w:tcBorders>
              <w:bottom w:val="single" w:sz="48" w:space="0" w:color="505046" w:themeColor="text2"/>
            </w:tcBorders>
            <w:tcMar>
              <w:top w:w="0" w:type="dxa"/>
              <w:bottom w:w="187" w:type="dxa"/>
            </w:tcMar>
          </w:tcPr>
          <w:p w14:paraId="3F91B23D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  <w:tcBorders>
              <w:bottom w:val="single" w:sz="48" w:space="0" w:color="505046" w:themeColor="text2"/>
            </w:tcBorders>
            <w:tcMar>
              <w:top w:w="0" w:type="dxa"/>
              <w:bottom w:w="187" w:type="dxa"/>
            </w:tcMar>
          </w:tcPr>
          <w:p w14:paraId="536F9305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  <w:tcBorders>
              <w:bottom w:val="single" w:sz="48" w:space="0" w:color="505046" w:themeColor="text2"/>
            </w:tcBorders>
            <w:tcMar>
              <w:top w:w="0" w:type="dxa"/>
              <w:bottom w:w="187" w:type="dxa"/>
            </w:tcMar>
          </w:tcPr>
          <w:p w14:paraId="7A67FDE1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  <w:tcBorders>
              <w:bottom w:val="single" w:sz="48" w:space="0" w:color="505046" w:themeColor="text2"/>
            </w:tcBorders>
            <w:tcMar>
              <w:top w:w="0" w:type="dxa"/>
              <w:bottom w:w="187" w:type="dxa"/>
            </w:tcMar>
          </w:tcPr>
          <w:p w14:paraId="0283A37E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  <w:tcBorders>
              <w:bottom w:val="single" w:sz="48" w:space="0" w:color="505046" w:themeColor="text2"/>
            </w:tcBorders>
            <w:tcMar>
              <w:top w:w="0" w:type="dxa"/>
              <w:bottom w:w="187" w:type="dxa"/>
            </w:tcMar>
          </w:tcPr>
          <w:p w14:paraId="0F23CAE7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  <w:tcBorders>
              <w:bottom w:val="single" w:sz="48" w:space="0" w:color="505046" w:themeColor="text2"/>
            </w:tcBorders>
            <w:tcMar>
              <w:top w:w="0" w:type="dxa"/>
              <w:bottom w:w="187" w:type="dxa"/>
            </w:tcMar>
          </w:tcPr>
          <w:p w14:paraId="6B2BC740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1F1D7CC2" w14:textId="77777777">
        <w:tc>
          <w:tcPr>
            <w:tcW w:w="714" w:type="pct"/>
            <w:tcBorders>
              <w:top w:val="single" w:sz="48" w:space="0" w:color="505046" w:themeColor="text2"/>
            </w:tcBorders>
            <w:tcMar>
              <w:bottom w:w="72" w:type="dxa"/>
            </w:tcMar>
          </w:tcPr>
          <w:p w14:paraId="3A470DA6" w14:textId="2F831F49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48" w:space="0" w:color="505046" w:themeColor="text2"/>
            </w:tcBorders>
            <w:tcMar>
              <w:bottom w:w="72" w:type="dxa"/>
            </w:tcMar>
          </w:tcPr>
          <w:p w14:paraId="52E3667B" w14:textId="5C05A1C2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7131">
              <w:instrText>Tuesday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771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A35917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505046" w:themeColor="text2"/>
            </w:tcBorders>
            <w:tcMar>
              <w:bottom w:w="72" w:type="dxa"/>
            </w:tcMar>
          </w:tcPr>
          <w:p w14:paraId="78DF59F7" w14:textId="78DF0EA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7131">
              <w:instrText>Tuesday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141C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A35917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77131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505046" w:themeColor="text2"/>
            </w:tcBorders>
            <w:tcMar>
              <w:bottom w:w="72" w:type="dxa"/>
            </w:tcMar>
            <w:vAlign w:val="bottom"/>
          </w:tcPr>
          <w:p w14:paraId="2B8B5E67" w14:textId="1DE41B7B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7131">
              <w:instrText>Tuesday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777131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771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77131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77131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505046" w:themeColor="text2"/>
            </w:tcBorders>
            <w:tcMar>
              <w:bottom w:w="72" w:type="dxa"/>
            </w:tcMar>
          </w:tcPr>
          <w:p w14:paraId="1CB1710F" w14:textId="2DB2AF10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7131">
              <w:instrText>Tuesday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77713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77713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77131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77131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48" w:space="0" w:color="505046" w:themeColor="text2"/>
            </w:tcBorders>
            <w:tcMar>
              <w:bottom w:w="72" w:type="dxa"/>
            </w:tcMar>
          </w:tcPr>
          <w:p w14:paraId="5E4B058B" w14:textId="0D9FB67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777131">
              <w:instrText>Tuesday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777131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777131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77131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77131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48" w:space="0" w:color="505046" w:themeColor="text2"/>
            </w:tcBorders>
            <w:tcMar>
              <w:bottom w:w="72" w:type="dxa"/>
            </w:tcMar>
          </w:tcPr>
          <w:p w14:paraId="7F208F11" w14:textId="5D328A95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</w:rPr>
              <w:instrText>Tuesday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4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t>05</w:t>
            </w:r>
            <w:r>
              <w:rPr>
                <w:rStyle w:val="Emphasis"/>
              </w:rPr>
              <w:fldChar w:fldCharType="end"/>
            </w:r>
          </w:p>
        </w:tc>
      </w:tr>
      <w:tr w:rsidR="00BC5BB8" w14:paraId="16174D82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947E270" w14:textId="77777777" w:rsidR="00BC5BB8" w:rsidRDefault="00BC5BB8" w:rsidP="00BC5BB8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65C6B2DC" w14:textId="1BE7092B" w:rsidR="00BC5BB8" w:rsidRDefault="00BC5BB8" w:rsidP="00BC5BB8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12C88967" w14:textId="0957866C" w:rsidR="00BC5BB8" w:rsidRDefault="00BC5BB8" w:rsidP="00BC5BB8"/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324BE1FA" w14:textId="7DCCA1DE" w:rsidR="00BC5BB8" w:rsidRDefault="00BC5BB8" w:rsidP="00BC5BB8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2428F815" w14:textId="2E6AAA2D" w:rsidR="00BC5BB8" w:rsidRDefault="00BC5BB8" w:rsidP="00BC5BB8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52C20350" w14:textId="61296AE4" w:rsidR="002C7D37" w:rsidRPr="002C7D37" w:rsidRDefault="002C7D37" w:rsidP="002C7D37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7805EB0D" w14:textId="77777777" w:rsidR="00BC5BB8" w:rsidRDefault="00BC5BB8" w:rsidP="00BC5BB8"/>
        </w:tc>
      </w:tr>
      <w:tr w:rsidR="00BC5BB8" w14:paraId="7F17B64A" w14:textId="77777777"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17052A67" w14:textId="07A40BD0" w:rsidR="00BC5BB8" w:rsidRDefault="00BC5BB8" w:rsidP="00BC5BB8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3C387168" w14:textId="433AD02C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777131">
              <w:rPr>
                <w:noProof/>
              </w:rPr>
              <w:t>07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5C638144" w14:textId="0A9FC25F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777131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7062E96A" w14:textId="5796855E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777131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1DA16DF0" w14:textId="3D7C1ECD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777131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55034F5A" w14:textId="37EFFC81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777131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7B080E40" w14:textId="254CF86B" w:rsidR="00BC5BB8" w:rsidRDefault="00BC5BB8" w:rsidP="00BC5BB8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t>12</w:t>
            </w:r>
            <w:r>
              <w:rPr>
                <w:rStyle w:val="Emphasis"/>
              </w:rPr>
              <w:fldChar w:fldCharType="end"/>
            </w:r>
          </w:p>
        </w:tc>
      </w:tr>
      <w:tr w:rsidR="00BC5BB8" w14:paraId="3093139A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BB93DA0" w14:textId="77777777" w:rsidR="00BC5BB8" w:rsidRDefault="00BC5BB8" w:rsidP="00BC5BB8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63ECC2B" w14:textId="77777777" w:rsidR="00BC5BB8" w:rsidRDefault="00777131" w:rsidP="002C7D37">
            <w:pPr>
              <w:jc w:val="center"/>
            </w:pPr>
            <w:r>
              <w:t>Energy Transfer discussion</w:t>
            </w:r>
          </w:p>
          <w:p w14:paraId="1C7E1000" w14:textId="120E05C9" w:rsidR="00777131" w:rsidRDefault="00777131" w:rsidP="002C7D37">
            <w:pPr>
              <w:jc w:val="center"/>
            </w:pPr>
            <w:r>
              <w:t>-Rube Goldberg Project intro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2B38808E" w14:textId="1A57FC60" w:rsidR="00D057D9" w:rsidRDefault="00777131" w:rsidP="002C7D37">
            <w:pPr>
              <w:jc w:val="center"/>
            </w:pPr>
            <w:r>
              <w:t>-Rube Goldberg Project</w:t>
            </w: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31A89609" w14:textId="3C79A5DF" w:rsidR="00BC5BB8" w:rsidRDefault="00777131" w:rsidP="002C7D37">
            <w:pPr>
              <w:jc w:val="center"/>
            </w:pPr>
            <w:r>
              <w:t>-Rube Goldberg Project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2B90B7EE" w14:textId="21DD424A" w:rsidR="002C7D37" w:rsidRDefault="00777131" w:rsidP="002C7D37">
            <w:pPr>
              <w:jc w:val="center"/>
            </w:pPr>
            <w:r>
              <w:t>-Rube Goldberg Project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69ECE513" w14:textId="2F74EF1E" w:rsidR="00D057D9" w:rsidRDefault="00777131" w:rsidP="002C7D37">
            <w:pPr>
              <w:jc w:val="center"/>
            </w:pPr>
            <w:r>
              <w:t>-Presentation Day!</w:t>
            </w: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01CEBE9" w14:textId="77777777" w:rsidR="00BC5BB8" w:rsidRDefault="00BC5BB8" w:rsidP="00BC5BB8"/>
        </w:tc>
      </w:tr>
      <w:tr w:rsidR="00BC5BB8" w14:paraId="4DB26845" w14:textId="77777777"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1563B924" w14:textId="7B17E6EE" w:rsidR="00BC5BB8" w:rsidRDefault="00BC5BB8" w:rsidP="00BC5BB8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2DC2446A" w14:textId="27974E6D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777131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10C7620A" w14:textId="36A4F4F6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777131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4C08D0B4" w14:textId="42147CFC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777131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093B76A4" w14:textId="1E247931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777131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49431E9C" w14:textId="58561F3D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777131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2EFA26E2" w14:textId="3222F8BC" w:rsidR="00BC5BB8" w:rsidRDefault="00BC5BB8" w:rsidP="00BC5BB8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t>19</w:t>
            </w:r>
            <w:r>
              <w:rPr>
                <w:rStyle w:val="Emphasis"/>
              </w:rPr>
              <w:fldChar w:fldCharType="end"/>
            </w:r>
          </w:p>
        </w:tc>
      </w:tr>
      <w:tr w:rsidR="00777131" w14:paraId="6DFC9B24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5056F36F" w14:textId="77777777" w:rsidR="00777131" w:rsidRDefault="00777131" w:rsidP="00777131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32C5D765" w14:textId="1C7B9534" w:rsidR="00777131" w:rsidRDefault="00777131" w:rsidP="00777131">
            <w:r>
              <w:t>-</w:t>
            </w:r>
            <w:r w:rsidR="00F76FC9">
              <w:t>Rube Goldberg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6AE51102" w14:textId="6BF37047" w:rsidR="00777131" w:rsidRDefault="00777131" w:rsidP="00777131">
            <w:pPr>
              <w:jc w:val="center"/>
            </w:pPr>
            <w:r>
              <w:t>-</w:t>
            </w:r>
            <w:r w:rsidR="00F76FC9">
              <w:t>Project</w:t>
            </w: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098D75A8" w14:textId="77777777" w:rsidR="00777131" w:rsidRDefault="00777131" w:rsidP="00777131">
            <w:pPr>
              <w:jc w:val="center"/>
            </w:pPr>
            <w:r>
              <w:t>-</w:t>
            </w:r>
            <w:r w:rsidR="00F76FC9">
              <w:t>present</w:t>
            </w:r>
          </w:p>
          <w:p w14:paraId="70CA7954" w14:textId="5CD61571" w:rsidR="00F76FC9" w:rsidRDefault="00F76FC9" w:rsidP="00777131">
            <w:pPr>
              <w:jc w:val="center"/>
            </w:pPr>
            <w:r>
              <w:t>-review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229D723F" w14:textId="0F9FD7E4" w:rsidR="00777131" w:rsidRDefault="00777131" w:rsidP="00777131">
            <w:pPr>
              <w:jc w:val="center"/>
            </w:pPr>
            <w:r>
              <w:t>-</w:t>
            </w:r>
            <w:r w:rsidR="00F76FC9">
              <w:t>Energy Quiz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0D348F91" w14:textId="357EB948" w:rsidR="00777131" w:rsidRDefault="00777131" w:rsidP="00777131">
            <w:pPr>
              <w:jc w:val="center"/>
            </w:pPr>
            <w:r>
              <w:t>-</w:t>
            </w:r>
            <w:r w:rsidR="00F76FC9">
              <w:t>Work/Power Intro</w:t>
            </w: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34745564" w14:textId="77777777" w:rsidR="00777131" w:rsidRDefault="00777131" w:rsidP="00777131"/>
        </w:tc>
      </w:tr>
      <w:tr w:rsidR="00BC5BB8" w14:paraId="1FC465F4" w14:textId="77777777" w:rsidTr="00355FF2">
        <w:trPr>
          <w:trHeight w:val="442"/>
        </w:trPr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0ED8AEAA" w14:textId="5C002424" w:rsidR="00BC5BB8" w:rsidRDefault="00BC5BB8" w:rsidP="00BC5BB8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29B16987" w14:textId="47C7EC3E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777131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162A3B9C" w14:textId="60D23FB4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777131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6D3D81CC" w14:textId="6270489C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777131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6BA95CCD" w14:textId="28517EEE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777131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5B5A21AD" w14:textId="7F6FC6E6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777131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2BCAD7C5" w14:textId="7A3D57D3" w:rsidR="00BC5BB8" w:rsidRDefault="00BC5BB8" w:rsidP="00BC5BB8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t>26</w:t>
            </w:r>
            <w:r>
              <w:rPr>
                <w:rStyle w:val="Emphasis"/>
              </w:rPr>
              <w:fldChar w:fldCharType="end"/>
            </w:r>
          </w:p>
        </w:tc>
      </w:tr>
      <w:tr w:rsidR="00BC5BB8" w14:paraId="5AFA7106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C87FCC2" w14:textId="77777777" w:rsidR="00BC5BB8" w:rsidRDefault="00BC5BB8" w:rsidP="00BC5BB8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17F88462" w14:textId="21CE1431" w:rsidR="00BC5BB8" w:rsidRDefault="007B76D1" w:rsidP="00355FF2">
            <w:pPr>
              <w:jc w:val="center"/>
            </w:pPr>
            <w:r>
              <w:t>Simple machines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33FB5847" w14:textId="467B4F42" w:rsidR="00BC5BB8" w:rsidRDefault="00F76FC9" w:rsidP="00355FF2">
            <w:pPr>
              <w:jc w:val="center"/>
            </w:pPr>
            <w:r>
              <w:t>Finish Lab</w:t>
            </w: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C7669DE" w14:textId="5D4CD71E" w:rsidR="00D057D9" w:rsidRDefault="00F76FC9" w:rsidP="00355FF2">
            <w:pPr>
              <w:jc w:val="center"/>
            </w:pPr>
            <w:r>
              <w:t>Work and power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75C84DD3" w14:textId="1B59CBA7" w:rsidR="00D057D9" w:rsidRDefault="00F76FC9" w:rsidP="00355FF2">
            <w:pPr>
              <w:jc w:val="center"/>
            </w:pPr>
            <w:r>
              <w:t>Bernoulli’s Principle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205E923D" w14:textId="3DB0D3ED" w:rsidR="00355FF2" w:rsidRDefault="00F76FC9" w:rsidP="00355FF2">
            <w:pPr>
              <w:jc w:val="center"/>
            </w:pPr>
            <w:r>
              <w:t>Wiffle ball</w:t>
            </w: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671CE7EE" w14:textId="77777777" w:rsidR="00BC5BB8" w:rsidRDefault="00BC5BB8" w:rsidP="00BC5BB8"/>
        </w:tc>
      </w:tr>
      <w:tr w:rsidR="00BC5BB8" w14:paraId="28916134" w14:textId="77777777"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54CECBAB" w14:textId="4862831E" w:rsidR="00BC5BB8" w:rsidRDefault="00BC5BB8" w:rsidP="00BC5BB8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26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1C684CD2" w14:textId="6D5FD75E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7771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777131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7713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7771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77131">
              <w:rPr>
                <w:noProof/>
              </w:rPr>
              <w:instrText>28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77131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6857C4C4" w14:textId="30AF483B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7771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777131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7713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7771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77131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77131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0A24810D" w14:textId="03DEE93D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7771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777131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7713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7771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777131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777131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35778E24" w14:textId="18B49FDE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7771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777131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77131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7141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4694BA51" w14:textId="17043D06" w:rsidR="00BC5BB8" w:rsidRDefault="00BC5BB8" w:rsidP="00BC5BB8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7771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7141C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141C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7141C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141C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52BC9AF4" w14:textId="2D0039D3" w:rsidR="00BC5BB8" w:rsidRDefault="00BC5BB8" w:rsidP="00BC5BB8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7141C">
              <w:rPr>
                <w:rStyle w:val="Emphasis"/>
                <w:noProof/>
              </w:rPr>
              <w:instrText>29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7141C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7141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7141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D057D9" w14:paraId="28B5E373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6C4AC435" w14:textId="77777777" w:rsidR="00D057D9" w:rsidRDefault="00D057D9" w:rsidP="00D057D9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2DED3E8D" w14:textId="77777777" w:rsidR="00D057D9" w:rsidRDefault="005D4853" w:rsidP="00355FF2">
            <w:pPr>
              <w:jc w:val="center"/>
            </w:pPr>
            <w:r>
              <w:t>F</w:t>
            </w:r>
            <w:r w:rsidR="007B76D1">
              <w:t>light</w:t>
            </w:r>
            <w:r>
              <w:t xml:space="preserve"> intro</w:t>
            </w:r>
          </w:p>
          <w:p w14:paraId="0B560790" w14:textId="0F39BC31" w:rsidR="005D4853" w:rsidRDefault="005D4853" w:rsidP="00355FF2">
            <w:pPr>
              <w:jc w:val="center"/>
            </w:pPr>
            <w:r>
              <w:t>Wing shape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7E6CDEC6" w14:textId="0E64F597" w:rsidR="00D057D9" w:rsidRDefault="005D4853" w:rsidP="00355FF2">
            <w:pPr>
              <w:jc w:val="center"/>
            </w:pPr>
            <w:r>
              <w:t>Paper airplane contest</w:t>
            </w: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31AB4C5D" w14:textId="73136A79" w:rsidR="00D057D9" w:rsidRDefault="005D4853" w:rsidP="002C7D37">
            <w:pPr>
              <w:jc w:val="center"/>
            </w:pPr>
            <w:r>
              <w:t>Flight day</w:t>
            </w: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139D5E22" w14:textId="5EA97CDC" w:rsidR="00D057D9" w:rsidRDefault="00D057D9" w:rsidP="002C7D37">
            <w:pPr>
              <w:jc w:val="center"/>
            </w:pPr>
          </w:p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173109BB" w14:textId="2727F584" w:rsidR="00D057D9" w:rsidRDefault="00D057D9" w:rsidP="002C7D37">
            <w:pPr>
              <w:jc w:val="center"/>
            </w:pPr>
          </w:p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F4F1A6F" w14:textId="77777777" w:rsidR="00D057D9" w:rsidRDefault="00D057D9" w:rsidP="00D057D9"/>
        </w:tc>
      </w:tr>
      <w:tr w:rsidR="00D057D9" w14:paraId="501E9FC0" w14:textId="77777777"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64E3856C" w14:textId="44DC1EBB" w:rsidR="00D057D9" w:rsidRDefault="00D057D9" w:rsidP="00D057D9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777131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7141C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7141C">
              <w:rPr>
                <w:rStyle w:val="Emphasis"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</w:tcPr>
          <w:p w14:paraId="0782677D" w14:textId="065760CE" w:rsidR="00D057D9" w:rsidRDefault="00D057D9" w:rsidP="00D057D9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777131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  <w:vAlign w:val="bottom"/>
          </w:tcPr>
          <w:p w14:paraId="30C8E56D" w14:textId="77777777" w:rsidR="00D057D9" w:rsidRDefault="00D057D9" w:rsidP="00D057D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  <w:vAlign w:val="bottom"/>
          </w:tcPr>
          <w:p w14:paraId="26165739" w14:textId="77777777" w:rsidR="00D057D9" w:rsidRDefault="00D057D9" w:rsidP="00D057D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  <w:vAlign w:val="bottom"/>
          </w:tcPr>
          <w:p w14:paraId="421CEA44" w14:textId="77777777" w:rsidR="00D057D9" w:rsidRDefault="00D057D9" w:rsidP="00D057D9">
            <w:pPr>
              <w:pStyle w:val="Date"/>
            </w:pPr>
          </w:p>
        </w:tc>
        <w:tc>
          <w:tcPr>
            <w:tcW w:w="714" w:type="pct"/>
            <w:tcBorders>
              <w:top w:val="single" w:sz="6" w:space="0" w:color="505046" w:themeColor="text2"/>
            </w:tcBorders>
            <w:tcMar>
              <w:bottom w:w="72" w:type="dxa"/>
            </w:tcMar>
            <w:vAlign w:val="bottom"/>
          </w:tcPr>
          <w:p w14:paraId="6A541442" w14:textId="77777777" w:rsidR="00D057D9" w:rsidRDefault="00D057D9" w:rsidP="00D057D9">
            <w:pPr>
              <w:pStyle w:val="Date"/>
            </w:pPr>
          </w:p>
        </w:tc>
        <w:tc>
          <w:tcPr>
            <w:tcW w:w="715" w:type="pct"/>
            <w:tcBorders>
              <w:top w:val="single" w:sz="6" w:space="0" w:color="505046" w:themeColor="text2"/>
            </w:tcBorders>
            <w:tcMar>
              <w:bottom w:w="72" w:type="dxa"/>
            </w:tcMar>
            <w:vAlign w:val="bottom"/>
          </w:tcPr>
          <w:p w14:paraId="369A14D9" w14:textId="77777777" w:rsidR="00D057D9" w:rsidRDefault="00D057D9" w:rsidP="00D057D9">
            <w:pPr>
              <w:pStyle w:val="Date"/>
              <w:rPr>
                <w:rStyle w:val="Emphasis"/>
              </w:rPr>
            </w:pPr>
          </w:p>
        </w:tc>
      </w:tr>
      <w:tr w:rsidR="00D057D9" w14:paraId="5635307B" w14:textId="77777777">
        <w:trPr>
          <w:trHeight w:hRule="exact" w:val="1037"/>
        </w:trPr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1E35733" w14:textId="77777777" w:rsidR="00D057D9" w:rsidRDefault="00D057D9" w:rsidP="00D057D9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4995202F" w14:textId="77777777" w:rsidR="00D057D9" w:rsidRDefault="00D057D9" w:rsidP="00D057D9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7900910C" w14:textId="77777777" w:rsidR="00D057D9" w:rsidRDefault="00D057D9" w:rsidP="00D057D9"/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25C981BB" w14:textId="77777777" w:rsidR="00D057D9" w:rsidRDefault="00D057D9" w:rsidP="00D057D9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3E82ACE3" w14:textId="77777777" w:rsidR="00D057D9" w:rsidRDefault="00D057D9" w:rsidP="00D057D9"/>
        </w:tc>
        <w:tc>
          <w:tcPr>
            <w:tcW w:w="714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362F6505" w14:textId="77777777" w:rsidR="00D057D9" w:rsidRDefault="00D057D9" w:rsidP="00D057D9"/>
        </w:tc>
        <w:tc>
          <w:tcPr>
            <w:tcW w:w="715" w:type="pct"/>
            <w:tcBorders>
              <w:bottom w:val="single" w:sz="6" w:space="0" w:color="505046" w:themeColor="text2"/>
            </w:tcBorders>
            <w:tcMar>
              <w:top w:w="0" w:type="dxa"/>
            </w:tcMar>
          </w:tcPr>
          <w:p w14:paraId="53434183" w14:textId="77777777" w:rsidR="00D057D9" w:rsidRDefault="00D057D9" w:rsidP="00D057D9"/>
        </w:tc>
      </w:tr>
    </w:tbl>
    <w:p w14:paraId="5191BC1E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00A00" w14:textId="77777777" w:rsidR="00EF2079" w:rsidRDefault="00EF2079">
      <w:pPr>
        <w:spacing w:after="0" w:line="240" w:lineRule="auto"/>
      </w:pPr>
      <w:r>
        <w:separator/>
      </w:r>
    </w:p>
  </w:endnote>
  <w:endnote w:type="continuationSeparator" w:id="0">
    <w:p w14:paraId="48472171" w14:textId="77777777" w:rsidR="00EF2079" w:rsidRDefault="00EF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B0983" w14:textId="77777777" w:rsidR="00EF2079" w:rsidRDefault="00EF2079">
      <w:pPr>
        <w:spacing w:after="0" w:line="240" w:lineRule="auto"/>
      </w:pPr>
      <w:r>
        <w:separator/>
      </w:r>
    </w:p>
  </w:footnote>
  <w:footnote w:type="continuationSeparator" w:id="0">
    <w:p w14:paraId="5CF044C4" w14:textId="77777777" w:rsidR="00EF2079" w:rsidRDefault="00EF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4/30/25"/>
    <w:docVar w:name="MonthStart" w:val="4/1/25"/>
  </w:docVars>
  <w:rsids>
    <w:rsidRoot w:val="00A35917"/>
    <w:rsid w:val="00120278"/>
    <w:rsid w:val="002C7D37"/>
    <w:rsid w:val="002E5161"/>
    <w:rsid w:val="0031229C"/>
    <w:rsid w:val="00355FF2"/>
    <w:rsid w:val="005D4853"/>
    <w:rsid w:val="00683123"/>
    <w:rsid w:val="00777131"/>
    <w:rsid w:val="007B29DC"/>
    <w:rsid w:val="007B76D1"/>
    <w:rsid w:val="00837FF0"/>
    <w:rsid w:val="0087141C"/>
    <w:rsid w:val="00A35917"/>
    <w:rsid w:val="00B06DAA"/>
    <w:rsid w:val="00B21545"/>
    <w:rsid w:val="00B75A54"/>
    <w:rsid w:val="00BC5BB8"/>
    <w:rsid w:val="00BE33C9"/>
    <w:rsid w:val="00C26BE9"/>
    <w:rsid w:val="00C47FD1"/>
    <w:rsid w:val="00D057D9"/>
    <w:rsid w:val="00D56312"/>
    <w:rsid w:val="00DF046F"/>
    <w:rsid w:val="00E7342D"/>
    <w:rsid w:val="00EB2CB9"/>
    <w:rsid w:val="00EF2079"/>
    <w:rsid w:val="00F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133F05"/>
  <w15:docId w15:val="{773E040E-CC84-754F-9A69-CEF1A492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05046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E84C22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E84C22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E84C22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E84C22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B43412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E84C22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E84C22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E84C22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E84C22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E84C22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E84C22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05046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E84C22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05046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505046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E84C22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B43412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day/Library/Containers/com.microsoft.Word/Data/Library/Application%20Support/Microsoft/Office/16.0/DTS/en-US%7bD0E6EB2E-D160-F54A-9C05-5523C2B41AAC%7d/%7b95A3099E-2A26-D340-8C98-E942448403EC%7dtf16382964.dotm" TargetMode="Externa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B403AD-0BE0-8147-8FB1-F5A6EC36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{95A3099E-2A26-D340-8C98-E942448403EC}tf16382964.dotm</Template>
  <TotalTime>7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Day, Brandon</cp:lastModifiedBy>
  <cp:revision>4</cp:revision>
  <dcterms:created xsi:type="dcterms:W3CDTF">2025-04-08T16:11:00Z</dcterms:created>
  <dcterms:modified xsi:type="dcterms:W3CDTF">2025-04-11T20:23:00Z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2018-05-15T09:22:12.8740449Z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