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BD3D" w14:textId="60292828" w:rsidR="00A35917" w:rsidRDefault="00C47FD1">
      <w:pPr>
        <w:pStyle w:val="Month"/>
        <w:rPr>
          <w:rStyle w:val="Emphasis"/>
        </w:rPr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465FEF">
        <w:t>Oct</w:t>
      </w:r>
      <w:r>
        <w:fldChar w:fldCharType="end"/>
      </w:r>
      <w:r w:rsidR="00535688">
        <w:rPr>
          <w:rStyle w:val="Emphasis"/>
        </w:rPr>
        <w:t>2025</w:t>
      </w:r>
    </w:p>
    <w:p w14:paraId="5B6263A2" w14:textId="4BB4C3D2" w:rsidR="00BE33C9" w:rsidRPr="00A35917" w:rsidRDefault="002E5161" w:rsidP="006A4A37">
      <w:pPr>
        <w:pStyle w:val="Month"/>
        <w:tabs>
          <w:tab w:val="left" w:pos="4413"/>
        </w:tabs>
        <w:rPr>
          <w:b w:val="0"/>
          <w:bCs/>
          <w:sz w:val="72"/>
          <w:szCs w:val="13"/>
          <w:u w:val="single"/>
        </w:rPr>
      </w:pPr>
      <w:r>
        <w:rPr>
          <w:rStyle w:val="Emphasis"/>
          <w:b w:val="0"/>
          <w:bCs/>
          <w:sz w:val="72"/>
          <w:szCs w:val="13"/>
          <w:u w:val="single"/>
        </w:rPr>
        <w:t>Physics</w:t>
      </w:r>
      <w:r w:rsidR="006A4A37">
        <w:rPr>
          <w:rStyle w:val="Emphasis"/>
          <w:b w:val="0"/>
          <w:bCs/>
          <w:sz w:val="72"/>
          <w:szCs w:val="13"/>
          <w:u w:val="single"/>
        </w:rPr>
        <w:tab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0987D019" w14:textId="77777777" w:rsidTr="00326CD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689537FC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3F91B23D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536F9305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A67FDE1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0283A37E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0F23CAE7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6B2BC740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F1D7CC2" w14:textId="77777777" w:rsidTr="00326CD7">
        <w:tc>
          <w:tcPr>
            <w:tcW w:w="714" w:type="pct"/>
            <w:tcMar>
              <w:bottom w:w="72" w:type="dxa"/>
            </w:tcMar>
          </w:tcPr>
          <w:p w14:paraId="3A470DA6" w14:textId="51A52AA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65FEF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2E3667B" w14:textId="7C5728D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65FEF"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65FE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A3591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78DF59F7" w14:textId="7953927B" w:rsidR="00BE33C9" w:rsidRDefault="00212C88">
            <w:pPr>
              <w:pStyle w:val="Date"/>
            </w:pPr>
            <w:r>
              <w:t>30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2B8B5E67" w14:textId="5E0422BA" w:rsidR="00BE33C9" w:rsidRDefault="00212C88">
            <w:pPr>
              <w:pStyle w:val="Date"/>
            </w:pPr>
            <w: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1CB1710F" w14:textId="404EF979" w:rsidR="00BE33C9" w:rsidRDefault="00212C88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E4B058B" w14:textId="20B05D5B" w:rsidR="00BE33C9" w:rsidRDefault="00212C88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7F208F11" w14:textId="1E3CA095" w:rsidR="00BE33C9" w:rsidRDefault="00212C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BC5BB8" w14:paraId="16174D82" w14:textId="77777777" w:rsidTr="00326CD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947E270" w14:textId="77777777" w:rsidR="00BC5BB8" w:rsidRDefault="00BC5BB8" w:rsidP="00BC5BB8"/>
        </w:tc>
        <w:tc>
          <w:tcPr>
            <w:tcW w:w="714" w:type="pct"/>
            <w:tcMar>
              <w:top w:w="0" w:type="dxa"/>
            </w:tcMar>
          </w:tcPr>
          <w:p w14:paraId="65C6B2DC" w14:textId="02D5A8D0" w:rsidR="00BC5BB8" w:rsidRDefault="00BC5BB8" w:rsidP="00BC5BB8"/>
        </w:tc>
        <w:tc>
          <w:tcPr>
            <w:tcW w:w="714" w:type="pct"/>
            <w:tcMar>
              <w:top w:w="0" w:type="dxa"/>
            </w:tcMar>
          </w:tcPr>
          <w:p w14:paraId="12C88967" w14:textId="10467314" w:rsidR="00BC5BB8" w:rsidRDefault="00326CD7" w:rsidP="00BC5BB8">
            <w:r>
              <w:t>-Battle of Bands</w:t>
            </w:r>
            <w:r w:rsidR="00212C88">
              <w:t xml:space="preserve"> intro</w:t>
            </w:r>
          </w:p>
        </w:tc>
        <w:tc>
          <w:tcPr>
            <w:tcW w:w="715" w:type="pct"/>
            <w:tcMar>
              <w:top w:w="0" w:type="dxa"/>
            </w:tcMar>
          </w:tcPr>
          <w:p w14:paraId="324BE1FA" w14:textId="3BB5BE3B" w:rsidR="00BC5BB8" w:rsidRDefault="007070C5" w:rsidP="00BC5BB8">
            <w:r>
              <w:t>-Build Instruments</w:t>
            </w:r>
          </w:p>
        </w:tc>
        <w:tc>
          <w:tcPr>
            <w:tcW w:w="714" w:type="pct"/>
            <w:tcMar>
              <w:top w:w="0" w:type="dxa"/>
            </w:tcMar>
          </w:tcPr>
          <w:p w14:paraId="2428F815" w14:textId="32567A5D" w:rsidR="007672BE" w:rsidRDefault="007070C5" w:rsidP="00BC5BB8">
            <w:r>
              <w:t>-Build Instruments</w:t>
            </w:r>
          </w:p>
        </w:tc>
        <w:tc>
          <w:tcPr>
            <w:tcW w:w="714" w:type="pct"/>
            <w:tcMar>
              <w:top w:w="0" w:type="dxa"/>
            </w:tcMar>
          </w:tcPr>
          <w:p w14:paraId="52C20350" w14:textId="421AAA72" w:rsidR="007672BE" w:rsidRDefault="007070C5" w:rsidP="00131B02">
            <w:r>
              <w:t>-Build Instruments</w:t>
            </w:r>
          </w:p>
        </w:tc>
        <w:tc>
          <w:tcPr>
            <w:tcW w:w="715" w:type="pct"/>
            <w:tcMar>
              <w:top w:w="0" w:type="dxa"/>
            </w:tcMar>
          </w:tcPr>
          <w:p w14:paraId="7805EB0D" w14:textId="77777777" w:rsidR="00BC5BB8" w:rsidRDefault="00BC5BB8" w:rsidP="00BC5BB8"/>
        </w:tc>
      </w:tr>
      <w:tr w:rsidR="00BC5BB8" w14:paraId="7F17B64A" w14:textId="77777777" w:rsidTr="00326CD7">
        <w:tc>
          <w:tcPr>
            <w:tcW w:w="714" w:type="pct"/>
            <w:tcMar>
              <w:bottom w:w="72" w:type="dxa"/>
            </w:tcMar>
          </w:tcPr>
          <w:p w14:paraId="17052A67" w14:textId="76B9C4BE" w:rsidR="00BC5BB8" w:rsidRDefault="007070C5" w:rsidP="00BC5BB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3C387168" w14:textId="3B521451" w:rsidR="00BC5BB8" w:rsidRDefault="007070C5" w:rsidP="00BC5BB8">
            <w:pPr>
              <w:pStyle w:val="Date"/>
            </w:pPr>
            <w:r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5C638144" w14:textId="40958362" w:rsidR="00BC5BB8" w:rsidRDefault="007070C5" w:rsidP="00BC5BB8">
            <w:pPr>
              <w:pStyle w:val="Date"/>
            </w:pPr>
            <w:r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7062E96A" w14:textId="2DC3632D" w:rsidR="00BC5BB8" w:rsidRDefault="007070C5" w:rsidP="00BC5BB8">
            <w:pPr>
              <w:pStyle w:val="Date"/>
            </w:pPr>
            <w: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1DA16DF0" w14:textId="6111C659" w:rsidR="00BC5BB8" w:rsidRDefault="007070C5" w:rsidP="00BC5BB8">
            <w:pPr>
              <w:pStyle w:val="Date"/>
            </w:pPr>
            <w:r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55034F5A" w14:textId="3B045D18" w:rsidR="00BC5BB8" w:rsidRDefault="007070C5" w:rsidP="007070C5">
            <w:pPr>
              <w:pStyle w:val="Date"/>
              <w:jc w:val="center"/>
            </w:pPr>
            <w:r>
              <w:t xml:space="preserve">         10</w:t>
            </w:r>
          </w:p>
        </w:tc>
        <w:tc>
          <w:tcPr>
            <w:tcW w:w="715" w:type="pct"/>
            <w:tcMar>
              <w:bottom w:w="72" w:type="dxa"/>
            </w:tcMar>
          </w:tcPr>
          <w:p w14:paraId="7B080E40" w14:textId="30B4E0D0" w:rsidR="00BC5BB8" w:rsidRDefault="007070C5" w:rsidP="00BC5BB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131B02" w14:paraId="3093139A" w14:textId="77777777" w:rsidTr="00326CD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BB93DA0" w14:textId="77777777" w:rsidR="00131B02" w:rsidRDefault="00131B02" w:rsidP="00131B02"/>
        </w:tc>
        <w:tc>
          <w:tcPr>
            <w:tcW w:w="714" w:type="pct"/>
            <w:tcMar>
              <w:top w:w="0" w:type="dxa"/>
            </w:tcMar>
          </w:tcPr>
          <w:p w14:paraId="1C7E1000" w14:textId="699410C6" w:rsidR="00131B02" w:rsidRDefault="007070C5" w:rsidP="00131B02">
            <w:r>
              <w:t>-Start music video</w:t>
            </w:r>
          </w:p>
        </w:tc>
        <w:tc>
          <w:tcPr>
            <w:tcW w:w="714" w:type="pct"/>
            <w:tcMar>
              <w:top w:w="0" w:type="dxa"/>
            </w:tcMar>
          </w:tcPr>
          <w:p w14:paraId="2B38808E" w14:textId="47D5D3BE" w:rsidR="00131B02" w:rsidRPr="00B96B76" w:rsidRDefault="007070C5" w:rsidP="00131B0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Pr="007070C5">
              <w:t>Music video</w:t>
            </w:r>
          </w:p>
        </w:tc>
        <w:tc>
          <w:tcPr>
            <w:tcW w:w="715" w:type="pct"/>
            <w:tcMar>
              <w:top w:w="0" w:type="dxa"/>
            </w:tcMar>
          </w:tcPr>
          <w:p w14:paraId="31A89609" w14:textId="215368C2" w:rsidR="00131B02" w:rsidRDefault="007070C5" w:rsidP="00131B02">
            <w:r>
              <w:t>-Editing</w:t>
            </w:r>
          </w:p>
        </w:tc>
        <w:tc>
          <w:tcPr>
            <w:tcW w:w="714" w:type="pct"/>
            <w:tcMar>
              <w:top w:w="0" w:type="dxa"/>
            </w:tcMar>
          </w:tcPr>
          <w:p w14:paraId="2B90B7EE" w14:textId="14FC8A7A" w:rsidR="00131B02" w:rsidRDefault="007070C5" w:rsidP="00131B02">
            <w:r>
              <w:t>-Editing</w:t>
            </w:r>
          </w:p>
        </w:tc>
        <w:tc>
          <w:tcPr>
            <w:tcW w:w="714" w:type="pct"/>
            <w:tcMar>
              <w:top w:w="0" w:type="dxa"/>
            </w:tcMar>
          </w:tcPr>
          <w:p w14:paraId="69ECE513" w14:textId="6BC3A8CC" w:rsidR="00131B02" w:rsidRDefault="007070C5" w:rsidP="00131B02">
            <w:r>
              <w:t>-Final Edit</w:t>
            </w:r>
          </w:p>
        </w:tc>
        <w:tc>
          <w:tcPr>
            <w:tcW w:w="715" w:type="pct"/>
            <w:tcMar>
              <w:top w:w="0" w:type="dxa"/>
            </w:tcMar>
          </w:tcPr>
          <w:p w14:paraId="401CEBE9" w14:textId="77777777" w:rsidR="00131B02" w:rsidRDefault="00131B02" w:rsidP="00131B02"/>
        </w:tc>
      </w:tr>
      <w:tr w:rsidR="00131B02" w14:paraId="4DB26845" w14:textId="77777777" w:rsidTr="00326CD7">
        <w:tc>
          <w:tcPr>
            <w:tcW w:w="714" w:type="pct"/>
            <w:tcMar>
              <w:bottom w:w="72" w:type="dxa"/>
            </w:tcMar>
          </w:tcPr>
          <w:p w14:paraId="1563B924" w14:textId="331144F7" w:rsidR="00131B02" w:rsidRDefault="007070C5" w:rsidP="00131B0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  <w:tcMar>
              <w:bottom w:w="72" w:type="dxa"/>
            </w:tcMar>
          </w:tcPr>
          <w:p w14:paraId="2DC2446A" w14:textId="2527F1A2" w:rsidR="00131B02" w:rsidRDefault="007070C5" w:rsidP="00131B02">
            <w:pPr>
              <w:pStyle w:val="Date"/>
            </w:pPr>
            <w:r>
              <w:t>13</w:t>
            </w:r>
          </w:p>
        </w:tc>
        <w:tc>
          <w:tcPr>
            <w:tcW w:w="714" w:type="pct"/>
            <w:tcMar>
              <w:bottom w:w="72" w:type="dxa"/>
            </w:tcMar>
          </w:tcPr>
          <w:p w14:paraId="10C7620A" w14:textId="5DE1724F" w:rsidR="00131B02" w:rsidRDefault="007070C5" w:rsidP="00131B02">
            <w:pPr>
              <w:pStyle w:val="Date"/>
            </w:pPr>
            <w:r>
              <w:t>14</w:t>
            </w:r>
          </w:p>
        </w:tc>
        <w:tc>
          <w:tcPr>
            <w:tcW w:w="715" w:type="pct"/>
            <w:tcMar>
              <w:bottom w:w="72" w:type="dxa"/>
            </w:tcMar>
          </w:tcPr>
          <w:p w14:paraId="4C08D0B4" w14:textId="667E5C6C" w:rsidR="00131B02" w:rsidRDefault="007070C5" w:rsidP="00131B02">
            <w:pPr>
              <w:pStyle w:val="Date"/>
            </w:pPr>
            <w:r>
              <w:t>15</w:t>
            </w:r>
          </w:p>
        </w:tc>
        <w:tc>
          <w:tcPr>
            <w:tcW w:w="714" w:type="pct"/>
            <w:tcMar>
              <w:bottom w:w="72" w:type="dxa"/>
            </w:tcMar>
          </w:tcPr>
          <w:p w14:paraId="093B76A4" w14:textId="062346B3" w:rsidR="00131B02" w:rsidRDefault="007070C5" w:rsidP="00131B02">
            <w:pPr>
              <w:pStyle w:val="Date"/>
            </w:pPr>
            <w:r>
              <w:t>16</w:t>
            </w:r>
          </w:p>
        </w:tc>
        <w:tc>
          <w:tcPr>
            <w:tcW w:w="714" w:type="pct"/>
            <w:tcMar>
              <w:bottom w:w="72" w:type="dxa"/>
            </w:tcMar>
          </w:tcPr>
          <w:p w14:paraId="49431E9C" w14:textId="09223091" w:rsidR="00131B02" w:rsidRDefault="007070C5" w:rsidP="00131B02">
            <w:pPr>
              <w:pStyle w:val="Date"/>
            </w:pPr>
            <w:r>
              <w:t>17</w:t>
            </w:r>
          </w:p>
        </w:tc>
        <w:tc>
          <w:tcPr>
            <w:tcW w:w="715" w:type="pct"/>
            <w:tcMar>
              <w:bottom w:w="72" w:type="dxa"/>
            </w:tcMar>
          </w:tcPr>
          <w:p w14:paraId="2EFA26E2" w14:textId="70A5FC84" w:rsidR="00131B02" w:rsidRDefault="007070C5" w:rsidP="00131B0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131B02" w14:paraId="6DFC9B24" w14:textId="77777777" w:rsidTr="00326CD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056F36F" w14:textId="77777777" w:rsidR="00131B02" w:rsidRDefault="00131B02" w:rsidP="00131B02"/>
        </w:tc>
        <w:tc>
          <w:tcPr>
            <w:tcW w:w="714" w:type="pct"/>
            <w:tcMar>
              <w:top w:w="0" w:type="dxa"/>
            </w:tcMar>
          </w:tcPr>
          <w:p w14:paraId="5DBEA0B9" w14:textId="700222D1" w:rsidR="007070C5" w:rsidRDefault="00131B02" w:rsidP="007070C5">
            <w:r>
              <w:t>-</w:t>
            </w:r>
            <w:r w:rsidR="007070C5">
              <w:t>Battle of the Bands!!!</w:t>
            </w:r>
          </w:p>
          <w:p w14:paraId="32C5D765" w14:textId="5EE9F01B" w:rsidR="00131B02" w:rsidRDefault="00131B02" w:rsidP="00131B02"/>
        </w:tc>
        <w:tc>
          <w:tcPr>
            <w:tcW w:w="714" w:type="pct"/>
            <w:tcMar>
              <w:top w:w="0" w:type="dxa"/>
            </w:tcMar>
          </w:tcPr>
          <w:p w14:paraId="3CF3AEF4" w14:textId="77777777" w:rsidR="00131B02" w:rsidRDefault="00131B02" w:rsidP="00131B02">
            <w:r>
              <w:t>-</w:t>
            </w:r>
            <w:r w:rsidR="007070C5">
              <w:t>Introduce 1-D kinematics</w:t>
            </w:r>
          </w:p>
          <w:p w14:paraId="6AE51102" w14:textId="45D8924E" w:rsidR="007070C5" w:rsidRDefault="007070C5" w:rsidP="00131B02">
            <w:r>
              <w:t>-Vectors</w:t>
            </w:r>
          </w:p>
        </w:tc>
        <w:tc>
          <w:tcPr>
            <w:tcW w:w="715" w:type="pct"/>
            <w:tcMar>
              <w:top w:w="0" w:type="dxa"/>
            </w:tcMar>
          </w:tcPr>
          <w:p w14:paraId="18C7F162" w14:textId="77777777" w:rsidR="00131B02" w:rsidRDefault="00131B02" w:rsidP="00131B02">
            <w:r>
              <w:t>-</w:t>
            </w:r>
            <w:r w:rsidR="007070C5">
              <w:t>Vanilla Bean Displacement/</w:t>
            </w:r>
          </w:p>
          <w:p w14:paraId="70CA7954" w14:textId="4EFEBA02" w:rsidR="007070C5" w:rsidRDefault="007070C5" w:rsidP="00131B02">
            <w:r>
              <w:t>Position graph</w:t>
            </w:r>
          </w:p>
        </w:tc>
        <w:tc>
          <w:tcPr>
            <w:tcW w:w="714" w:type="pct"/>
            <w:tcMar>
              <w:top w:w="0" w:type="dxa"/>
            </w:tcMar>
          </w:tcPr>
          <w:p w14:paraId="229D723F" w14:textId="5EF70477" w:rsidR="00131B02" w:rsidRDefault="00131B02" w:rsidP="00131B02">
            <w:r>
              <w:t>-No School</w:t>
            </w:r>
          </w:p>
        </w:tc>
        <w:tc>
          <w:tcPr>
            <w:tcW w:w="714" w:type="pct"/>
            <w:tcMar>
              <w:top w:w="0" w:type="dxa"/>
            </w:tcMar>
          </w:tcPr>
          <w:p w14:paraId="0D348F91" w14:textId="30460104" w:rsidR="00131B02" w:rsidRDefault="00131B02" w:rsidP="00131B02">
            <w:r>
              <w:t>-No School</w:t>
            </w:r>
          </w:p>
        </w:tc>
        <w:tc>
          <w:tcPr>
            <w:tcW w:w="715" w:type="pct"/>
            <w:tcMar>
              <w:top w:w="0" w:type="dxa"/>
            </w:tcMar>
          </w:tcPr>
          <w:p w14:paraId="34745564" w14:textId="77777777" w:rsidR="00131B02" w:rsidRDefault="00131B02" w:rsidP="00131B02"/>
        </w:tc>
      </w:tr>
      <w:tr w:rsidR="00131B02" w14:paraId="1FC465F4" w14:textId="77777777" w:rsidTr="00326CD7">
        <w:tc>
          <w:tcPr>
            <w:tcW w:w="714" w:type="pct"/>
            <w:tcMar>
              <w:bottom w:w="72" w:type="dxa"/>
            </w:tcMar>
          </w:tcPr>
          <w:p w14:paraId="0ED8AEAA" w14:textId="4FD4D1FE" w:rsidR="00131B02" w:rsidRDefault="007070C5" w:rsidP="00131B0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  <w:tcMar>
              <w:bottom w:w="72" w:type="dxa"/>
            </w:tcMar>
          </w:tcPr>
          <w:p w14:paraId="29B16987" w14:textId="0BADF08F" w:rsidR="00131B02" w:rsidRDefault="007070C5" w:rsidP="00131B02">
            <w:pPr>
              <w:pStyle w:val="Date"/>
            </w:pPr>
            <w:r>
              <w:t>20</w:t>
            </w:r>
          </w:p>
        </w:tc>
        <w:tc>
          <w:tcPr>
            <w:tcW w:w="714" w:type="pct"/>
            <w:tcMar>
              <w:bottom w:w="72" w:type="dxa"/>
            </w:tcMar>
          </w:tcPr>
          <w:p w14:paraId="162A3B9C" w14:textId="3DDA77F1" w:rsidR="00131B02" w:rsidRDefault="007070C5" w:rsidP="00131B02">
            <w:pPr>
              <w:pStyle w:val="Date"/>
            </w:pPr>
            <w:r>
              <w:t>21</w:t>
            </w:r>
          </w:p>
        </w:tc>
        <w:tc>
          <w:tcPr>
            <w:tcW w:w="715" w:type="pct"/>
            <w:tcMar>
              <w:bottom w:w="72" w:type="dxa"/>
            </w:tcMar>
          </w:tcPr>
          <w:p w14:paraId="6D3D81CC" w14:textId="19C365C4" w:rsidR="00131B02" w:rsidRDefault="007070C5" w:rsidP="00131B02">
            <w:pPr>
              <w:pStyle w:val="Date"/>
            </w:pPr>
            <w:r>
              <w:t>22</w:t>
            </w:r>
          </w:p>
        </w:tc>
        <w:tc>
          <w:tcPr>
            <w:tcW w:w="714" w:type="pct"/>
            <w:tcMar>
              <w:bottom w:w="72" w:type="dxa"/>
            </w:tcMar>
          </w:tcPr>
          <w:p w14:paraId="6BA95CCD" w14:textId="7F76E098" w:rsidR="00131B02" w:rsidRDefault="007070C5" w:rsidP="00131B02">
            <w:pPr>
              <w:pStyle w:val="Date"/>
            </w:pPr>
            <w:r>
              <w:t>23</w:t>
            </w:r>
          </w:p>
        </w:tc>
        <w:tc>
          <w:tcPr>
            <w:tcW w:w="714" w:type="pct"/>
            <w:tcMar>
              <w:bottom w:w="72" w:type="dxa"/>
            </w:tcMar>
          </w:tcPr>
          <w:p w14:paraId="5B5A21AD" w14:textId="344AA9D4" w:rsidR="00131B02" w:rsidRDefault="007070C5" w:rsidP="00131B02">
            <w:pPr>
              <w:pStyle w:val="Date"/>
            </w:pPr>
            <w:r>
              <w:t>24</w:t>
            </w:r>
          </w:p>
        </w:tc>
        <w:tc>
          <w:tcPr>
            <w:tcW w:w="715" w:type="pct"/>
            <w:tcMar>
              <w:bottom w:w="72" w:type="dxa"/>
            </w:tcMar>
          </w:tcPr>
          <w:p w14:paraId="2BCAD7C5" w14:textId="50E198EB" w:rsidR="00131B02" w:rsidRDefault="007070C5" w:rsidP="00131B0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131B02" w14:paraId="5AFA7106" w14:textId="77777777" w:rsidTr="00326CD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C87FCC2" w14:textId="77777777" w:rsidR="00131B02" w:rsidRDefault="00131B02" w:rsidP="00131B02"/>
        </w:tc>
        <w:tc>
          <w:tcPr>
            <w:tcW w:w="714" w:type="pct"/>
            <w:tcMar>
              <w:top w:w="0" w:type="dxa"/>
            </w:tcMar>
          </w:tcPr>
          <w:p w14:paraId="57A6EE65" w14:textId="77777777" w:rsidR="00131B02" w:rsidRDefault="00131B02" w:rsidP="00131B02">
            <w:r>
              <w:t>-</w:t>
            </w:r>
            <w:r w:rsidR="007070C5">
              <w:t>Speed vs velocity</w:t>
            </w:r>
          </w:p>
          <w:p w14:paraId="17F88462" w14:textId="7AB8C2D1" w:rsidR="007070C5" w:rsidRDefault="007070C5" w:rsidP="00131B02">
            <w:r>
              <w:t>-Catch a speeder</w:t>
            </w:r>
          </w:p>
        </w:tc>
        <w:tc>
          <w:tcPr>
            <w:tcW w:w="714" w:type="pct"/>
            <w:tcMar>
              <w:top w:w="0" w:type="dxa"/>
            </w:tcMar>
          </w:tcPr>
          <w:p w14:paraId="33FB5847" w14:textId="780B6AA7" w:rsidR="00131B02" w:rsidRDefault="00131B02" w:rsidP="00131B02">
            <w:r>
              <w:t>-</w:t>
            </w:r>
            <w:r w:rsidR="007070C5">
              <w:t>Race Day!!!</w:t>
            </w:r>
          </w:p>
        </w:tc>
        <w:tc>
          <w:tcPr>
            <w:tcW w:w="715" w:type="pct"/>
            <w:tcMar>
              <w:top w:w="0" w:type="dxa"/>
            </w:tcMar>
          </w:tcPr>
          <w:p w14:paraId="085CD199" w14:textId="3F85A2D6" w:rsidR="00131B02" w:rsidRPr="00535688" w:rsidRDefault="002877CD" w:rsidP="00131B02">
            <w:pPr>
              <w:rPr>
                <w:sz w:val="16"/>
                <w:szCs w:val="16"/>
              </w:rPr>
            </w:pPr>
            <w:r w:rsidRPr="00535688">
              <w:rPr>
                <w:sz w:val="16"/>
                <w:szCs w:val="16"/>
              </w:rPr>
              <w:t>-</w:t>
            </w:r>
            <w:r w:rsidR="00535688" w:rsidRPr="00535688">
              <w:rPr>
                <w:sz w:val="16"/>
                <w:szCs w:val="16"/>
              </w:rPr>
              <w:t xml:space="preserve">Acceleration </w:t>
            </w:r>
          </w:p>
          <w:p w14:paraId="4C7669DE" w14:textId="6CDC1E4E" w:rsidR="00535688" w:rsidRPr="00535688" w:rsidRDefault="00535688" w:rsidP="00131B02">
            <w:pPr>
              <w:rPr>
                <w:sz w:val="16"/>
                <w:szCs w:val="16"/>
              </w:rPr>
            </w:pPr>
            <w:r w:rsidRPr="00535688">
              <w:rPr>
                <w:sz w:val="16"/>
                <w:szCs w:val="16"/>
              </w:rPr>
              <w:t xml:space="preserve">-Make video showing speed, velocity, acceleration </w:t>
            </w:r>
          </w:p>
        </w:tc>
        <w:tc>
          <w:tcPr>
            <w:tcW w:w="714" w:type="pct"/>
            <w:tcMar>
              <w:top w:w="0" w:type="dxa"/>
            </w:tcMar>
          </w:tcPr>
          <w:p w14:paraId="75C84DD3" w14:textId="22F73896" w:rsidR="002877CD" w:rsidRDefault="002877CD" w:rsidP="00535688">
            <w:r>
              <w:t>-</w:t>
            </w:r>
            <w:r w:rsidR="00535688">
              <w:t>Finish video</w:t>
            </w:r>
          </w:p>
        </w:tc>
        <w:tc>
          <w:tcPr>
            <w:tcW w:w="714" w:type="pct"/>
            <w:tcMar>
              <w:top w:w="0" w:type="dxa"/>
            </w:tcMar>
          </w:tcPr>
          <w:p w14:paraId="11CCD3E1" w14:textId="77777777" w:rsidR="002877CD" w:rsidRDefault="002877CD" w:rsidP="00535688">
            <w:pPr>
              <w:rPr>
                <w:sz w:val="16"/>
                <w:szCs w:val="16"/>
              </w:rPr>
            </w:pPr>
            <w:r w:rsidRPr="002877CD">
              <w:rPr>
                <w:sz w:val="16"/>
                <w:szCs w:val="16"/>
              </w:rPr>
              <w:t>-</w:t>
            </w:r>
            <w:r w:rsidR="00535688">
              <w:rPr>
                <w:sz w:val="16"/>
                <w:szCs w:val="16"/>
              </w:rPr>
              <w:t>Discuss acceleration due to gravity</w:t>
            </w:r>
          </w:p>
          <w:p w14:paraId="205E923D" w14:textId="4816565E" w:rsidR="00535688" w:rsidRPr="002877CD" w:rsidRDefault="00535688" w:rsidP="00535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-Egg drop challenge</w:t>
            </w:r>
          </w:p>
        </w:tc>
        <w:tc>
          <w:tcPr>
            <w:tcW w:w="715" w:type="pct"/>
            <w:tcMar>
              <w:top w:w="0" w:type="dxa"/>
            </w:tcMar>
          </w:tcPr>
          <w:p w14:paraId="671CE7EE" w14:textId="77777777" w:rsidR="00131B02" w:rsidRDefault="00131B02" w:rsidP="00131B02"/>
        </w:tc>
      </w:tr>
      <w:tr w:rsidR="00131B02" w14:paraId="28916134" w14:textId="77777777" w:rsidTr="00326CD7">
        <w:tc>
          <w:tcPr>
            <w:tcW w:w="714" w:type="pct"/>
            <w:tcMar>
              <w:bottom w:w="72" w:type="dxa"/>
            </w:tcMar>
          </w:tcPr>
          <w:p w14:paraId="54CECBAB" w14:textId="355A77C6" w:rsidR="00131B02" w:rsidRDefault="007070C5" w:rsidP="00131B0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  <w:tcMar>
              <w:bottom w:w="72" w:type="dxa"/>
            </w:tcMar>
          </w:tcPr>
          <w:p w14:paraId="1C684CD2" w14:textId="70F7C270" w:rsidR="00131B02" w:rsidRDefault="007070C5" w:rsidP="00131B02">
            <w:pPr>
              <w:pStyle w:val="Date"/>
            </w:pPr>
            <w:r>
              <w:t>27</w:t>
            </w:r>
          </w:p>
        </w:tc>
        <w:tc>
          <w:tcPr>
            <w:tcW w:w="714" w:type="pct"/>
            <w:tcMar>
              <w:bottom w:w="72" w:type="dxa"/>
            </w:tcMar>
          </w:tcPr>
          <w:p w14:paraId="6857C4C4" w14:textId="00CB3A3D" w:rsidR="00131B02" w:rsidRDefault="007070C5" w:rsidP="00131B02">
            <w:pPr>
              <w:pStyle w:val="Date"/>
            </w:pPr>
            <w:r>
              <w:t>28</w:t>
            </w:r>
          </w:p>
        </w:tc>
        <w:tc>
          <w:tcPr>
            <w:tcW w:w="715" w:type="pct"/>
            <w:tcMar>
              <w:bottom w:w="72" w:type="dxa"/>
            </w:tcMar>
          </w:tcPr>
          <w:p w14:paraId="0A24810D" w14:textId="04425132" w:rsidR="00131B02" w:rsidRDefault="007070C5" w:rsidP="00131B02">
            <w:pPr>
              <w:pStyle w:val="Date"/>
            </w:pPr>
            <w:r>
              <w:t>29</w:t>
            </w:r>
          </w:p>
        </w:tc>
        <w:tc>
          <w:tcPr>
            <w:tcW w:w="714" w:type="pct"/>
            <w:tcMar>
              <w:bottom w:w="72" w:type="dxa"/>
            </w:tcMar>
          </w:tcPr>
          <w:p w14:paraId="35778E24" w14:textId="64AC1461" w:rsidR="00131B02" w:rsidRDefault="007070C5" w:rsidP="00131B02">
            <w:pPr>
              <w:pStyle w:val="Date"/>
            </w:pPr>
            <w:r>
              <w:t>30</w:t>
            </w:r>
          </w:p>
        </w:tc>
        <w:tc>
          <w:tcPr>
            <w:tcW w:w="714" w:type="pct"/>
            <w:tcMar>
              <w:bottom w:w="72" w:type="dxa"/>
            </w:tcMar>
          </w:tcPr>
          <w:p w14:paraId="4694BA51" w14:textId="5F825913" w:rsidR="00131B02" w:rsidRDefault="007070C5" w:rsidP="00131B02">
            <w:pPr>
              <w:pStyle w:val="Date"/>
            </w:pPr>
            <w:r>
              <w:t>31</w:t>
            </w:r>
            <w:r w:rsidR="00131B02">
              <w:fldChar w:fldCharType="begin"/>
            </w:r>
            <w:r w:rsidR="00131B02">
              <w:instrText xml:space="preserve">IF </w:instrText>
            </w:r>
            <w:r w:rsidR="00131B02">
              <w:fldChar w:fldCharType="begin"/>
            </w:r>
            <w:r w:rsidR="00131B02">
              <w:instrText xml:space="preserve"> =E10</w:instrText>
            </w:r>
            <w:r w:rsidR="00131B02">
              <w:fldChar w:fldCharType="separate"/>
            </w:r>
            <w:r w:rsidR="00131B02">
              <w:rPr>
                <w:noProof/>
              </w:rPr>
              <w:instrText>31</w:instrText>
            </w:r>
            <w:r w:rsidR="00131B02">
              <w:fldChar w:fldCharType="end"/>
            </w:r>
            <w:r w:rsidR="00131B02">
              <w:instrText xml:space="preserve"> = 0,"" </w:instrText>
            </w:r>
            <w:r w:rsidR="00131B02">
              <w:fldChar w:fldCharType="begin"/>
            </w:r>
            <w:r w:rsidR="00131B02">
              <w:instrText xml:space="preserve"> IF </w:instrText>
            </w:r>
            <w:r w:rsidR="00131B02">
              <w:fldChar w:fldCharType="begin"/>
            </w:r>
            <w:r w:rsidR="00131B02">
              <w:instrText xml:space="preserve"> =E10 </w:instrText>
            </w:r>
            <w:r w:rsidR="00131B02">
              <w:fldChar w:fldCharType="separate"/>
            </w:r>
            <w:r w:rsidR="00131B02">
              <w:rPr>
                <w:noProof/>
              </w:rPr>
              <w:instrText>31</w:instrText>
            </w:r>
            <w:r w:rsidR="00131B02">
              <w:fldChar w:fldCharType="end"/>
            </w:r>
            <w:r w:rsidR="00131B02">
              <w:instrText xml:space="preserve">  &lt; </w:instrText>
            </w:r>
            <w:r w:rsidR="00131B02">
              <w:fldChar w:fldCharType="begin"/>
            </w:r>
            <w:r w:rsidR="00131B02">
              <w:instrText xml:space="preserve"> DocVariable MonthEnd \@ d </w:instrText>
            </w:r>
            <w:r w:rsidR="00131B02">
              <w:fldChar w:fldCharType="separate"/>
            </w:r>
            <w:r w:rsidR="00131B02">
              <w:instrText>31</w:instrText>
            </w:r>
            <w:r w:rsidR="00131B02">
              <w:fldChar w:fldCharType="end"/>
            </w:r>
            <w:r w:rsidR="00131B02">
              <w:instrText xml:space="preserve">  </w:instrText>
            </w:r>
            <w:r w:rsidR="00131B02">
              <w:fldChar w:fldCharType="begin"/>
            </w:r>
            <w:r w:rsidR="00131B02">
              <w:instrText xml:space="preserve"> =E10+1 </w:instrText>
            </w:r>
            <w:r w:rsidR="00131B02">
              <w:fldChar w:fldCharType="separate"/>
            </w:r>
            <w:r w:rsidR="00131B02">
              <w:rPr>
                <w:noProof/>
              </w:rPr>
              <w:instrText>29</w:instrText>
            </w:r>
            <w:r w:rsidR="00131B02">
              <w:fldChar w:fldCharType="end"/>
            </w:r>
            <w:r w:rsidR="00131B02">
              <w:instrText xml:space="preserve"> "" </w:instrText>
            </w:r>
            <w:r w:rsidR="00131B02">
              <w:fldChar w:fldCharType="end"/>
            </w:r>
            <w:r w:rsidR="00131B02">
              <w:instrText>\# 0#</w:instrText>
            </w:r>
            <w:r w:rsidR="00131B02"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52BC9AF4" w14:textId="3B9A3A19" w:rsidR="00131B02" w:rsidRDefault="00131B02" w:rsidP="00131B0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131B02" w14:paraId="28B5E373" w14:textId="77777777" w:rsidTr="00326CD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C4AC435" w14:textId="77777777" w:rsidR="00131B02" w:rsidRDefault="00131B02" w:rsidP="00131B02"/>
        </w:tc>
        <w:tc>
          <w:tcPr>
            <w:tcW w:w="714" w:type="pct"/>
            <w:tcMar>
              <w:top w:w="0" w:type="dxa"/>
            </w:tcMar>
          </w:tcPr>
          <w:p w14:paraId="0B560790" w14:textId="40442565" w:rsidR="00131B02" w:rsidRDefault="002877CD" w:rsidP="00131B02">
            <w:r>
              <w:t>-</w:t>
            </w:r>
            <w:r w:rsidR="00535688">
              <w:t>Work on egg drop challenge</w:t>
            </w:r>
          </w:p>
        </w:tc>
        <w:tc>
          <w:tcPr>
            <w:tcW w:w="714" w:type="pct"/>
            <w:tcMar>
              <w:top w:w="0" w:type="dxa"/>
            </w:tcMar>
          </w:tcPr>
          <w:p w14:paraId="424C2C29" w14:textId="77777777" w:rsidR="00131B02" w:rsidRDefault="002877CD" w:rsidP="00131B02">
            <w:r>
              <w:t>-</w:t>
            </w:r>
            <w:r w:rsidR="00535688">
              <w:t>Drop eggs</w:t>
            </w:r>
          </w:p>
          <w:p w14:paraId="7E6CDEC6" w14:textId="3D00D4B2" w:rsidR="00535688" w:rsidRDefault="00535688" w:rsidP="00131B02">
            <w:r>
              <w:t>-write results</w:t>
            </w:r>
          </w:p>
        </w:tc>
        <w:tc>
          <w:tcPr>
            <w:tcW w:w="715" w:type="pct"/>
            <w:tcMar>
              <w:top w:w="0" w:type="dxa"/>
            </w:tcMar>
          </w:tcPr>
          <w:p w14:paraId="337D3AC5" w14:textId="77777777" w:rsidR="00131B02" w:rsidRDefault="002877CD" w:rsidP="00131B02">
            <w:r>
              <w:t>-</w:t>
            </w:r>
            <w:r w:rsidR="00535688">
              <w:t>introduce 5 kinematic equations</w:t>
            </w:r>
          </w:p>
          <w:p w14:paraId="31AB4C5D" w14:textId="25C44CB2" w:rsidR="00535688" w:rsidRDefault="00535688" w:rsidP="00131B02">
            <w:r>
              <w:t>-practice</w:t>
            </w:r>
          </w:p>
        </w:tc>
        <w:tc>
          <w:tcPr>
            <w:tcW w:w="714" w:type="pct"/>
            <w:tcMar>
              <w:top w:w="0" w:type="dxa"/>
            </w:tcMar>
          </w:tcPr>
          <w:p w14:paraId="139D5E22" w14:textId="491C0DFC" w:rsidR="00131B02" w:rsidRDefault="002877CD" w:rsidP="00131B02">
            <w:r>
              <w:t>-</w:t>
            </w:r>
            <w:r w:rsidR="00535688" w:rsidRPr="00535688">
              <w:rPr>
                <w:sz w:val="16"/>
                <w:szCs w:val="16"/>
              </w:rPr>
              <w:t>Make PPT showing connection to real world and 5 equations.</w:t>
            </w:r>
          </w:p>
        </w:tc>
        <w:tc>
          <w:tcPr>
            <w:tcW w:w="714" w:type="pct"/>
            <w:tcMar>
              <w:top w:w="0" w:type="dxa"/>
            </w:tcMar>
          </w:tcPr>
          <w:p w14:paraId="246BA491" w14:textId="77777777" w:rsidR="00131B02" w:rsidRDefault="002877CD" w:rsidP="00131B02">
            <w:r>
              <w:t>-</w:t>
            </w:r>
            <w:r w:rsidR="00535688">
              <w:t xml:space="preserve">present </w:t>
            </w:r>
          </w:p>
          <w:p w14:paraId="173109BB" w14:textId="301EC989" w:rsidR="00535688" w:rsidRDefault="00535688" w:rsidP="00131B02">
            <w:r>
              <w:t>-Review</w:t>
            </w:r>
          </w:p>
        </w:tc>
        <w:tc>
          <w:tcPr>
            <w:tcW w:w="715" w:type="pct"/>
            <w:tcMar>
              <w:top w:w="0" w:type="dxa"/>
            </w:tcMar>
          </w:tcPr>
          <w:p w14:paraId="4F4F1A6F" w14:textId="77777777" w:rsidR="00131B02" w:rsidRDefault="00131B02" w:rsidP="00131B02"/>
        </w:tc>
      </w:tr>
      <w:tr w:rsidR="007070C5" w14:paraId="501E9FC0" w14:textId="77777777" w:rsidTr="00586794">
        <w:tc>
          <w:tcPr>
            <w:tcW w:w="714" w:type="pct"/>
            <w:tcMar>
              <w:bottom w:w="72" w:type="dxa"/>
            </w:tcMar>
          </w:tcPr>
          <w:p w14:paraId="64E3856C" w14:textId="2BF52FB4" w:rsidR="007070C5" w:rsidRDefault="007070C5" w:rsidP="007070C5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0782677D" w14:textId="5F297222" w:rsidR="007070C5" w:rsidRDefault="007070C5" w:rsidP="00535688">
            <w:pPr>
              <w:pStyle w:val="Date"/>
              <w:jc w:val="left"/>
            </w:pPr>
          </w:p>
        </w:tc>
        <w:tc>
          <w:tcPr>
            <w:tcW w:w="714" w:type="pct"/>
            <w:tcMar>
              <w:bottom w:w="72" w:type="dxa"/>
            </w:tcMar>
          </w:tcPr>
          <w:p w14:paraId="30C8E56D" w14:textId="6AD29D74" w:rsidR="007070C5" w:rsidRDefault="007070C5" w:rsidP="007070C5"/>
        </w:tc>
        <w:tc>
          <w:tcPr>
            <w:tcW w:w="715" w:type="pct"/>
            <w:tcMar>
              <w:bottom w:w="72" w:type="dxa"/>
            </w:tcMar>
          </w:tcPr>
          <w:p w14:paraId="7E2CBC62" w14:textId="01B07DB1" w:rsidR="007070C5" w:rsidRDefault="007070C5" w:rsidP="007070C5"/>
          <w:p w14:paraId="26165739" w14:textId="2937605C" w:rsidR="007070C5" w:rsidRDefault="007070C5" w:rsidP="007070C5">
            <w:pPr>
              <w:pStyle w:val="Date"/>
            </w:pPr>
          </w:p>
        </w:tc>
        <w:tc>
          <w:tcPr>
            <w:tcW w:w="714" w:type="pct"/>
            <w:tcMar>
              <w:bottom w:w="72" w:type="dxa"/>
            </w:tcMar>
          </w:tcPr>
          <w:p w14:paraId="6A62538D" w14:textId="141FCB17" w:rsidR="00535688" w:rsidRDefault="00535688" w:rsidP="00535688"/>
          <w:p w14:paraId="421CEA44" w14:textId="2BD59B19" w:rsidR="007070C5" w:rsidRDefault="007070C5" w:rsidP="007070C5">
            <w:pPr>
              <w:pStyle w:val="Date"/>
            </w:pPr>
          </w:p>
        </w:tc>
        <w:tc>
          <w:tcPr>
            <w:tcW w:w="714" w:type="pct"/>
            <w:tcMar>
              <w:bottom w:w="72" w:type="dxa"/>
            </w:tcMar>
          </w:tcPr>
          <w:p w14:paraId="10CF8733" w14:textId="1FF8EE2B" w:rsidR="00535688" w:rsidRDefault="00535688" w:rsidP="00535688"/>
          <w:p w14:paraId="6A541442" w14:textId="7B1A72A3" w:rsidR="007070C5" w:rsidRDefault="007070C5" w:rsidP="007070C5">
            <w:pPr>
              <w:pStyle w:val="Date"/>
            </w:pP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69A14D9" w14:textId="77777777" w:rsidR="007070C5" w:rsidRDefault="007070C5" w:rsidP="007070C5">
            <w:pPr>
              <w:pStyle w:val="Date"/>
              <w:rPr>
                <w:rStyle w:val="Emphasis"/>
              </w:rPr>
            </w:pPr>
          </w:p>
        </w:tc>
      </w:tr>
      <w:tr w:rsidR="007070C5" w14:paraId="5635307B" w14:textId="77777777" w:rsidTr="00326CD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1E35733" w14:textId="77777777" w:rsidR="007070C5" w:rsidRDefault="007070C5" w:rsidP="007070C5"/>
        </w:tc>
        <w:tc>
          <w:tcPr>
            <w:tcW w:w="714" w:type="pct"/>
            <w:tcMar>
              <w:top w:w="0" w:type="dxa"/>
            </w:tcMar>
          </w:tcPr>
          <w:p w14:paraId="4995202F" w14:textId="2AD65227" w:rsidR="007070C5" w:rsidRDefault="007070C5" w:rsidP="007070C5">
            <w:r>
              <w:t xml:space="preserve"> </w:t>
            </w:r>
          </w:p>
        </w:tc>
        <w:tc>
          <w:tcPr>
            <w:tcW w:w="714" w:type="pct"/>
            <w:tcMar>
              <w:top w:w="0" w:type="dxa"/>
            </w:tcMar>
          </w:tcPr>
          <w:p w14:paraId="7900910C" w14:textId="65944669" w:rsidR="007070C5" w:rsidRDefault="007070C5" w:rsidP="007070C5"/>
        </w:tc>
        <w:tc>
          <w:tcPr>
            <w:tcW w:w="715" w:type="pct"/>
            <w:tcMar>
              <w:top w:w="0" w:type="dxa"/>
            </w:tcMar>
          </w:tcPr>
          <w:p w14:paraId="25C981BB" w14:textId="61F3BA98" w:rsidR="007070C5" w:rsidRDefault="007070C5" w:rsidP="007070C5"/>
        </w:tc>
        <w:tc>
          <w:tcPr>
            <w:tcW w:w="714" w:type="pct"/>
            <w:tcMar>
              <w:top w:w="0" w:type="dxa"/>
            </w:tcMar>
          </w:tcPr>
          <w:p w14:paraId="3E82ACE3" w14:textId="28265766" w:rsidR="007070C5" w:rsidRDefault="007070C5" w:rsidP="007070C5"/>
        </w:tc>
        <w:tc>
          <w:tcPr>
            <w:tcW w:w="714" w:type="pct"/>
            <w:tcMar>
              <w:top w:w="0" w:type="dxa"/>
            </w:tcMar>
          </w:tcPr>
          <w:p w14:paraId="362F6505" w14:textId="77777777" w:rsidR="007070C5" w:rsidRDefault="007070C5" w:rsidP="007070C5"/>
        </w:tc>
        <w:tc>
          <w:tcPr>
            <w:tcW w:w="715" w:type="pct"/>
            <w:tcMar>
              <w:top w:w="0" w:type="dxa"/>
            </w:tcMar>
          </w:tcPr>
          <w:p w14:paraId="53434183" w14:textId="77777777" w:rsidR="007070C5" w:rsidRDefault="007070C5" w:rsidP="007070C5"/>
        </w:tc>
      </w:tr>
    </w:tbl>
    <w:p w14:paraId="5191BC1E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A4CD" w14:textId="77777777" w:rsidR="00845C8F" w:rsidRDefault="00845C8F">
      <w:pPr>
        <w:spacing w:after="0" w:line="240" w:lineRule="auto"/>
      </w:pPr>
      <w:r>
        <w:separator/>
      </w:r>
    </w:p>
  </w:endnote>
  <w:endnote w:type="continuationSeparator" w:id="0">
    <w:p w14:paraId="76A98A51" w14:textId="77777777" w:rsidR="00845C8F" w:rsidRDefault="0084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4F6F" w14:textId="77777777" w:rsidR="00845C8F" w:rsidRDefault="00845C8F">
      <w:pPr>
        <w:spacing w:after="0" w:line="240" w:lineRule="auto"/>
      </w:pPr>
      <w:r>
        <w:separator/>
      </w:r>
    </w:p>
  </w:footnote>
  <w:footnote w:type="continuationSeparator" w:id="0">
    <w:p w14:paraId="76B99042" w14:textId="77777777" w:rsidR="00845C8F" w:rsidRDefault="0084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A35917"/>
    <w:rsid w:val="00120278"/>
    <w:rsid w:val="00131B02"/>
    <w:rsid w:val="00212C88"/>
    <w:rsid w:val="002877CD"/>
    <w:rsid w:val="002E5161"/>
    <w:rsid w:val="00326CD7"/>
    <w:rsid w:val="00465FEF"/>
    <w:rsid w:val="00535688"/>
    <w:rsid w:val="00683123"/>
    <w:rsid w:val="006A4A37"/>
    <w:rsid w:val="007070C5"/>
    <w:rsid w:val="007672BE"/>
    <w:rsid w:val="007B29DC"/>
    <w:rsid w:val="00837FF0"/>
    <w:rsid w:val="00845C8F"/>
    <w:rsid w:val="00855FEA"/>
    <w:rsid w:val="00957BA4"/>
    <w:rsid w:val="009D1412"/>
    <w:rsid w:val="00A35917"/>
    <w:rsid w:val="00B21545"/>
    <w:rsid w:val="00B75A54"/>
    <w:rsid w:val="00B96B76"/>
    <w:rsid w:val="00BC5BB8"/>
    <w:rsid w:val="00BE33C9"/>
    <w:rsid w:val="00C26BE9"/>
    <w:rsid w:val="00C47FD1"/>
    <w:rsid w:val="00D057D9"/>
    <w:rsid w:val="00D56312"/>
    <w:rsid w:val="00DF046F"/>
    <w:rsid w:val="00E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33F05"/>
  <w15:docId w15:val="{773E040E-CC84-754F-9A69-CEF1A492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{95A3099E-2A26-D340-8C98-E942448403EC}tf16382964.dotm</Template>
  <TotalTime>9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2</cp:revision>
  <dcterms:created xsi:type="dcterms:W3CDTF">2025-10-01T16:58:00Z</dcterms:created>
  <dcterms:modified xsi:type="dcterms:W3CDTF">2025-10-01T16:58:00Z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