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7398"/>
        <w:gridCol w:w="3600"/>
        <w:gridCol w:w="1980"/>
        <w:gridCol w:w="1052"/>
      </w:tblGrid>
      <w:tr w:rsidR="002219AA" w14:paraId="6437E7A1" w14:textId="77777777" w:rsidTr="00201C98">
        <w:trPr>
          <w:trHeight w:val="729"/>
        </w:trPr>
        <w:tc>
          <w:tcPr>
            <w:tcW w:w="7398" w:type="dxa"/>
            <w:vMerge w:val="restart"/>
          </w:tcPr>
          <w:p w14:paraId="1AF83E99" w14:textId="2AB4AC0D" w:rsidR="002219AA" w:rsidRPr="00E3795B" w:rsidRDefault="00F73549" w:rsidP="00E3795B">
            <w:pPr>
              <w:pStyle w:val="Title"/>
            </w:pPr>
            <w:sdt>
              <w:sdtPr>
                <w:id w:val="883289955"/>
                <w:placeholder>
                  <w:docPart w:val="BB8AAEBAE9D04B35BDFFD6E559158B36"/>
                </w:placeholder>
                <w15:appearance w15:val="hidden"/>
              </w:sdtPr>
              <w:sdtEndPr/>
              <w:sdtContent>
                <w:r w:rsidR="004875B4" w:rsidRPr="00461417">
                  <w:rPr>
                    <w:b/>
                    <w:bCs/>
                    <w:sz w:val="48"/>
                    <w:szCs w:val="48"/>
                    <w14:glow w14:rad="139700">
                      <w14:schemeClr w14:val="accent1">
                        <w14:alpha w14:val="60000"/>
                        <w14:satMod w14:val="175000"/>
                      </w14:schemeClr>
                    </w14:glow>
                  </w:rPr>
                  <w:t>WORLD STUDIES</w:t>
                </w:r>
                <w:r w:rsidR="004875B4" w:rsidRPr="00461417">
                  <w:rPr>
                    <w:b/>
                    <w:bCs/>
                    <w14:glow w14:rad="139700">
                      <w14:schemeClr w14:val="accent1">
                        <w14:alpha w14:val="60000"/>
                        <w14:satMod w14:val="175000"/>
                      </w14:schemeClr>
                    </w14:glow>
                  </w:rPr>
                  <w:t xml:space="preserve"> </w:t>
                </w:r>
                <w:r w:rsidR="004875B4" w:rsidRPr="00201C98">
                  <w:rPr>
                    <w:b/>
                    <w:bCs/>
                    <w:sz w:val="32"/>
                    <w:szCs w:val="32"/>
                    <w14:glow w14:rad="139700">
                      <w14:schemeClr w14:val="accent1">
                        <w14:alpha w14:val="60000"/>
                        <w14:satMod w14:val="175000"/>
                      </w14:schemeClr>
                    </w14:glow>
                  </w:rPr>
                  <w:t>AGENDA</w:t>
                </w:r>
              </w:sdtContent>
            </w:sdt>
          </w:p>
        </w:tc>
        <w:tc>
          <w:tcPr>
            <w:tcW w:w="3600" w:type="dxa"/>
            <w:vAlign w:val="bottom"/>
          </w:tcPr>
          <w:p w14:paraId="4086390A" w14:textId="77777777" w:rsidR="002219AA" w:rsidRDefault="00F73549" w:rsidP="00602C38">
            <w:pPr>
              <w:pStyle w:val="FormHeading"/>
            </w:pPr>
            <w:sdt>
              <w:sdtPr>
                <w:id w:val="-1153375460"/>
                <w:placeholder>
                  <w:docPart w:val="07F9010477E74EEDA6DC0C64B2CA3384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Name:</w:t>
                </w:r>
              </w:sdtContent>
            </w:sdt>
          </w:p>
        </w:tc>
        <w:tc>
          <w:tcPr>
            <w:tcW w:w="1980" w:type="dxa"/>
            <w:vAlign w:val="bottom"/>
          </w:tcPr>
          <w:p w14:paraId="78471D14" w14:textId="77777777" w:rsidR="002219AA" w:rsidRDefault="00F73549" w:rsidP="00602C38">
            <w:pPr>
              <w:pStyle w:val="FormHeading"/>
            </w:pPr>
            <w:sdt>
              <w:sdtPr>
                <w:id w:val="-439063084"/>
                <w:placeholder>
                  <w:docPart w:val="3136192A5A71497B814D12B4E13CA001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Month:</w:t>
                </w:r>
              </w:sdtContent>
            </w:sdt>
            <w:r w:rsidR="00E3795B">
              <w:t xml:space="preserve"> </w:t>
            </w:r>
          </w:p>
        </w:tc>
        <w:tc>
          <w:tcPr>
            <w:tcW w:w="1052" w:type="dxa"/>
            <w:vAlign w:val="bottom"/>
          </w:tcPr>
          <w:p w14:paraId="5B339069" w14:textId="77777777" w:rsidR="002219AA" w:rsidRDefault="00F73549" w:rsidP="00602C38">
            <w:pPr>
              <w:pStyle w:val="FormHeading"/>
            </w:pPr>
            <w:sdt>
              <w:sdtPr>
                <w:id w:val="-1308927298"/>
                <w:placeholder>
                  <w:docPart w:val="6EB23DFBB89049958A61A5AE8BD833DA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Year:</w:t>
                </w:r>
              </w:sdtContent>
            </w:sdt>
            <w:r w:rsidR="00E3795B">
              <w:t xml:space="preserve"> </w:t>
            </w:r>
          </w:p>
        </w:tc>
      </w:tr>
      <w:tr w:rsidR="00F24A58" w14:paraId="3812AF3E" w14:textId="77777777" w:rsidTr="00201C98">
        <w:trPr>
          <w:trHeight w:val="170"/>
        </w:trPr>
        <w:tc>
          <w:tcPr>
            <w:tcW w:w="7398" w:type="dxa"/>
            <w:vMerge/>
          </w:tcPr>
          <w:p w14:paraId="4FBE035F" w14:textId="77777777" w:rsidR="00F24A58" w:rsidRDefault="00F24A58" w:rsidP="00C814D0">
            <w:pPr>
              <w:ind w:left="0"/>
            </w:pPr>
          </w:p>
        </w:tc>
        <w:tc>
          <w:tcPr>
            <w:tcW w:w="3600" w:type="dxa"/>
          </w:tcPr>
          <w:p w14:paraId="47944554" w14:textId="79151E96" w:rsidR="00F24A58" w:rsidRDefault="00201C98" w:rsidP="00602C38">
            <w:pPr>
              <w:pStyle w:val="Info"/>
            </w:pPr>
            <w:r>
              <w:t>Mr. McKissick</w:t>
            </w:r>
          </w:p>
        </w:tc>
        <w:tc>
          <w:tcPr>
            <w:tcW w:w="1980" w:type="dxa"/>
          </w:tcPr>
          <w:p w14:paraId="1E347DFC" w14:textId="16A304EB" w:rsidR="00F24A58" w:rsidRDefault="004E73F4" w:rsidP="00602C38">
            <w:pPr>
              <w:pStyle w:val="Info"/>
            </w:pPr>
            <w:r>
              <w:t>September</w:t>
            </w:r>
          </w:p>
        </w:tc>
        <w:tc>
          <w:tcPr>
            <w:tcW w:w="1052" w:type="dxa"/>
          </w:tcPr>
          <w:p w14:paraId="5ED1F78C" w14:textId="3EEE8594" w:rsidR="00F24A58" w:rsidRDefault="00201C98" w:rsidP="00602C38">
            <w:pPr>
              <w:pStyle w:val="Info"/>
            </w:pPr>
            <w:r>
              <w:t>202</w:t>
            </w:r>
            <w:r w:rsidR="0030660C">
              <w:t>5</w:t>
            </w:r>
          </w:p>
        </w:tc>
      </w:tr>
    </w:tbl>
    <w:p w14:paraId="3FD9C141" w14:textId="77777777" w:rsidR="00556EE4" w:rsidRPr="00A02623" w:rsidRDefault="00556EE4" w:rsidP="00261526">
      <w:pPr>
        <w:tabs>
          <w:tab w:val="left" w:pos="720"/>
          <w:tab w:val="left" w:pos="1597"/>
        </w:tabs>
        <w:ind w:left="0"/>
        <w:rPr>
          <w:sz w:val="13"/>
          <w:szCs w:val="13"/>
        </w:rPr>
      </w:pPr>
    </w:p>
    <w:tbl>
      <w:tblPr>
        <w:tblW w:w="14115" w:type="dxa"/>
        <w:tblLayout w:type="fixed"/>
        <w:tblLook w:val="0600" w:firstRow="0" w:lastRow="0" w:firstColumn="0" w:lastColumn="0" w:noHBand="1" w:noVBand="1"/>
        <w:tblDescription w:val="Top table contains name, month, and year, middle table contains weekday and date, and bottom table contains the assignment schedule with notes"/>
      </w:tblPr>
      <w:tblGrid>
        <w:gridCol w:w="436"/>
        <w:gridCol w:w="2735"/>
        <w:gridCol w:w="1824"/>
        <w:gridCol w:w="912"/>
        <w:gridCol w:w="1368"/>
        <w:gridCol w:w="1368"/>
        <w:gridCol w:w="912"/>
        <w:gridCol w:w="1824"/>
        <w:gridCol w:w="2736"/>
      </w:tblGrid>
      <w:tr w:rsidR="0098119C" w14:paraId="0DF714F6" w14:textId="77777777" w:rsidTr="009C330F">
        <w:trPr>
          <w:cantSplit/>
          <w:trHeight w:val="706"/>
        </w:trPr>
        <w:tc>
          <w:tcPr>
            <w:tcW w:w="4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textDirection w:val="btLr"/>
          </w:tcPr>
          <w:p w14:paraId="1FD7AB63" w14:textId="77777777" w:rsidR="0098119C" w:rsidRPr="005569EE" w:rsidRDefault="0098119C" w:rsidP="00E96C40">
            <w:pPr>
              <w:pStyle w:val="Category"/>
            </w:pPr>
          </w:p>
        </w:tc>
        <w:tc>
          <w:tcPr>
            <w:tcW w:w="273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2FD6C776" w14:textId="4F207E63" w:rsidR="0098119C" w:rsidRPr="0098119C" w:rsidRDefault="00F73549" w:rsidP="0098119C">
            <w:pPr>
              <w:pStyle w:val="DayDate"/>
              <w:framePr w:wrap="around"/>
            </w:pPr>
            <w:sdt>
              <w:sdtPr>
                <w:id w:val="110256854"/>
                <w:placeholder>
                  <w:docPart w:val="B5CCD3915120414A8303066F85291E91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mon</w:t>
                </w:r>
              </w:sdtContent>
            </w:sdt>
          </w:p>
        </w:tc>
        <w:tc>
          <w:tcPr>
            <w:tcW w:w="2736" w:type="dxa"/>
            <w:gridSpan w:val="2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5DAED32E" w14:textId="42B5825E" w:rsidR="0098119C" w:rsidRPr="0098119C" w:rsidRDefault="00F73549" w:rsidP="0098119C">
            <w:pPr>
              <w:pStyle w:val="DayDate"/>
              <w:framePr w:wrap="around"/>
            </w:pPr>
            <w:sdt>
              <w:sdtPr>
                <w:id w:val="-1775157788"/>
                <w:placeholder>
                  <w:docPart w:val="01BBB9A9254B49F0968C17CEC17CA672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TUE</w:t>
                </w:r>
              </w:sdtContent>
            </w:sdt>
          </w:p>
        </w:tc>
        <w:tc>
          <w:tcPr>
            <w:tcW w:w="2736" w:type="dxa"/>
            <w:gridSpan w:val="2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16E87955" w14:textId="6474FA3A" w:rsidR="0098119C" w:rsidRPr="0098119C" w:rsidRDefault="00F73549" w:rsidP="0098119C">
            <w:pPr>
              <w:pStyle w:val="DayDate"/>
              <w:framePr w:wrap="around"/>
            </w:pPr>
            <w:sdt>
              <w:sdtPr>
                <w:id w:val="-1197924935"/>
                <w:placeholder>
                  <w:docPart w:val="27E6916767D64C6BAD894D432D32CB07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Wed</w:t>
                </w:r>
              </w:sdtContent>
            </w:sdt>
          </w:p>
        </w:tc>
        <w:tc>
          <w:tcPr>
            <w:tcW w:w="2736" w:type="dxa"/>
            <w:gridSpan w:val="2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6F8381C0" w14:textId="4A64A0A6" w:rsidR="0098119C" w:rsidRPr="0098119C" w:rsidRDefault="00F73549" w:rsidP="0098119C">
            <w:pPr>
              <w:pStyle w:val="DayDate"/>
              <w:framePr w:wrap="around"/>
            </w:pPr>
            <w:sdt>
              <w:sdtPr>
                <w:id w:val="-1866893733"/>
                <w:placeholder>
                  <w:docPart w:val="098C4ECE3EF24EAFBCCE92C85E24EBFF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thurs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231594B8" w14:textId="3C48EE6F" w:rsidR="0098119C" w:rsidRPr="0098119C" w:rsidRDefault="00F73549" w:rsidP="0098119C">
            <w:pPr>
              <w:pStyle w:val="DayDate"/>
              <w:framePr w:wrap="around"/>
            </w:pPr>
            <w:sdt>
              <w:sdtPr>
                <w:id w:val="1637756890"/>
                <w:placeholder>
                  <w:docPart w:val="88C8328BA204417CA26ADC9A9347EA9E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fri</w:t>
                </w:r>
              </w:sdtContent>
            </w:sdt>
          </w:p>
        </w:tc>
      </w:tr>
      <w:tr w:rsidR="00AD1BB1" w14:paraId="29153F37" w14:textId="77777777" w:rsidTr="00F9051A">
        <w:trPr>
          <w:cantSplit/>
          <w:trHeight w:val="1396"/>
        </w:trPr>
        <w:tc>
          <w:tcPr>
            <w:tcW w:w="4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18" w:space="0" w:color="FF2E62" w:themeColor="accent1"/>
            </w:tcBorders>
            <w:shd w:val="clear" w:color="auto" w:fill="FFABC0" w:themeFill="accent1" w:themeFillTint="66"/>
            <w:textDirection w:val="btLr"/>
          </w:tcPr>
          <w:p w14:paraId="5AEBEB18" w14:textId="47606595" w:rsidR="00AD1BB1" w:rsidRPr="005569EE" w:rsidRDefault="00F73549" w:rsidP="00E96C40">
            <w:pPr>
              <w:pStyle w:val="Category"/>
            </w:pPr>
            <w:sdt>
              <w:sdtPr>
                <w:id w:val="2097130126"/>
                <w:placeholder>
                  <w:docPart w:val="A8827FC542DA41ECAE3188A539BC8B1B"/>
                </w:placeholder>
                <w15:appearance w15:val="hidden"/>
              </w:sdtPr>
              <w:sdtEndPr/>
              <w:sdtContent>
                <w:r w:rsidR="00AD1BB1">
                  <w:t>Week One</w:t>
                </w:r>
              </w:sdtContent>
            </w:sdt>
            <w:r w:rsidR="00AD1BB1">
              <w:t xml:space="preserve"> </w:t>
            </w:r>
          </w:p>
        </w:tc>
        <w:tc>
          <w:tcPr>
            <w:tcW w:w="2735" w:type="dxa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5AE59F98" w14:textId="4C49C9E5" w:rsidR="00AD1BB1" w:rsidRDefault="00F73549" w:rsidP="002A196D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25285762"/>
                <w:placeholder>
                  <w:docPart w:val="CB810DBFE82D48D986D823508ED18340"/>
                </w:placeholder>
                <w15:appearance w15:val="hidden"/>
              </w:sdtPr>
              <w:sdtEndPr/>
              <w:sdtContent>
                <w:r w:rsidR="00AD1BB1">
                  <w:rPr>
                    <w:b/>
                    <w:bCs/>
                  </w:rPr>
                  <w:t xml:space="preserve"> </w:t>
                </w:r>
              </w:sdtContent>
            </w:sdt>
            <w:r w:rsidR="00AD1BB1">
              <w:rPr>
                <w:b/>
                <w:bCs/>
              </w:rPr>
              <w:t xml:space="preserve"> </w:t>
            </w:r>
          </w:p>
          <w:p w14:paraId="270E5065" w14:textId="5963F33A" w:rsidR="00AD1BB1" w:rsidRDefault="00AD1BB1" w:rsidP="00DE4FDB">
            <w:pPr>
              <w:rPr>
                <w:b/>
                <w:bCs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742C1103" w14:textId="59ADAA34" w:rsidR="00AD1BB1" w:rsidRPr="00743751" w:rsidRDefault="00AD1BB1" w:rsidP="00743751">
            <w:pPr>
              <w:rPr>
                <w:b/>
                <w:bCs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44C413FA" w14:textId="159F9E75" w:rsidR="00AD1BB1" w:rsidRDefault="00AD1BB1" w:rsidP="00802AD4">
            <w:pPr>
              <w:rPr>
                <w:b/>
                <w:bCs/>
              </w:rPr>
            </w:pPr>
            <w:r>
              <w:rPr>
                <w:b/>
                <w:bCs/>
              </w:rPr>
              <w:t>Meet Day</w:t>
            </w:r>
          </w:p>
        </w:tc>
        <w:tc>
          <w:tcPr>
            <w:tcW w:w="2736" w:type="dxa"/>
            <w:gridSpan w:val="2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6BE0CF99" w14:textId="77777777" w:rsidR="00D376EC" w:rsidRDefault="001A54C3" w:rsidP="00AD1BB1">
            <w:pPr>
              <w:rPr>
                <w:b/>
                <w:bCs/>
              </w:rPr>
            </w:pPr>
            <w:r>
              <w:rPr>
                <w:b/>
                <w:bCs/>
              </w:rPr>
              <w:t>Welcome/</w:t>
            </w:r>
          </w:p>
          <w:p w14:paraId="6BC42B09" w14:textId="5FB3E31E" w:rsidR="00D376EC" w:rsidRDefault="001A54C3" w:rsidP="00D376E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D376EC">
              <w:rPr>
                <w:b/>
                <w:bCs/>
              </w:rPr>
              <w:t>Who Am I?</w:t>
            </w:r>
          </w:p>
          <w:p w14:paraId="68A43047" w14:textId="77777777" w:rsidR="00AD1BB1" w:rsidRDefault="001A54C3" w:rsidP="00D376E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D376EC">
              <w:rPr>
                <w:b/>
                <w:bCs/>
              </w:rPr>
              <w:t>Expectations</w:t>
            </w:r>
          </w:p>
          <w:p w14:paraId="27BCA981" w14:textId="57FCE88A" w:rsidR="00747D71" w:rsidRPr="00D376EC" w:rsidRDefault="00747D71" w:rsidP="00D376E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Norms</w:t>
            </w:r>
          </w:p>
        </w:tc>
        <w:tc>
          <w:tcPr>
            <w:tcW w:w="2736" w:type="dxa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3B724030" w14:textId="69AFD852" w:rsidR="00AD1BB1" w:rsidRPr="00D665AD" w:rsidRDefault="00AD1BB1" w:rsidP="00D665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D665AD">
              <w:rPr>
                <w:b/>
                <w:bCs/>
              </w:rPr>
              <w:t xml:space="preserve"> </w:t>
            </w:r>
            <w:r w:rsidR="00643EB4">
              <w:rPr>
                <w:b/>
                <w:bCs/>
              </w:rPr>
              <w:t>Map day</w:t>
            </w:r>
          </w:p>
        </w:tc>
      </w:tr>
      <w:tr w:rsidR="00B27BCD" w14:paraId="56FF7F0B" w14:textId="77777777" w:rsidTr="00A33961">
        <w:trPr>
          <w:cantSplit/>
          <w:trHeight w:val="1396"/>
        </w:trPr>
        <w:tc>
          <w:tcPr>
            <w:tcW w:w="4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18" w:space="0" w:color="FF52B3" w:themeColor="accent3"/>
            </w:tcBorders>
            <w:shd w:val="clear" w:color="auto" w:fill="FFB9E0" w:themeFill="accent3" w:themeFillTint="66"/>
            <w:textDirection w:val="btLr"/>
          </w:tcPr>
          <w:p w14:paraId="2F26E94A" w14:textId="1CD12B89" w:rsidR="00B27BCD" w:rsidRPr="005569EE" w:rsidRDefault="00B27BCD" w:rsidP="00E96C40">
            <w:pPr>
              <w:pStyle w:val="Category"/>
            </w:pPr>
            <w:sdt>
              <w:sdtPr>
                <w:id w:val="-1088771554"/>
                <w:placeholder>
                  <w:docPart w:val="7FF90FE0E3D64C9BB13129ABC789EA4D"/>
                </w:placeholder>
                <w15:appearance w15:val="hidden"/>
              </w:sdtPr>
              <w:sdtContent>
                <w:r>
                  <w:t>Week Two</w:t>
                </w:r>
              </w:sdtContent>
            </w:sdt>
            <w:r>
              <w:t xml:space="preserve"> </w:t>
            </w:r>
          </w:p>
        </w:tc>
        <w:tc>
          <w:tcPr>
            <w:tcW w:w="13679" w:type="dxa"/>
            <w:gridSpan w:val="8"/>
            <w:tcBorders>
              <w:top w:val="single" w:sz="4" w:space="0" w:color="FF52B3" w:themeColor="accent3"/>
              <w:left w:val="single" w:sz="18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4AC07186" w14:textId="77777777" w:rsidR="00B27BCD" w:rsidRDefault="00B27BCD" w:rsidP="004E73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School Monday </w:t>
            </w:r>
          </w:p>
          <w:p w14:paraId="53CFF3C4" w14:textId="77777777" w:rsidR="00B27BCD" w:rsidRPr="00F77727" w:rsidRDefault="00B27BCD" w:rsidP="004E73F4">
            <w:pPr>
              <w:rPr>
                <w:b/>
                <w:bCs/>
                <w:sz w:val="20"/>
                <w:szCs w:val="20"/>
              </w:rPr>
            </w:pPr>
            <w:r w:rsidRPr="00F77727">
              <w:rPr>
                <w:b/>
                <w:bCs/>
                <w:sz w:val="20"/>
                <w:szCs w:val="20"/>
              </w:rPr>
              <w:t xml:space="preserve">Unit 1: Compelling Question: Are empires destined to fail? </w:t>
            </w:r>
          </w:p>
          <w:p w14:paraId="6BC77A0C" w14:textId="77777777" w:rsidR="00B27BCD" w:rsidRDefault="00B27BCD" w:rsidP="00F77727">
            <w:pPr>
              <w:pStyle w:val="ListParagraph"/>
              <w:numPr>
                <w:ilvl w:val="0"/>
                <w:numId w:val="16"/>
              </w:numPr>
              <w:ind w:left="631" w:hanging="251"/>
              <w:rPr>
                <w:b/>
                <w:bCs/>
                <w:sz w:val="20"/>
                <w:szCs w:val="20"/>
              </w:rPr>
            </w:pPr>
            <w:r w:rsidRPr="00F77727">
              <w:rPr>
                <w:b/>
                <w:bCs/>
                <w:sz w:val="20"/>
                <w:szCs w:val="20"/>
              </w:rPr>
              <w:t xml:space="preserve">Supporting Question: What is an empire?  </w:t>
            </w:r>
          </w:p>
          <w:p w14:paraId="5EA20203" w14:textId="77777777" w:rsidR="00B27BCD" w:rsidRDefault="00B27BCD" w:rsidP="00743751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Define Empire</w:t>
            </w:r>
          </w:p>
          <w:p w14:paraId="08341D69" w14:textId="77777777" w:rsidR="00B27BCD" w:rsidRPr="00F77727" w:rsidRDefault="00B27BCD" w:rsidP="00743751">
            <w:pPr>
              <w:pStyle w:val="ListParagraph"/>
              <w:numPr>
                <w:ilvl w:val="1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743751">
              <w:rPr>
                <w:b/>
                <w:bCs/>
                <w:sz w:val="20"/>
                <w:szCs w:val="20"/>
              </w:rPr>
              <w:t>Sapiens article “What is an Empire?</w:t>
            </w:r>
          </w:p>
          <w:p w14:paraId="4759B19C" w14:textId="04506747" w:rsidR="00B27BCD" w:rsidRPr="00743751" w:rsidRDefault="00B27BCD" w:rsidP="00B27BCD">
            <w:pPr>
              <w:pStyle w:val="ListParagraph"/>
              <w:ind w:left="792"/>
              <w:rPr>
                <w:b/>
                <w:bCs/>
              </w:rPr>
            </w:pPr>
          </w:p>
        </w:tc>
      </w:tr>
      <w:tr w:rsidR="001A3F04" w14:paraId="724C63D7" w14:textId="77777777" w:rsidTr="00070392">
        <w:trPr>
          <w:cantSplit/>
          <w:trHeight w:val="1396"/>
        </w:trPr>
        <w:tc>
          <w:tcPr>
            <w:tcW w:w="4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18" w:space="0" w:color="93C70D" w:themeColor="accent4" w:themeShade="BF"/>
            </w:tcBorders>
            <w:shd w:val="clear" w:color="auto" w:fill="D5F67F" w:themeFill="accent4" w:themeFillTint="99"/>
            <w:textDirection w:val="btLr"/>
          </w:tcPr>
          <w:p w14:paraId="22B9ACE1" w14:textId="1DB5D161" w:rsidR="001A3F04" w:rsidRPr="005569EE" w:rsidRDefault="001A3F04" w:rsidP="00E96C40">
            <w:pPr>
              <w:pStyle w:val="Category"/>
            </w:pPr>
            <w:sdt>
              <w:sdtPr>
                <w:id w:val="-618452090"/>
                <w:placeholder>
                  <w:docPart w:val="29EF1653FB1342E4A9A92B9D476DDD1F"/>
                </w:placeholder>
                <w15:appearance w15:val="hidden"/>
              </w:sdtPr>
              <w:sdtContent>
                <w:r>
                  <w:t>Week Three</w:t>
                </w:r>
              </w:sdtContent>
            </w:sdt>
            <w:r>
              <w:t xml:space="preserve"> </w:t>
            </w:r>
          </w:p>
        </w:tc>
        <w:tc>
          <w:tcPr>
            <w:tcW w:w="4559" w:type="dxa"/>
            <w:gridSpan w:val="2"/>
            <w:tcBorders>
              <w:top w:val="single" w:sz="4" w:space="0" w:color="93C70D" w:themeColor="accent4" w:themeShade="BF"/>
              <w:left w:val="single" w:sz="18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2D951385" w14:textId="49DFAC4C" w:rsidR="001A3F04" w:rsidRPr="004B55E7" w:rsidRDefault="001A3F04" w:rsidP="00643EB4">
            <w:pPr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Unit 1: Supporting Question: How are people led?</w:t>
            </w:r>
          </w:p>
          <w:p w14:paraId="68B4D9E5" w14:textId="77777777" w:rsidR="001A3F04" w:rsidRDefault="001A3F04" w:rsidP="0040530B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Types of control</w:t>
            </w:r>
          </w:p>
          <w:p w14:paraId="32DEB754" w14:textId="7D181B73" w:rsidR="00207764" w:rsidRPr="004B55E7" w:rsidRDefault="00207764" w:rsidP="0040530B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Article: Authority and Control in Ancient Empires</w:t>
            </w:r>
          </w:p>
        </w:tc>
        <w:tc>
          <w:tcPr>
            <w:tcW w:w="4560" w:type="dxa"/>
            <w:gridSpan w:val="4"/>
            <w:tcBorders>
              <w:top w:val="single" w:sz="4" w:space="0" w:color="93C70D" w:themeColor="accent4" w:themeShade="BF"/>
              <w:left w:val="single" w:sz="18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5C028AF1" w14:textId="4E3FF5F0" w:rsidR="001A3F04" w:rsidRDefault="00207764" w:rsidP="00207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 &amp; Thursday Testing schedule</w:t>
            </w:r>
          </w:p>
          <w:p w14:paraId="667E7E47" w14:textId="77777777" w:rsidR="00207764" w:rsidRDefault="00207764" w:rsidP="00207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Picture day Wednesday</w:t>
            </w:r>
          </w:p>
          <w:p w14:paraId="5B18D65A" w14:textId="026213A2" w:rsidR="00207764" w:rsidRPr="00207764" w:rsidRDefault="00207764" w:rsidP="002077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3C70D" w:themeColor="accent4" w:themeShade="BF"/>
              <w:left w:val="single" w:sz="18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3FC7E296" w14:textId="3BAC265E" w:rsidR="001A3F04" w:rsidRPr="00207764" w:rsidRDefault="001A3F04" w:rsidP="00207764">
            <w:pPr>
              <w:rPr>
                <w:b/>
                <w:bCs/>
              </w:rPr>
            </w:pPr>
          </w:p>
        </w:tc>
      </w:tr>
      <w:tr w:rsidR="0059142A" w14:paraId="229C4154" w14:textId="77777777" w:rsidTr="00AC3C23">
        <w:trPr>
          <w:cantSplit/>
          <w:trHeight w:val="1396"/>
        </w:trPr>
        <w:tc>
          <w:tcPr>
            <w:tcW w:w="4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18" w:space="0" w:color="00B0A4" w:themeColor="accent5" w:themeShade="BF"/>
            </w:tcBorders>
            <w:shd w:val="clear" w:color="auto" w:fill="5AFFF4" w:themeFill="accent5" w:themeFillTint="99"/>
            <w:textDirection w:val="btLr"/>
          </w:tcPr>
          <w:p w14:paraId="779F16A7" w14:textId="3F385079" w:rsidR="0059142A" w:rsidRPr="005569EE" w:rsidRDefault="00F73549" w:rsidP="00E96C40">
            <w:pPr>
              <w:pStyle w:val="Category"/>
            </w:pPr>
            <w:sdt>
              <w:sdtPr>
                <w:id w:val="1843969517"/>
                <w:placeholder>
                  <w:docPart w:val="393D8657FE0C4BE6BE71963EFF8DD845"/>
                </w:placeholder>
                <w15:appearance w15:val="hidden"/>
              </w:sdtPr>
              <w:sdtEndPr/>
              <w:sdtContent>
                <w:r w:rsidR="0059142A">
                  <w:t>Week Four</w:t>
                </w:r>
              </w:sdtContent>
            </w:sdt>
            <w:r w:rsidR="0059142A">
              <w:t xml:space="preserve"> </w:t>
            </w:r>
          </w:p>
        </w:tc>
        <w:tc>
          <w:tcPr>
            <w:tcW w:w="6839" w:type="dxa"/>
            <w:gridSpan w:val="4"/>
            <w:tcBorders>
              <w:top w:val="single" w:sz="4" w:space="0" w:color="00B0A4" w:themeColor="accent5" w:themeShade="BF"/>
              <w:left w:val="single" w:sz="18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2F44639A" w14:textId="77777777" w:rsidR="00D1736E" w:rsidRDefault="004B55E7" w:rsidP="00197834">
            <w:pPr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Unit 1:</w:t>
            </w:r>
            <w:r w:rsidR="003C47E7">
              <w:rPr>
                <w:b/>
                <w:bCs/>
                <w:sz w:val="20"/>
                <w:szCs w:val="20"/>
              </w:rPr>
              <w:t xml:space="preserve"> Supporting question: Do the goals of empires lead to failure? </w:t>
            </w:r>
          </w:p>
          <w:p w14:paraId="683D089C" w14:textId="77777777" w:rsidR="003C47E7" w:rsidRDefault="00234486" w:rsidP="003C47E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Articles</w:t>
            </w:r>
          </w:p>
          <w:p w14:paraId="4C802FE7" w14:textId="77777777" w:rsidR="00234486" w:rsidRDefault="00234486" w:rsidP="00234486">
            <w:pPr>
              <w:pStyle w:val="ListParagraph"/>
              <w:numPr>
                <w:ilvl w:val="1"/>
                <w:numId w:val="1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Why do empires collapse</w:t>
            </w:r>
          </w:p>
          <w:p w14:paraId="2AB51F7E" w14:textId="07451552" w:rsidR="00234486" w:rsidRPr="003C47E7" w:rsidRDefault="00234486" w:rsidP="00234486">
            <w:pPr>
              <w:pStyle w:val="ListParagraph"/>
              <w:numPr>
                <w:ilvl w:val="1"/>
                <w:numId w:val="1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Rea</w:t>
            </w:r>
            <w:r w:rsidR="002368B6">
              <w:rPr>
                <w:b/>
                <w:bCs/>
                <w:sz w:val="20"/>
                <w:szCs w:val="20"/>
              </w:rPr>
              <w:t>sons Why Rome Fell</w:t>
            </w:r>
          </w:p>
        </w:tc>
        <w:tc>
          <w:tcPr>
            <w:tcW w:w="6840" w:type="dxa"/>
            <w:gridSpan w:val="4"/>
            <w:tcBorders>
              <w:top w:val="single" w:sz="4" w:space="0" w:color="00B0A4" w:themeColor="accent5" w:themeShade="BF"/>
              <w:left w:val="single" w:sz="18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3E4CC7DD" w14:textId="26EF5620" w:rsidR="0059142A" w:rsidRPr="00B67A0D" w:rsidRDefault="00B67A0D" w:rsidP="00D1736E">
            <w:pPr>
              <w:pStyle w:val="ListParagraph"/>
              <w:ind w:left="792"/>
              <w:rPr>
                <w:sz w:val="48"/>
                <w:szCs w:val="48"/>
              </w:rPr>
            </w:pPr>
            <w:r w:rsidRPr="00B67A0D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D16A2B" w14:paraId="054D0679" w14:textId="77777777" w:rsidTr="00CB140D">
        <w:trPr>
          <w:trHeight w:val="1396"/>
        </w:trPr>
        <w:tc>
          <w:tcPr>
            <w:tcW w:w="4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18" w:space="0" w:color="DD4F00" w:themeColor="accent2" w:themeShade="BF"/>
            </w:tcBorders>
            <w:shd w:val="clear" w:color="auto" w:fill="FFAC7E" w:themeFill="accent2" w:themeFillTint="99"/>
            <w:textDirection w:val="btLr"/>
          </w:tcPr>
          <w:p w14:paraId="785E7066" w14:textId="77777777" w:rsidR="00D16A2B" w:rsidRPr="005569EE" w:rsidRDefault="00F73549" w:rsidP="00E96C40">
            <w:pPr>
              <w:pStyle w:val="Category"/>
            </w:pPr>
            <w:sdt>
              <w:sdtPr>
                <w:alias w:val="Notes:"/>
                <w:tag w:val="Notes:"/>
                <w:id w:val="-555006615"/>
                <w:placeholder>
                  <w:docPart w:val="F6AB92ABAC7542738BBDAE34F70CAF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16A2B" w:rsidRPr="005569EE">
                  <w:t>Notes</w:t>
                </w:r>
              </w:sdtContent>
            </w:sdt>
            <w:r w:rsidR="00D16A2B">
              <w:t xml:space="preserve"> </w:t>
            </w:r>
          </w:p>
        </w:tc>
        <w:tc>
          <w:tcPr>
            <w:tcW w:w="13679" w:type="dxa"/>
            <w:gridSpan w:val="8"/>
            <w:tcBorders>
              <w:top w:val="single" w:sz="4" w:space="0" w:color="DD4F00" w:themeColor="accent2" w:themeShade="BF"/>
              <w:left w:val="single" w:sz="18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50E8929A" w14:textId="66296CE4" w:rsidR="00D16A2B" w:rsidRPr="005F1F13" w:rsidRDefault="007E617E" w:rsidP="007E617E">
            <w:pPr>
              <w:ind w:left="0"/>
            </w:pPr>
            <w:r>
              <w:rPr>
                <w:b/>
                <w:bCs/>
                <w:sz w:val="36"/>
                <w:szCs w:val="36"/>
              </w:rPr>
              <w:t>Most assignments</w:t>
            </w:r>
            <w:r w:rsidR="00BC55FE">
              <w:rPr>
                <w:b/>
                <w:bCs/>
                <w:sz w:val="36"/>
                <w:szCs w:val="36"/>
              </w:rPr>
              <w:t xml:space="preserve">/points for </w:t>
            </w:r>
            <w:r w:rsidR="00F73549">
              <w:rPr>
                <w:b/>
                <w:bCs/>
                <w:sz w:val="36"/>
                <w:szCs w:val="36"/>
              </w:rPr>
              <w:t>U</w:t>
            </w:r>
            <w:r w:rsidR="0001224C">
              <w:rPr>
                <w:b/>
                <w:bCs/>
                <w:sz w:val="36"/>
                <w:szCs w:val="36"/>
              </w:rPr>
              <w:t>nit</w:t>
            </w:r>
            <w:r w:rsidR="00F73549">
              <w:rPr>
                <w:b/>
                <w:bCs/>
                <w:sz w:val="36"/>
                <w:szCs w:val="36"/>
              </w:rPr>
              <w:t xml:space="preserve"> 1 come from classroom notes and article annotations</w:t>
            </w:r>
            <w:r w:rsidR="0001224C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76FE1257" w14:textId="77777777" w:rsidR="00212E77" w:rsidRDefault="00212E77" w:rsidP="00212E77">
      <w:pPr>
        <w:ind w:left="0"/>
      </w:pPr>
    </w:p>
    <w:sectPr w:rsidR="00212E77" w:rsidSect="00250F63">
      <w:footerReference w:type="default" r:id="rId11"/>
      <w:pgSz w:w="15840" w:h="12240" w:orient="landscape" w:code="1"/>
      <w:pgMar w:top="504" w:right="864" w:bottom="189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7997" w14:textId="77777777" w:rsidR="004D7E45" w:rsidRDefault="004D7E45" w:rsidP="005F1F13">
      <w:r>
        <w:separator/>
      </w:r>
    </w:p>
  </w:endnote>
  <w:endnote w:type="continuationSeparator" w:id="0">
    <w:p w14:paraId="19595840" w14:textId="77777777" w:rsidR="004D7E45" w:rsidRDefault="004D7E45" w:rsidP="005F1F13">
      <w:r>
        <w:continuationSeparator/>
      </w:r>
    </w:p>
  </w:endnote>
  <w:endnote w:type="continuationNotice" w:id="1">
    <w:p w14:paraId="4627ED92" w14:textId="77777777" w:rsidR="004D7E45" w:rsidRDefault="004D7E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6566" w14:textId="77777777" w:rsidR="00AB312B" w:rsidRDefault="00181D24" w:rsidP="005F1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1FEC" w14:textId="77777777" w:rsidR="004D7E45" w:rsidRDefault="004D7E45" w:rsidP="005F1F13">
      <w:r>
        <w:separator/>
      </w:r>
    </w:p>
  </w:footnote>
  <w:footnote w:type="continuationSeparator" w:id="0">
    <w:p w14:paraId="0731C07A" w14:textId="77777777" w:rsidR="004D7E45" w:rsidRDefault="004D7E45" w:rsidP="005F1F13">
      <w:r>
        <w:continuationSeparator/>
      </w:r>
    </w:p>
  </w:footnote>
  <w:footnote w:type="continuationNotice" w:id="1">
    <w:p w14:paraId="2DE34547" w14:textId="77777777" w:rsidR="004D7E45" w:rsidRDefault="004D7E4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F1FA9"/>
    <w:multiLevelType w:val="hybridMultilevel"/>
    <w:tmpl w:val="2CB8EC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CFC2045"/>
    <w:multiLevelType w:val="hybridMultilevel"/>
    <w:tmpl w:val="F036EEC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6726E0C"/>
    <w:multiLevelType w:val="hybridMultilevel"/>
    <w:tmpl w:val="056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1943"/>
    <w:multiLevelType w:val="hybridMultilevel"/>
    <w:tmpl w:val="C8D2A87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4240F0D"/>
    <w:multiLevelType w:val="hybridMultilevel"/>
    <w:tmpl w:val="BBC4E95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939747B"/>
    <w:multiLevelType w:val="hybridMultilevel"/>
    <w:tmpl w:val="AFF49B6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6463DE9"/>
    <w:multiLevelType w:val="hybridMultilevel"/>
    <w:tmpl w:val="2492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1478">
    <w:abstractNumId w:val="9"/>
  </w:num>
  <w:num w:numId="2" w16cid:durableId="1922567581">
    <w:abstractNumId w:val="7"/>
  </w:num>
  <w:num w:numId="3" w16cid:durableId="717166201">
    <w:abstractNumId w:val="6"/>
  </w:num>
  <w:num w:numId="4" w16cid:durableId="1318218379">
    <w:abstractNumId w:val="5"/>
  </w:num>
  <w:num w:numId="5" w16cid:durableId="1766992380">
    <w:abstractNumId w:val="4"/>
  </w:num>
  <w:num w:numId="6" w16cid:durableId="1155075561">
    <w:abstractNumId w:val="8"/>
  </w:num>
  <w:num w:numId="7" w16cid:durableId="545798881">
    <w:abstractNumId w:val="3"/>
  </w:num>
  <w:num w:numId="8" w16cid:durableId="2043823163">
    <w:abstractNumId w:val="2"/>
  </w:num>
  <w:num w:numId="9" w16cid:durableId="379398606">
    <w:abstractNumId w:val="1"/>
  </w:num>
  <w:num w:numId="10" w16cid:durableId="709309378">
    <w:abstractNumId w:val="0"/>
  </w:num>
  <w:num w:numId="11" w16cid:durableId="1266187128">
    <w:abstractNumId w:val="16"/>
  </w:num>
  <w:num w:numId="12" w16cid:durableId="122694674">
    <w:abstractNumId w:val="13"/>
  </w:num>
  <w:num w:numId="13" w16cid:durableId="1060405211">
    <w:abstractNumId w:val="12"/>
  </w:num>
  <w:num w:numId="14" w16cid:durableId="731805824">
    <w:abstractNumId w:val="10"/>
  </w:num>
  <w:num w:numId="15" w16cid:durableId="1626741331">
    <w:abstractNumId w:val="11"/>
  </w:num>
  <w:num w:numId="16" w16cid:durableId="716047095">
    <w:abstractNumId w:val="14"/>
  </w:num>
  <w:num w:numId="17" w16cid:durableId="1219508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44"/>
    <w:rsid w:val="00002AF4"/>
    <w:rsid w:val="0001224C"/>
    <w:rsid w:val="00012A56"/>
    <w:rsid w:val="00025D7F"/>
    <w:rsid w:val="000333C9"/>
    <w:rsid w:val="00033A00"/>
    <w:rsid w:val="00040C30"/>
    <w:rsid w:val="00042854"/>
    <w:rsid w:val="0005589B"/>
    <w:rsid w:val="00056EDE"/>
    <w:rsid w:val="000727AE"/>
    <w:rsid w:val="00076078"/>
    <w:rsid w:val="00082BEC"/>
    <w:rsid w:val="00086F20"/>
    <w:rsid w:val="0009009B"/>
    <w:rsid w:val="00092CC1"/>
    <w:rsid w:val="000A311B"/>
    <w:rsid w:val="000A7999"/>
    <w:rsid w:val="000B3D25"/>
    <w:rsid w:val="000C2183"/>
    <w:rsid w:val="000C4E81"/>
    <w:rsid w:val="000C5A25"/>
    <w:rsid w:val="000D5EFC"/>
    <w:rsid w:val="000E74A4"/>
    <w:rsid w:val="001020E1"/>
    <w:rsid w:val="0010459A"/>
    <w:rsid w:val="00104A4F"/>
    <w:rsid w:val="0011071D"/>
    <w:rsid w:val="00117B4D"/>
    <w:rsid w:val="0012053C"/>
    <w:rsid w:val="00121E0E"/>
    <w:rsid w:val="00122FA2"/>
    <w:rsid w:val="001353F3"/>
    <w:rsid w:val="00135B11"/>
    <w:rsid w:val="0014010B"/>
    <w:rsid w:val="0014400C"/>
    <w:rsid w:val="00147ED4"/>
    <w:rsid w:val="00157AC2"/>
    <w:rsid w:val="00161DE4"/>
    <w:rsid w:val="00170C27"/>
    <w:rsid w:val="001734CA"/>
    <w:rsid w:val="00173EA2"/>
    <w:rsid w:val="00175F76"/>
    <w:rsid w:val="00180D5A"/>
    <w:rsid w:val="00181D24"/>
    <w:rsid w:val="001852D2"/>
    <w:rsid w:val="00194CF5"/>
    <w:rsid w:val="00196374"/>
    <w:rsid w:val="00197834"/>
    <w:rsid w:val="00197E8B"/>
    <w:rsid w:val="001A35C4"/>
    <w:rsid w:val="001A3F04"/>
    <w:rsid w:val="001A4CC2"/>
    <w:rsid w:val="001A54C3"/>
    <w:rsid w:val="001B24FF"/>
    <w:rsid w:val="001B6F1C"/>
    <w:rsid w:val="001C34C3"/>
    <w:rsid w:val="001C7EC2"/>
    <w:rsid w:val="001D1969"/>
    <w:rsid w:val="001E6112"/>
    <w:rsid w:val="001F0001"/>
    <w:rsid w:val="001F1E94"/>
    <w:rsid w:val="00201C98"/>
    <w:rsid w:val="002069CD"/>
    <w:rsid w:val="00207764"/>
    <w:rsid w:val="00212E77"/>
    <w:rsid w:val="002215D3"/>
    <w:rsid w:val="002219AA"/>
    <w:rsid w:val="00231A21"/>
    <w:rsid w:val="00233260"/>
    <w:rsid w:val="00234486"/>
    <w:rsid w:val="002358A1"/>
    <w:rsid w:val="002368B6"/>
    <w:rsid w:val="00250A95"/>
    <w:rsid w:val="00250F63"/>
    <w:rsid w:val="00260794"/>
    <w:rsid w:val="00261526"/>
    <w:rsid w:val="00263F99"/>
    <w:rsid w:val="00264B5B"/>
    <w:rsid w:val="00267F9B"/>
    <w:rsid w:val="0029163A"/>
    <w:rsid w:val="002A045A"/>
    <w:rsid w:val="002A196D"/>
    <w:rsid w:val="002A74AA"/>
    <w:rsid w:val="002A7D8C"/>
    <w:rsid w:val="002F2BBF"/>
    <w:rsid w:val="00304487"/>
    <w:rsid w:val="0030660C"/>
    <w:rsid w:val="00306CD7"/>
    <w:rsid w:val="00312440"/>
    <w:rsid w:val="00333CFC"/>
    <w:rsid w:val="00334CDA"/>
    <w:rsid w:val="00337D28"/>
    <w:rsid w:val="00345BFE"/>
    <w:rsid w:val="00360A44"/>
    <w:rsid w:val="003610DA"/>
    <w:rsid w:val="00367A91"/>
    <w:rsid w:val="003703F9"/>
    <w:rsid w:val="00380EE6"/>
    <w:rsid w:val="0038267F"/>
    <w:rsid w:val="003840DE"/>
    <w:rsid w:val="0039210D"/>
    <w:rsid w:val="003974FB"/>
    <w:rsid w:val="003B032F"/>
    <w:rsid w:val="003B550E"/>
    <w:rsid w:val="003B76DF"/>
    <w:rsid w:val="003C47E7"/>
    <w:rsid w:val="003C4EFA"/>
    <w:rsid w:val="003D557E"/>
    <w:rsid w:val="003E2365"/>
    <w:rsid w:val="003F07BC"/>
    <w:rsid w:val="003F690B"/>
    <w:rsid w:val="00404360"/>
    <w:rsid w:val="004048A8"/>
    <w:rsid w:val="0040530B"/>
    <w:rsid w:val="00406439"/>
    <w:rsid w:val="00413D03"/>
    <w:rsid w:val="00421203"/>
    <w:rsid w:val="00421877"/>
    <w:rsid w:val="0043203F"/>
    <w:rsid w:val="00437E0B"/>
    <w:rsid w:val="004477C2"/>
    <w:rsid w:val="00447999"/>
    <w:rsid w:val="00447A90"/>
    <w:rsid w:val="00447D57"/>
    <w:rsid w:val="004525BA"/>
    <w:rsid w:val="00454142"/>
    <w:rsid w:val="004564ED"/>
    <w:rsid w:val="00461417"/>
    <w:rsid w:val="004715F1"/>
    <w:rsid w:val="00473DDE"/>
    <w:rsid w:val="00474E4B"/>
    <w:rsid w:val="00476518"/>
    <w:rsid w:val="00485DFD"/>
    <w:rsid w:val="004875B4"/>
    <w:rsid w:val="0049151D"/>
    <w:rsid w:val="00495F66"/>
    <w:rsid w:val="004A3C6F"/>
    <w:rsid w:val="004A6653"/>
    <w:rsid w:val="004B32E0"/>
    <w:rsid w:val="004B55E7"/>
    <w:rsid w:val="004B7A44"/>
    <w:rsid w:val="004D22C4"/>
    <w:rsid w:val="004D7E45"/>
    <w:rsid w:val="004E73F4"/>
    <w:rsid w:val="004F2ADE"/>
    <w:rsid w:val="004F7C40"/>
    <w:rsid w:val="00503DAD"/>
    <w:rsid w:val="0050747B"/>
    <w:rsid w:val="00514EB5"/>
    <w:rsid w:val="005213E5"/>
    <w:rsid w:val="0053176E"/>
    <w:rsid w:val="00532B3B"/>
    <w:rsid w:val="00540B1A"/>
    <w:rsid w:val="00547472"/>
    <w:rsid w:val="00547777"/>
    <w:rsid w:val="00550D47"/>
    <w:rsid w:val="0055291C"/>
    <w:rsid w:val="0055502D"/>
    <w:rsid w:val="005569EE"/>
    <w:rsid w:val="00556EE4"/>
    <w:rsid w:val="00557D41"/>
    <w:rsid w:val="00557F74"/>
    <w:rsid w:val="00562751"/>
    <w:rsid w:val="00564764"/>
    <w:rsid w:val="00573EA1"/>
    <w:rsid w:val="00576268"/>
    <w:rsid w:val="0058761F"/>
    <w:rsid w:val="0059142A"/>
    <w:rsid w:val="0059450F"/>
    <w:rsid w:val="005A4FAB"/>
    <w:rsid w:val="005B0E1E"/>
    <w:rsid w:val="005D5FF4"/>
    <w:rsid w:val="005F1F13"/>
    <w:rsid w:val="005F64DF"/>
    <w:rsid w:val="00602C38"/>
    <w:rsid w:val="006051F1"/>
    <w:rsid w:val="0061394E"/>
    <w:rsid w:val="00626543"/>
    <w:rsid w:val="00643EB4"/>
    <w:rsid w:val="00672FD2"/>
    <w:rsid w:val="00674A42"/>
    <w:rsid w:val="006877F9"/>
    <w:rsid w:val="00695BBD"/>
    <w:rsid w:val="006A439C"/>
    <w:rsid w:val="006C3281"/>
    <w:rsid w:val="006D412E"/>
    <w:rsid w:val="006E2F70"/>
    <w:rsid w:val="006F5FBB"/>
    <w:rsid w:val="00700308"/>
    <w:rsid w:val="00703861"/>
    <w:rsid w:val="00716E01"/>
    <w:rsid w:val="00743751"/>
    <w:rsid w:val="00747D71"/>
    <w:rsid w:val="00756657"/>
    <w:rsid w:val="007630DE"/>
    <w:rsid w:val="00773502"/>
    <w:rsid w:val="0077507D"/>
    <w:rsid w:val="00776BB7"/>
    <w:rsid w:val="00784C52"/>
    <w:rsid w:val="00794AD9"/>
    <w:rsid w:val="007A023A"/>
    <w:rsid w:val="007B2678"/>
    <w:rsid w:val="007B4999"/>
    <w:rsid w:val="007C0AE6"/>
    <w:rsid w:val="007C7B39"/>
    <w:rsid w:val="007D2F09"/>
    <w:rsid w:val="007E4645"/>
    <w:rsid w:val="007E617E"/>
    <w:rsid w:val="007F690E"/>
    <w:rsid w:val="00802AD4"/>
    <w:rsid w:val="008039B5"/>
    <w:rsid w:val="00806759"/>
    <w:rsid w:val="00823C69"/>
    <w:rsid w:val="00831452"/>
    <w:rsid w:val="0083220D"/>
    <w:rsid w:val="00842931"/>
    <w:rsid w:val="008433BA"/>
    <w:rsid w:val="008463D2"/>
    <w:rsid w:val="008523AA"/>
    <w:rsid w:val="00854980"/>
    <w:rsid w:val="00854B57"/>
    <w:rsid w:val="00864335"/>
    <w:rsid w:val="00867AD2"/>
    <w:rsid w:val="00870305"/>
    <w:rsid w:val="00871075"/>
    <w:rsid w:val="008746B4"/>
    <w:rsid w:val="0088088B"/>
    <w:rsid w:val="00880BEF"/>
    <w:rsid w:val="00883517"/>
    <w:rsid w:val="00891E88"/>
    <w:rsid w:val="008A4CA6"/>
    <w:rsid w:val="008A6F6F"/>
    <w:rsid w:val="008B0DEB"/>
    <w:rsid w:val="008C2B88"/>
    <w:rsid w:val="008C2C7C"/>
    <w:rsid w:val="008D7B67"/>
    <w:rsid w:val="008E7269"/>
    <w:rsid w:val="009022C0"/>
    <w:rsid w:val="00906F80"/>
    <w:rsid w:val="0091145C"/>
    <w:rsid w:val="00916BC4"/>
    <w:rsid w:val="00925561"/>
    <w:rsid w:val="00930838"/>
    <w:rsid w:val="0093316C"/>
    <w:rsid w:val="00946E42"/>
    <w:rsid w:val="009529A3"/>
    <w:rsid w:val="0095436E"/>
    <w:rsid w:val="0095748D"/>
    <w:rsid w:val="0098119C"/>
    <w:rsid w:val="00987AB3"/>
    <w:rsid w:val="00995B91"/>
    <w:rsid w:val="009A16EB"/>
    <w:rsid w:val="009A6791"/>
    <w:rsid w:val="009B64B9"/>
    <w:rsid w:val="009B7AC2"/>
    <w:rsid w:val="009C330F"/>
    <w:rsid w:val="009C3349"/>
    <w:rsid w:val="009D12C1"/>
    <w:rsid w:val="009D5023"/>
    <w:rsid w:val="009E05F6"/>
    <w:rsid w:val="009E149C"/>
    <w:rsid w:val="009F2F1B"/>
    <w:rsid w:val="00A02378"/>
    <w:rsid w:val="00A02623"/>
    <w:rsid w:val="00A04806"/>
    <w:rsid w:val="00A04DE6"/>
    <w:rsid w:val="00A078F0"/>
    <w:rsid w:val="00A2618D"/>
    <w:rsid w:val="00A329FE"/>
    <w:rsid w:val="00A3736A"/>
    <w:rsid w:val="00A50E5B"/>
    <w:rsid w:val="00A513B5"/>
    <w:rsid w:val="00A5569B"/>
    <w:rsid w:val="00A64C61"/>
    <w:rsid w:val="00A742B7"/>
    <w:rsid w:val="00A75FF9"/>
    <w:rsid w:val="00A86EFF"/>
    <w:rsid w:val="00AA529E"/>
    <w:rsid w:val="00AB18B0"/>
    <w:rsid w:val="00AB312B"/>
    <w:rsid w:val="00AB557E"/>
    <w:rsid w:val="00AD1BB1"/>
    <w:rsid w:val="00AD21B3"/>
    <w:rsid w:val="00AD6644"/>
    <w:rsid w:val="00AD76A8"/>
    <w:rsid w:val="00AE057B"/>
    <w:rsid w:val="00AE69B0"/>
    <w:rsid w:val="00AF29FA"/>
    <w:rsid w:val="00AF36B0"/>
    <w:rsid w:val="00B06139"/>
    <w:rsid w:val="00B117AE"/>
    <w:rsid w:val="00B134F7"/>
    <w:rsid w:val="00B27BCD"/>
    <w:rsid w:val="00B32F04"/>
    <w:rsid w:val="00B5486F"/>
    <w:rsid w:val="00B66F21"/>
    <w:rsid w:val="00B67144"/>
    <w:rsid w:val="00B67A0D"/>
    <w:rsid w:val="00B73FE6"/>
    <w:rsid w:val="00B74694"/>
    <w:rsid w:val="00B86407"/>
    <w:rsid w:val="00B90128"/>
    <w:rsid w:val="00B97F85"/>
    <w:rsid w:val="00BA291F"/>
    <w:rsid w:val="00BA345E"/>
    <w:rsid w:val="00BA7A0F"/>
    <w:rsid w:val="00BB0EE1"/>
    <w:rsid w:val="00BB45D3"/>
    <w:rsid w:val="00BB7475"/>
    <w:rsid w:val="00BC55FE"/>
    <w:rsid w:val="00BD1D3E"/>
    <w:rsid w:val="00BD4161"/>
    <w:rsid w:val="00BE4D69"/>
    <w:rsid w:val="00BF55FB"/>
    <w:rsid w:val="00C108EA"/>
    <w:rsid w:val="00C142DC"/>
    <w:rsid w:val="00C326AB"/>
    <w:rsid w:val="00C37556"/>
    <w:rsid w:val="00C449A9"/>
    <w:rsid w:val="00C47B3E"/>
    <w:rsid w:val="00C56526"/>
    <w:rsid w:val="00C720D4"/>
    <w:rsid w:val="00C7580F"/>
    <w:rsid w:val="00C814D0"/>
    <w:rsid w:val="00C81555"/>
    <w:rsid w:val="00C81B02"/>
    <w:rsid w:val="00C90F79"/>
    <w:rsid w:val="00C95B6E"/>
    <w:rsid w:val="00C96F10"/>
    <w:rsid w:val="00CA01F3"/>
    <w:rsid w:val="00CA1EF6"/>
    <w:rsid w:val="00CA719B"/>
    <w:rsid w:val="00CD3D99"/>
    <w:rsid w:val="00CE45FC"/>
    <w:rsid w:val="00CF00CC"/>
    <w:rsid w:val="00CF04A2"/>
    <w:rsid w:val="00CF42DC"/>
    <w:rsid w:val="00D068CF"/>
    <w:rsid w:val="00D06FF2"/>
    <w:rsid w:val="00D116D9"/>
    <w:rsid w:val="00D16A2B"/>
    <w:rsid w:val="00D1736E"/>
    <w:rsid w:val="00D24866"/>
    <w:rsid w:val="00D376EC"/>
    <w:rsid w:val="00D40691"/>
    <w:rsid w:val="00D40922"/>
    <w:rsid w:val="00D43612"/>
    <w:rsid w:val="00D57617"/>
    <w:rsid w:val="00D62AE4"/>
    <w:rsid w:val="00D6506C"/>
    <w:rsid w:val="00D665AD"/>
    <w:rsid w:val="00D731CA"/>
    <w:rsid w:val="00DB6B99"/>
    <w:rsid w:val="00DC424C"/>
    <w:rsid w:val="00DC6CE4"/>
    <w:rsid w:val="00DD1363"/>
    <w:rsid w:val="00DD1C79"/>
    <w:rsid w:val="00DE2359"/>
    <w:rsid w:val="00DE4FDB"/>
    <w:rsid w:val="00DF0EEA"/>
    <w:rsid w:val="00DF4F19"/>
    <w:rsid w:val="00DF7F23"/>
    <w:rsid w:val="00E01341"/>
    <w:rsid w:val="00E1559D"/>
    <w:rsid w:val="00E225A6"/>
    <w:rsid w:val="00E2598B"/>
    <w:rsid w:val="00E329A7"/>
    <w:rsid w:val="00E3795B"/>
    <w:rsid w:val="00E50281"/>
    <w:rsid w:val="00E5081A"/>
    <w:rsid w:val="00E527A7"/>
    <w:rsid w:val="00E55074"/>
    <w:rsid w:val="00E65E24"/>
    <w:rsid w:val="00E74127"/>
    <w:rsid w:val="00E7430A"/>
    <w:rsid w:val="00E960A8"/>
    <w:rsid w:val="00E9685D"/>
    <w:rsid w:val="00E96C40"/>
    <w:rsid w:val="00EB5586"/>
    <w:rsid w:val="00EB7AF6"/>
    <w:rsid w:val="00EC218C"/>
    <w:rsid w:val="00ED5B91"/>
    <w:rsid w:val="00EE260A"/>
    <w:rsid w:val="00EF4B3A"/>
    <w:rsid w:val="00F06EA7"/>
    <w:rsid w:val="00F13544"/>
    <w:rsid w:val="00F17051"/>
    <w:rsid w:val="00F24512"/>
    <w:rsid w:val="00F24A58"/>
    <w:rsid w:val="00F25A3E"/>
    <w:rsid w:val="00F25F27"/>
    <w:rsid w:val="00F3694C"/>
    <w:rsid w:val="00F45C1C"/>
    <w:rsid w:val="00F5273C"/>
    <w:rsid w:val="00F5500E"/>
    <w:rsid w:val="00F57C26"/>
    <w:rsid w:val="00F7014D"/>
    <w:rsid w:val="00F73549"/>
    <w:rsid w:val="00F75A5B"/>
    <w:rsid w:val="00F77727"/>
    <w:rsid w:val="00F77CCA"/>
    <w:rsid w:val="00F818C6"/>
    <w:rsid w:val="00F82799"/>
    <w:rsid w:val="00F86D2D"/>
    <w:rsid w:val="00FB297B"/>
    <w:rsid w:val="00FF2533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A7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0F"/>
    <w:pPr>
      <w:ind w:left="72" w:right="72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1003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E100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9500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231A21"/>
    <w:pPr>
      <w:spacing w:before="0" w:after="0" w:line="180" w:lineRule="auto"/>
      <w:ind w:left="0" w:right="0"/>
      <w:contextualSpacing/>
    </w:pPr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3"/>
    <w:rsid w:val="00231A21"/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paragraph" w:customStyle="1" w:styleId="FormHeading">
    <w:name w:val="Form Heading"/>
    <w:basedOn w:val="Normal"/>
    <w:uiPriority w:val="4"/>
    <w:qFormat/>
    <w:rsid w:val="00082BEC"/>
    <w:pPr>
      <w:spacing w:before="0" w:after="0" w:line="204" w:lineRule="auto"/>
    </w:pPr>
    <w:rPr>
      <w:rFonts w:asciiTheme="majorHAnsi" w:eastAsiaTheme="majorEastAsia" w:hAnsiTheme="majorHAnsi" w:cs="Times New Roman (Headings CS)"/>
      <w:b/>
      <w:bCs/>
      <w:caps/>
      <w:color w:val="001816" w:themeColor="accent5" w:themeShade="1A"/>
      <w:spacing w:val="20"/>
      <w:sz w:val="16"/>
      <w:szCs w:val="36"/>
    </w:rPr>
  </w:style>
  <w:style w:type="paragraph" w:customStyle="1" w:styleId="DayDate">
    <w:name w:val="Day/Date"/>
    <w:basedOn w:val="Normal"/>
    <w:qFormat/>
    <w:rsid w:val="003F07BC"/>
    <w:pPr>
      <w:framePr w:hSpace="180" w:wrap="around" w:vAnchor="text" w:hAnchor="margin" w:y="108"/>
      <w:spacing w:after="0"/>
    </w:pPr>
    <w:rPr>
      <w:b/>
      <w:caps/>
      <w:color w:val="42159D" w:themeColor="accent6" w:themeShade="80"/>
    </w:rPr>
  </w:style>
  <w:style w:type="table" w:customStyle="1" w:styleId="AssignmentCalendar">
    <w:name w:val="Assignment Calendar"/>
    <w:basedOn w:val="ColorfulGrid-Accent1"/>
    <w:uiPriority w:val="99"/>
    <w:rsid w:val="00B66F21"/>
    <w:pPr>
      <w:ind w:left="72" w:right="72"/>
    </w:pPr>
    <w:tblPr>
      <w:tblBorders>
        <w:top w:val="single" w:sz="2" w:space="0" w:color="9F78ED" w:themeColor="accent6"/>
        <w:left w:val="single" w:sz="2" w:space="0" w:color="9F78ED" w:themeColor="accent6"/>
        <w:bottom w:val="single" w:sz="2" w:space="0" w:color="9F78ED" w:themeColor="accent6"/>
        <w:right w:val="single" w:sz="2" w:space="0" w:color="9F78ED" w:themeColor="accent6"/>
        <w:insideH w:val="single" w:sz="2" w:space="0" w:color="9F78ED" w:themeColor="accent6"/>
        <w:insideV w:val="single" w:sz="2" w:space="0" w:color="9F78ED" w:themeColor="accent6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bCs/>
        <w:u w:val="none"/>
      </w:rPr>
      <w:tblPr/>
      <w:tcPr>
        <w:tcBorders>
          <w:top w:val="nil"/>
          <w:left w:val="nil"/>
          <w:bottom w:val="single" w:sz="4" w:space="0" w:color="FF2E62" w:themeColor="accent1"/>
          <w:right w:val="nil"/>
          <w:insideH w:val="nil"/>
          <w:insideV w:val="nil"/>
          <w:tl2br w:val="nil"/>
          <w:tr2bl w:val="nil"/>
        </w:tcBorders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FF2E62" w:themeColor="accent1"/>
          <w:left w:val="nil"/>
          <w:bottom w:val="single" w:sz="4" w:space="0" w:color="FF2E62" w:themeColor="accent1"/>
          <w:right w:val="nil"/>
          <w:insideH w:val="single" w:sz="4" w:space="0" w:color="FF2E62" w:themeColor="accent1"/>
          <w:insideV w:val="nil"/>
          <w:tl2br w:val="nil"/>
          <w:tr2bl w:val="nil"/>
        </w:tcBorders>
        <w:shd w:val="clear" w:color="auto" w:fill="FF52B3" w:themeFill="accent3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FFD5D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Category">
    <w:name w:val="Category"/>
    <w:basedOn w:val="FormHeading"/>
    <w:autoRedefine/>
    <w:qFormat/>
    <w:rsid w:val="00E96C40"/>
    <w:pPr>
      <w:jc w:val="center"/>
    </w:pPr>
  </w:style>
  <w:style w:type="paragraph" w:styleId="Date">
    <w:name w:val="Date"/>
    <w:basedOn w:val="Normal"/>
    <w:next w:val="Normal"/>
    <w:link w:val="DateChar"/>
    <w:uiPriority w:val="5"/>
    <w:semiHidden/>
    <w:qFormat/>
    <w:rsid w:val="00831452"/>
    <w:pPr>
      <w:spacing w:before="0" w:after="0"/>
      <w:contextualSpacing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semiHidden/>
    <w:rsid w:val="009C330F"/>
    <w:rPr>
      <w:rFonts w:cs="Times New Roman (Body CS)"/>
      <w:b/>
      <w:bCs/>
      <w:color w:val="auto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9C330F"/>
    <w:pPr>
      <w:spacing w:before="200" w:after="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330F"/>
    <w:rPr>
      <w:rFonts w:cs="Times New Roman (Body CS)"/>
      <w:color w:val="000000" w:themeColor="text1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30F"/>
    <w:rPr>
      <w:rFonts w:cs="Times New Roman (Body CS)"/>
      <w:color w:val="auto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FF2E62" w:themeColor="accent1"/>
        <w:left w:val="single" w:sz="2" w:space="10" w:color="FF2E62" w:themeColor="accent1"/>
        <w:bottom w:val="single" w:sz="2" w:space="10" w:color="FF2E62" w:themeColor="accent1"/>
        <w:right w:val="single" w:sz="2" w:space="10" w:color="FF2E62" w:themeColor="accent1"/>
      </w:pBdr>
      <w:ind w:left="1152" w:right="1152"/>
    </w:pPr>
    <w:rPr>
      <w:i/>
      <w:iCs/>
      <w:color w:val="FF2E6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</w:rPr>
      <w:tblPr/>
      <w:tcPr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</w:rPr>
      <w:tblPr/>
      <w:tcPr>
        <w:shd w:val="clear" w:color="auto" w:fill="FFC7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</w:rPr>
      <w:tblPr/>
      <w:tcPr>
        <w:shd w:val="clear" w:color="auto" w:fill="FFB9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</w:rPr>
      <w:tblPr/>
      <w:tcPr>
        <w:shd w:val="clear" w:color="auto" w:fill="E3F9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9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</w:rPr>
      <w:tblPr/>
      <w:tcPr>
        <w:shd w:val="clear" w:color="auto" w:fill="91FF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FF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</w:rPr>
      <w:tblPr/>
      <w:tcPr>
        <w:shd w:val="clear" w:color="auto" w:fill="D8C8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8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E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D40E" w:themeFill="accent4" w:themeFillShade="CC"/>
      </w:tcPr>
    </w:tblStylePr>
    <w:tblStylePr w:type="lastRow">
      <w:rPr>
        <w:b/>
        <w:bCs/>
        <w:color w:val="9DD40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94" w:themeFill="accent3" w:themeFillShade="CC"/>
      </w:tcPr>
    </w:tblStylePr>
    <w:tblStylePr w:type="lastRow">
      <w:rPr>
        <w:b/>
        <w:bCs/>
        <w:color w:val="FF0E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F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38E4" w:themeFill="accent6" w:themeFillShade="CC"/>
      </w:tcPr>
    </w:tblStylePr>
    <w:tblStylePr w:type="lastRow">
      <w:rPr>
        <w:b/>
        <w:bCs/>
        <w:color w:val="7238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1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CB0" w:themeFill="accent5" w:themeFillShade="CC"/>
      </w:tcPr>
    </w:tblStylePr>
    <w:tblStylePr w:type="lastRow">
      <w:rPr>
        <w:b/>
        <w:bCs/>
        <w:color w:val="00BC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00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002C" w:themeColor="accent1" w:themeShade="99"/>
          <w:insideV w:val="nil"/>
        </w:tcBorders>
        <w:shd w:val="clear" w:color="auto" w:fill="B400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002C" w:themeFill="accent1" w:themeFillShade="99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96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3F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3F00" w:themeColor="accent2" w:themeShade="99"/>
          <w:insideV w:val="nil"/>
        </w:tcBorders>
        <w:shd w:val="clear" w:color="auto" w:fill="B13F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3F00" w:themeFill="accent2" w:themeFillShade="99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BA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F12B" w:themeColor="accent4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70" w:themeColor="accent3" w:themeShade="99"/>
          <w:insideV w:val="nil"/>
        </w:tcBorders>
        <w:shd w:val="clear" w:color="auto" w:fill="CA00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70" w:themeFill="accent3" w:themeFillShade="99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52B3" w:themeColor="accent3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9F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9F0A" w:themeColor="accent4" w:themeShade="99"/>
          <w:insideV w:val="nil"/>
        </w:tcBorders>
        <w:shd w:val="clear" w:color="auto" w:fill="769F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F0A" w:themeFill="accent4" w:themeFillShade="99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DCF8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78ED" w:themeColor="accent6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F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D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D83" w:themeColor="accent5" w:themeShade="99"/>
          <w:insideV w:val="nil"/>
        </w:tcBorders>
        <w:shd w:val="clear" w:color="auto" w:fill="008D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83" w:themeFill="accent5" w:themeFillShade="99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76FF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ECDD" w:themeColor="accent5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9B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9BC" w:themeColor="accent6" w:themeShade="99"/>
          <w:insideV w:val="nil"/>
        </w:tcBorders>
        <w:shd w:val="clear" w:color="auto" w:fill="4F19B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9BC" w:themeFill="accent6" w:themeFillShade="99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CFBB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0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00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3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4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84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C7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5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0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59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8E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ABC0" w:themeColor="accent1" w:themeTint="66"/>
        <w:left w:val="single" w:sz="4" w:space="0" w:color="FFABC0" w:themeColor="accent1" w:themeTint="66"/>
        <w:bottom w:val="single" w:sz="4" w:space="0" w:color="FFABC0" w:themeColor="accent1" w:themeTint="66"/>
        <w:right w:val="single" w:sz="4" w:space="0" w:color="FFABC0" w:themeColor="accent1" w:themeTint="66"/>
        <w:insideH w:val="single" w:sz="4" w:space="0" w:color="FFABC0" w:themeColor="accent1" w:themeTint="66"/>
        <w:insideV w:val="single" w:sz="4" w:space="0" w:color="FF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C7A9" w:themeColor="accent2" w:themeTint="66"/>
        <w:left w:val="single" w:sz="4" w:space="0" w:color="FFC7A9" w:themeColor="accent2" w:themeTint="66"/>
        <w:bottom w:val="single" w:sz="4" w:space="0" w:color="FFC7A9" w:themeColor="accent2" w:themeTint="66"/>
        <w:right w:val="single" w:sz="4" w:space="0" w:color="FFC7A9" w:themeColor="accent2" w:themeTint="66"/>
        <w:insideH w:val="single" w:sz="4" w:space="0" w:color="FFC7A9" w:themeColor="accent2" w:themeTint="66"/>
        <w:insideV w:val="single" w:sz="4" w:space="0" w:color="FFC7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B9E0" w:themeColor="accent3" w:themeTint="66"/>
        <w:left w:val="single" w:sz="4" w:space="0" w:color="FFB9E0" w:themeColor="accent3" w:themeTint="66"/>
        <w:bottom w:val="single" w:sz="4" w:space="0" w:color="FFB9E0" w:themeColor="accent3" w:themeTint="66"/>
        <w:right w:val="single" w:sz="4" w:space="0" w:color="FFB9E0" w:themeColor="accent3" w:themeTint="66"/>
        <w:insideH w:val="single" w:sz="4" w:space="0" w:color="FFB9E0" w:themeColor="accent3" w:themeTint="66"/>
        <w:insideV w:val="single" w:sz="4" w:space="0" w:color="FFB9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E3F9A9" w:themeColor="accent4" w:themeTint="66"/>
        <w:left w:val="single" w:sz="4" w:space="0" w:color="E3F9A9" w:themeColor="accent4" w:themeTint="66"/>
        <w:bottom w:val="single" w:sz="4" w:space="0" w:color="E3F9A9" w:themeColor="accent4" w:themeTint="66"/>
        <w:right w:val="single" w:sz="4" w:space="0" w:color="E3F9A9" w:themeColor="accent4" w:themeTint="66"/>
        <w:insideH w:val="single" w:sz="4" w:space="0" w:color="E3F9A9" w:themeColor="accent4" w:themeTint="66"/>
        <w:insideV w:val="single" w:sz="4" w:space="0" w:color="E3F9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1FFF7" w:themeColor="accent5" w:themeTint="66"/>
        <w:left w:val="single" w:sz="4" w:space="0" w:color="91FFF7" w:themeColor="accent5" w:themeTint="66"/>
        <w:bottom w:val="single" w:sz="4" w:space="0" w:color="91FFF7" w:themeColor="accent5" w:themeTint="66"/>
        <w:right w:val="single" w:sz="4" w:space="0" w:color="91FFF7" w:themeColor="accent5" w:themeTint="66"/>
        <w:insideH w:val="single" w:sz="4" w:space="0" w:color="91FFF7" w:themeColor="accent5" w:themeTint="66"/>
        <w:insideV w:val="single" w:sz="4" w:space="0" w:color="91FF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8C8F7" w:themeColor="accent6" w:themeTint="66"/>
        <w:left w:val="single" w:sz="4" w:space="0" w:color="D8C8F7" w:themeColor="accent6" w:themeTint="66"/>
        <w:bottom w:val="single" w:sz="4" w:space="0" w:color="D8C8F7" w:themeColor="accent6" w:themeTint="66"/>
        <w:right w:val="single" w:sz="4" w:space="0" w:color="D8C8F7" w:themeColor="accent6" w:themeTint="66"/>
        <w:insideH w:val="single" w:sz="4" w:space="0" w:color="D8C8F7" w:themeColor="accent6" w:themeTint="66"/>
        <w:insideV w:val="single" w:sz="4" w:space="0" w:color="D8C8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81A0" w:themeColor="accent1" w:themeTint="99"/>
        <w:bottom w:val="single" w:sz="2" w:space="0" w:color="FF81A0" w:themeColor="accent1" w:themeTint="99"/>
        <w:insideH w:val="single" w:sz="2" w:space="0" w:color="FF81A0" w:themeColor="accent1" w:themeTint="99"/>
        <w:insideV w:val="single" w:sz="2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AC7E" w:themeColor="accent2" w:themeTint="99"/>
        <w:bottom w:val="single" w:sz="2" w:space="0" w:color="FFAC7E" w:themeColor="accent2" w:themeTint="99"/>
        <w:insideH w:val="single" w:sz="2" w:space="0" w:color="FFAC7E" w:themeColor="accent2" w:themeTint="99"/>
        <w:insideV w:val="single" w:sz="2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97D0" w:themeColor="accent3" w:themeTint="99"/>
        <w:bottom w:val="single" w:sz="2" w:space="0" w:color="FF97D0" w:themeColor="accent3" w:themeTint="99"/>
        <w:insideH w:val="single" w:sz="2" w:space="0" w:color="FF97D0" w:themeColor="accent3" w:themeTint="99"/>
        <w:insideV w:val="single" w:sz="2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7D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D5F67F" w:themeColor="accent4" w:themeTint="99"/>
        <w:bottom w:val="single" w:sz="2" w:space="0" w:color="D5F67F" w:themeColor="accent4" w:themeTint="99"/>
        <w:insideH w:val="single" w:sz="2" w:space="0" w:color="D5F67F" w:themeColor="accent4" w:themeTint="99"/>
        <w:insideV w:val="single" w:sz="2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F6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5AFFF4" w:themeColor="accent5" w:themeTint="99"/>
        <w:bottom w:val="single" w:sz="2" w:space="0" w:color="5AFFF4" w:themeColor="accent5" w:themeTint="99"/>
        <w:insideH w:val="single" w:sz="2" w:space="0" w:color="5AFFF4" w:themeColor="accent5" w:themeTint="99"/>
        <w:insideV w:val="single" w:sz="2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FF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5ADF4" w:themeColor="accent6" w:themeTint="99"/>
        <w:bottom w:val="single" w:sz="2" w:space="0" w:color="C5ADF4" w:themeColor="accent6" w:themeTint="99"/>
        <w:insideH w:val="single" w:sz="2" w:space="0" w:color="C5ADF4" w:themeColor="accent6" w:themeTint="99"/>
        <w:insideV w:val="single" w:sz="2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AD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C7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B9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E3F9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91FF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D8C8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30F"/>
    <w:rPr>
      <w:rFonts w:asciiTheme="majorHAnsi" w:eastAsiaTheme="majorEastAsia" w:hAnsiTheme="majorHAnsi" w:cstheme="majorBidi"/>
      <w:color w:val="E10037" w:themeColor="accent1" w:themeShade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unhideWhenUsed/>
    <w:rsid w:val="001353F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FF2E6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FF2E62" w:themeColor="accent1"/>
        <w:bottom w:val="single" w:sz="4" w:space="10" w:color="FF2E62" w:themeColor="accent1"/>
      </w:pBdr>
      <w:spacing w:before="360" w:after="360"/>
      <w:ind w:left="864" w:right="864"/>
      <w:jc w:val="center"/>
    </w:pPr>
    <w:rPr>
      <w:i/>
      <w:iCs/>
      <w:color w:val="FF2E6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FF2E6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FF2E6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B557E"/>
    <w:pPr>
      <w:spacing w:before="0" w:after="0"/>
    </w:pPr>
    <w:tblPr>
      <w:tblStyleRowBandSize w:val="1"/>
      <w:tblStyleColBandSize w:val="1"/>
      <w:tblBorders>
        <w:top w:val="single" w:sz="8" w:space="0" w:color="00B0A4" w:themeColor="accent5" w:themeShade="BF"/>
        <w:left w:val="single" w:sz="8" w:space="0" w:color="00B0A4" w:themeColor="accent5" w:themeShade="BF"/>
        <w:bottom w:val="single" w:sz="8" w:space="0" w:color="00B0A4" w:themeColor="accent5" w:themeShade="BF"/>
        <w:right w:val="single" w:sz="8" w:space="0" w:color="00B0A4" w:themeColor="accent5" w:themeShade="BF"/>
        <w:insideH w:val="single" w:sz="8" w:space="0" w:color="00B0A4" w:themeColor="accent5" w:themeShade="BF"/>
        <w:insideV w:val="single" w:sz="8" w:space="0" w:color="00B0A4" w:themeColor="accent5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1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  <w:shd w:val="clear" w:color="auto" w:fill="FFCBD8" w:themeFill="accent1" w:themeFillTint="3F"/>
      </w:tcPr>
    </w:tblStylePr>
    <w:tblStylePr w:type="band2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1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  <w:shd w:val="clear" w:color="auto" w:fill="FFDCCA" w:themeFill="accent2" w:themeFillTint="3F"/>
      </w:tcPr>
    </w:tblStylePr>
    <w:tblStylePr w:type="band2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1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  <w:shd w:val="clear" w:color="auto" w:fill="FFD4EB" w:themeFill="accent3" w:themeFillTint="3F"/>
      </w:tcPr>
    </w:tblStylePr>
    <w:tblStylePr w:type="band2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1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  <w:shd w:val="clear" w:color="auto" w:fill="EDFBCA" w:themeFill="accent4" w:themeFillTint="3F"/>
      </w:tcPr>
    </w:tblStylePr>
    <w:tblStylePr w:type="band2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1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  <w:shd w:val="clear" w:color="auto" w:fill="BBFFFA" w:themeFill="accent5" w:themeFillTint="3F"/>
      </w:tcPr>
    </w:tblStylePr>
    <w:tblStylePr w:type="band2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1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  <w:shd w:val="clear" w:color="auto" w:fill="E7DDFA" w:themeFill="accent6" w:themeFillTint="3F"/>
      </w:tcPr>
    </w:tblStylePr>
    <w:tblStylePr w:type="band2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E10037" w:themeColor="accent1" w:themeShade="BF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DD4F00" w:themeColor="accent2" w:themeShade="BF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FC008C" w:themeColor="accent3" w:themeShade="BF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93C70D" w:themeColor="accent4" w:themeShade="BF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00B0A4" w:themeColor="accent5" w:themeShade="BF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6628E2" w:themeColor="accent6" w:themeShade="BF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bottom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bottom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bottom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bottom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bottom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bottom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2E62" w:themeColor="accent1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E62" w:themeColor="accent1"/>
          <w:right w:val="single" w:sz="4" w:space="0" w:color="FF2E62" w:themeColor="accent1"/>
        </w:tcBorders>
      </w:tcPr>
    </w:tblStylePr>
    <w:tblStylePr w:type="band1Horz">
      <w:tblPr/>
      <w:tcPr>
        <w:tcBorders>
          <w:top w:val="single" w:sz="4" w:space="0" w:color="FF2E62" w:themeColor="accent1"/>
          <w:bottom w:val="single" w:sz="4" w:space="0" w:color="FF2E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E62" w:themeColor="accent1"/>
          <w:left w:val="nil"/>
        </w:tcBorders>
      </w:tcPr>
    </w:tblStylePr>
    <w:tblStylePr w:type="swCell">
      <w:tblPr/>
      <w:tcPr>
        <w:tcBorders>
          <w:top w:val="double" w:sz="4" w:space="0" w:color="FF2E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629" w:themeColor="accent2"/>
          <w:right w:val="single" w:sz="4" w:space="0" w:color="FF7629" w:themeColor="accent2"/>
        </w:tcBorders>
      </w:tcPr>
    </w:tblStylePr>
    <w:tblStylePr w:type="band1Horz">
      <w:tblPr/>
      <w:tcPr>
        <w:tcBorders>
          <w:top w:val="single" w:sz="4" w:space="0" w:color="FF7629" w:themeColor="accent2"/>
          <w:bottom w:val="single" w:sz="4" w:space="0" w:color="FF76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629" w:themeColor="accent2"/>
          <w:left w:val="nil"/>
        </w:tcBorders>
      </w:tcPr>
    </w:tblStylePr>
    <w:tblStylePr w:type="swCell">
      <w:tblPr/>
      <w:tcPr>
        <w:tcBorders>
          <w:top w:val="double" w:sz="4" w:space="0" w:color="FF762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52B3" w:themeColor="accent3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2B3" w:themeColor="accent3"/>
          <w:right w:val="single" w:sz="4" w:space="0" w:color="FF52B3" w:themeColor="accent3"/>
        </w:tcBorders>
      </w:tcPr>
    </w:tblStylePr>
    <w:tblStylePr w:type="band1Horz">
      <w:tblPr/>
      <w:tcPr>
        <w:tcBorders>
          <w:top w:val="single" w:sz="4" w:space="0" w:color="FF52B3" w:themeColor="accent3"/>
          <w:bottom w:val="single" w:sz="4" w:space="0" w:color="FF52B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2B3" w:themeColor="accent3"/>
          <w:left w:val="nil"/>
        </w:tcBorders>
      </w:tcPr>
    </w:tblStylePr>
    <w:tblStylePr w:type="swCell">
      <w:tblPr/>
      <w:tcPr>
        <w:tcBorders>
          <w:top w:val="double" w:sz="4" w:space="0" w:color="FF52B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AF12B" w:themeColor="accent4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F12B" w:themeColor="accent4"/>
          <w:right w:val="single" w:sz="4" w:space="0" w:color="BAF12B" w:themeColor="accent4"/>
        </w:tcBorders>
      </w:tcPr>
    </w:tblStylePr>
    <w:tblStylePr w:type="band1Horz">
      <w:tblPr/>
      <w:tcPr>
        <w:tcBorders>
          <w:top w:val="single" w:sz="4" w:space="0" w:color="BAF12B" w:themeColor="accent4"/>
          <w:bottom w:val="single" w:sz="4" w:space="0" w:color="BAF12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F12B" w:themeColor="accent4"/>
          <w:left w:val="nil"/>
        </w:tcBorders>
      </w:tcPr>
    </w:tblStylePr>
    <w:tblStylePr w:type="swCell">
      <w:tblPr/>
      <w:tcPr>
        <w:tcBorders>
          <w:top w:val="double" w:sz="4" w:space="0" w:color="BAF12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ECDD" w:themeColor="accent5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ECDD" w:themeColor="accent5"/>
          <w:right w:val="single" w:sz="4" w:space="0" w:color="00ECDD" w:themeColor="accent5"/>
        </w:tcBorders>
      </w:tcPr>
    </w:tblStylePr>
    <w:tblStylePr w:type="band1Horz">
      <w:tblPr/>
      <w:tcPr>
        <w:tcBorders>
          <w:top w:val="single" w:sz="4" w:space="0" w:color="00ECDD" w:themeColor="accent5"/>
          <w:bottom w:val="single" w:sz="4" w:space="0" w:color="00EC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ECDD" w:themeColor="accent5"/>
          <w:left w:val="nil"/>
        </w:tcBorders>
      </w:tcPr>
    </w:tblStylePr>
    <w:tblStylePr w:type="swCell">
      <w:tblPr/>
      <w:tcPr>
        <w:tcBorders>
          <w:top w:val="double" w:sz="4" w:space="0" w:color="00ECD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F78ED" w:themeColor="accent6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78ED" w:themeColor="accent6"/>
          <w:right w:val="single" w:sz="4" w:space="0" w:color="9F78ED" w:themeColor="accent6"/>
        </w:tcBorders>
      </w:tcPr>
    </w:tblStylePr>
    <w:tblStylePr w:type="band1Horz">
      <w:tblPr/>
      <w:tcPr>
        <w:tcBorders>
          <w:top w:val="single" w:sz="4" w:space="0" w:color="9F78ED" w:themeColor="accent6"/>
          <w:bottom w:val="single" w:sz="4" w:space="0" w:color="9F78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78ED" w:themeColor="accent6"/>
          <w:left w:val="nil"/>
        </w:tcBorders>
      </w:tcPr>
    </w:tblStylePr>
    <w:tblStylePr w:type="swCell">
      <w:tblPr/>
      <w:tcPr>
        <w:tcBorders>
          <w:top w:val="double" w:sz="4" w:space="0" w:color="9F78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E62" w:themeColor="accent1"/>
        <w:left w:val="single" w:sz="24" w:space="0" w:color="FF2E62" w:themeColor="accent1"/>
        <w:bottom w:val="single" w:sz="24" w:space="0" w:color="FF2E62" w:themeColor="accent1"/>
        <w:right w:val="single" w:sz="24" w:space="0" w:color="FF2E62" w:themeColor="accent1"/>
      </w:tblBorders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629" w:themeColor="accent2"/>
        <w:left w:val="single" w:sz="24" w:space="0" w:color="FF7629" w:themeColor="accent2"/>
        <w:bottom w:val="single" w:sz="24" w:space="0" w:color="FF7629" w:themeColor="accent2"/>
        <w:right w:val="single" w:sz="24" w:space="0" w:color="FF7629" w:themeColor="accent2"/>
      </w:tblBorders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2B3" w:themeColor="accent3"/>
        <w:left w:val="single" w:sz="24" w:space="0" w:color="FF52B3" w:themeColor="accent3"/>
        <w:bottom w:val="single" w:sz="24" w:space="0" w:color="FF52B3" w:themeColor="accent3"/>
        <w:right w:val="single" w:sz="24" w:space="0" w:color="FF52B3" w:themeColor="accent3"/>
      </w:tblBorders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F12B" w:themeColor="accent4"/>
        <w:left w:val="single" w:sz="24" w:space="0" w:color="BAF12B" w:themeColor="accent4"/>
        <w:bottom w:val="single" w:sz="24" w:space="0" w:color="BAF12B" w:themeColor="accent4"/>
        <w:right w:val="single" w:sz="24" w:space="0" w:color="BAF12B" w:themeColor="accent4"/>
      </w:tblBorders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ECDD" w:themeColor="accent5"/>
        <w:left w:val="single" w:sz="24" w:space="0" w:color="00ECDD" w:themeColor="accent5"/>
        <w:bottom w:val="single" w:sz="24" w:space="0" w:color="00ECDD" w:themeColor="accent5"/>
        <w:right w:val="single" w:sz="24" w:space="0" w:color="00ECDD" w:themeColor="accent5"/>
      </w:tblBorders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78ED" w:themeColor="accent6"/>
        <w:left w:val="single" w:sz="24" w:space="0" w:color="9F78ED" w:themeColor="accent6"/>
        <w:bottom w:val="single" w:sz="24" w:space="0" w:color="9F78ED" w:themeColor="accent6"/>
        <w:right w:val="single" w:sz="24" w:space="0" w:color="9F78ED" w:themeColor="accent6"/>
      </w:tblBorders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2E62" w:themeColor="accent1"/>
        <w:bottom w:val="single" w:sz="4" w:space="0" w:color="FF2E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2E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7629" w:themeColor="accent2"/>
        <w:bottom w:val="single" w:sz="4" w:space="0" w:color="FF76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76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52B3" w:themeColor="accent3"/>
        <w:bottom w:val="single" w:sz="4" w:space="0" w:color="FF52B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52B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BAF12B" w:themeColor="accent4"/>
        <w:bottom w:val="single" w:sz="4" w:space="0" w:color="BAF12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F12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00ECDD" w:themeColor="accent5"/>
        <w:bottom w:val="single" w:sz="4" w:space="0" w:color="00ECD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ECD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9F78ED" w:themeColor="accent6"/>
        <w:bottom w:val="single" w:sz="4" w:space="0" w:color="9F78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F78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E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E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E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E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6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6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6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6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2B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2B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2B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2B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F12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F12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F12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F12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ECD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ECD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ECD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ECD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78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78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78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78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  <w:insideV w:val="single" w:sz="8" w:space="0" w:color="FF6289" w:themeColor="accent1" w:themeTint="BF"/>
      </w:tblBorders>
    </w:tblPr>
    <w:tcPr>
      <w:shd w:val="clear" w:color="auto" w:fill="FF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  <w:insideV w:val="single" w:sz="8" w:space="0" w:color="FF975E" w:themeColor="accent2" w:themeTint="BF"/>
      </w:tblBorders>
    </w:tblPr>
    <w:tcPr>
      <w:shd w:val="clear" w:color="auto" w:fill="FF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  <w:insideV w:val="single" w:sz="8" w:space="0" w:color="FF7DC5" w:themeColor="accent3" w:themeTint="BF"/>
      </w:tblBorders>
    </w:tblPr>
    <w:tcPr>
      <w:shd w:val="clear" w:color="auto" w:fill="FFD4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  <w:insideV w:val="single" w:sz="8" w:space="0" w:color="CBF460" w:themeColor="accent4" w:themeTint="BF"/>
      </w:tblBorders>
    </w:tblPr>
    <w:tcPr>
      <w:shd w:val="clear" w:color="auto" w:fill="EDFB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F4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  <w:insideV w:val="single" w:sz="8" w:space="0" w:color="31FFF1" w:themeColor="accent5" w:themeTint="BF"/>
      </w:tblBorders>
    </w:tblPr>
    <w:tcPr>
      <w:shd w:val="clear" w:color="auto" w:fill="BBFF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FF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  <w:insideV w:val="single" w:sz="8" w:space="0" w:color="B799F1" w:themeColor="accent6" w:themeTint="BF"/>
      </w:tblBorders>
    </w:tblPr>
    <w:tcPr>
      <w:shd w:val="clear" w:color="auto" w:fill="E7DD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9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  <w:insideH w:val="single" w:sz="8" w:space="0" w:color="FF2E62" w:themeColor="accent1"/>
        <w:insideV w:val="single" w:sz="8" w:space="0" w:color="FF2E62" w:themeColor="accent1"/>
      </w:tblBorders>
    </w:tblPr>
    <w:tcPr>
      <w:shd w:val="clear" w:color="auto" w:fill="FF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DF" w:themeFill="accent1" w:themeFillTint="33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tcBorders>
          <w:insideH w:val="single" w:sz="6" w:space="0" w:color="FF2E62" w:themeColor="accent1"/>
          <w:insideV w:val="single" w:sz="6" w:space="0" w:color="FF2E62" w:themeColor="accent1"/>
        </w:tcBorders>
        <w:shd w:val="clear" w:color="auto" w:fill="FF96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cPr>
      <w:shd w:val="clear" w:color="auto" w:fill="FF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D4" w:themeFill="accent2" w:themeFillTint="33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tcBorders>
          <w:insideH w:val="single" w:sz="6" w:space="0" w:color="FF7629" w:themeColor="accent2"/>
          <w:insideV w:val="single" w:sz="6" w:space="0" w:color="FF7629" w:themeColor="accent2"/>
        </w:tcBorders>
        <w:shd w:val="clear" w:color="auto" w:fill="FFBA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cPr>
      <w:shd w:val="clear" w:color="auto" w:fill="FFD4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EF" w:themeFill="accent3" w:themeFillTint="33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tcBorders>
          <w:insideH w:val="single" w:sz="6" w:space="0" w:color="FF52B3" w:themeColor="accent3"/>
          <w:insideV w:val="single" w:sz="6" w:space="0" w:color="FF52B3" w:themeColor="accent3"/>
        </w:tcBorders>
        <w:shd w:val="clear" w:color="auto" w:fill="FFA8D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cPr>
      <w:shd w:val="clear" w:color="auto" w:fill="EDFB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CD4" w:themeFill="accent4" w:themeFillTint="33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tcBorders>
          <w:insideH w:val="single" w:sz="6" w:space="0" w:color="BAF12B" w:themeColor="accent4"/>
          <w:insideV w:val="single" w:sz="6" w:space="0" w:color="BAF12B" w:themeColor="accent4"/>
        </w:tcBorders>
        <w:shd w:val="clear" w:color="auto" w:fill="DCF8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cPr>
      <w:shd w:val="clear" w:color="auto" w:fill="BBFF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FF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FFB" w:themeFill="accent5" w:themeFillTint="33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tcBorders>
          <w:insideH w:val="single" w:sz="6" w:space="0" w:color="00ECDD" w:themeColor="accent5"/>
          <w:insideV w:val="single" w:sz="6" w:space="0" w:color="00ECDD" w:themeColor="accent5"/>
        </w:tcBorders>
        <w:shd w:val="clear" w:color="auto" w:fill="76FF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cPr>
      <w:shd w:val="clear" w:color="auto" w:fill="E7DD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FB" w:themeFill="accent6" w:themeFillTint="33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tcBorders>
          <w:insideH w:val="single" w:sz="6" w:space="0" w:color="9F78ED" w:themeColor="accent6"/>
          <w:insideV w:val="single" w:sz="6" w:space="0" w:color="9F78ED" w:themeColor="accent6"/>
        </w:tcBorders>
        <w:shd w:val="clear" w:color="auto" w:fill="CFBB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D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D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B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F8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F8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F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FF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FFF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D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B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BF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E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shd w:val="clear" w:color="auto" w:fill="FF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62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shd w:val="clear" w:color="auto" w:fill="FF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B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shd w:val="clear" w:color="auto" w:fill="FFD4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F12B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shd w:val="clear" w:color="auto" w:fill="EDFB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ECDD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shd w:val="clear" w:color="auto" w:fill="BBFF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78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shd w:val="clear" w:color="auto" w:fill="E7DD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E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E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E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6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6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B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B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F12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F12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B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ECD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ECD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F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78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78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D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B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F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D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CF5"/>
    <w:pPr>
      <w:spacing w:after="0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auto"/>
    </w:tc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  <w:style w:type="paragraph" w:customStyle="1" w:styleId="Info">
    <w:name w:val="Info"/>
    <w:basedOn w:val="FormHeading"/>
    <w:qFormat/>
    <w:rsid w:val="00547472"/>
    <w:rPr>
      <w:caps w:val="0"/>
      <w:color w:val="42159D" w:themeColor="accent6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kissick\AppData\Roaming\Microsoft\Templates\Weekly%20assignment%20sheet%20(color,%20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8AAEBAE9D04B35BDFFD6E55915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8F75-4DA3-4C37-A3BA-99893B831A94}"/>
      </w:docPartPr>
      <w:docPartBody>
        <w:p w:rsidR="00AE2730" w:rsidRDefault="00AE2730">
          <w:pPr>
            <w:pStyle w:val="BB8AAEBAE9D04B35BDFFD6E559158B36"/>
          </w:pPr>
          <w:r w:rsidRPr="00E3795B">
            <w:t>Weekly assignments</w:t>
          </w:r>
        </w:p>
      </w:docPartBody>
    </w:docPart>
    <w:docPart>
      <w:docPartPr>
        <w:name w:val="07F9010477E74EEDA6DC0C64B2CA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8E9D-04A7-4E1F-870A-4250332331C9}"/>
      </w:docPartPr>
      <w:docPartBody>
        <w:p w:rsidR="00AE2730" w:rsidRDefault="00AE2730">
          <w:pPr>
            <w:pStyle w:val="07F9010477E74EEDA6DC0C64B2CA3384"/>
          </w:pPr>
          <w:r w:rsidRPr="00E3795B">
            <w:t>Name:</w:t>
          </w:r>
        </w:p>
      </w:docPartBody>
    </w:docPart>
    <w:docPart>
      <w:docPartPr>
        <w:name w:val="3136192A5A71497B814D12B4E13C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16F1-D68D-45DA-8970-7722FCB9EF8D}"/>
      </w:docPartPr>
      <w:docPartBody>
        <w:p w:rsidR="00AE2730" w:rsidRDefault="00AE2730">
          <w:pPr>
            <w:pStyle w:val="3136192A5A71497B814D12B4E13CA001"/>
          </w:pPr>
          <w:r w:rsidRPr="00E3795B">
            <w:t>Month:</w:t>
          </w:r>
        </w:p>
      </w:docPartBody>
    </w:docPart>
    <w:docPart>
      <w:docPartPr>
        <w:name w:val="6EB23DFBB89049958A61A5AE8BD8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33FF-FC12-4901-9338-A72A41D4E965}"/>
      </w:docPartPr>
      <w:docPartBody>
        <w:p w:rsidR="00AE2730" w:rsidRDefault="00AE2730">
          <w:pPr>
            <w:pStyle w:val="6EB23DFBB89049958A61A5AE8BD833DA"/>
          </w:pPr>
          <w:r w:rsidRPr="00E3795B">
            <w:t>Year:</w:t>
          </w:r>
        </w:p>
      </w:docPartBody>
    </w:docPart>
    <w:docPart>
      <w:docPartPr>
        <w:name w:val="B5CCD3915120414A8303066F85291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9A19-7EC5-4EBC-9230-03144A4DDE31}"/>
      </w:docPartPr>
      <w:docPartBody>
        <w:p w:rsidR="00AE2730" w:rsidRDefault="00AE2730">
          <w:pPr>
            <w:pStyle w:val="B5CCD3915120414A8303066F85291E91"/>
          </w:pPr>
          <w:r w:rsidRPr="0098119C">
            <w:t>mon</w:t>
          </w:r>
        </w:p>
      </w:docPartBody>
    </w:docPart>
    <w:docPart>
      <w:docPartPr>
        <w:name w:val="01BBB9A9254B49F0968C17CEC17C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5142-79A1-4385-B5CD-66D6F33D8832}"/>
      </w:docPartPr>
      <w:docPartBody>
        <w:p w:rsidR="00AE2730" w:rsidRDefault="00AE2730">
          <w:pPr>
            <w:pStyle w:val="01BBB9A9254B49F0968C17CEC17CA672"/>
          </w:pPr>
          <w:r w:rsidRPr="0098119C">
            <w:t>TUE</w:t>
          </w:r>
        </w:p>
      </w:docPartBody>
    </w:docPart>
    <w:docPart>
      <w:docPartPr>
        <w:name w:val="27E6916767D64C6BAD894D432D32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B70F-72AB-48FF-9C77-BFBBB3E42143}"/>
      </w:docPartPr>
      <w:docPartBody>
        <w:p w:rsidR="00AE2730" w:rsidRDefault="00AE2730">
          <w:pPr>
            <w:pStyle w:val="27E6916767D64C6BAD894D432D32CB07"/>
          </w:pPr>
          <w:r w:rsidRPr="0098119C">
            <w:t>Wed</w:t>
          </w:r>
        </w:p>
      </w:docPartBody>
    </w:docPart>
    <w:docPart>
      <w:docPartPr>
        <w:name w:val="098C4ECE3EF24EAFBCCE92C85E24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6ACC-4F41-4C61-A296-F10A7CD543C9}"/>
      </w:docPartPr>
      <w:docPartBody>
        <w:p w:rsidR="00AE2730" w:rsidRDefault="00AE2730">
          <w:pPr>
            <w:pStyle w:val="098C4ECE3EF24EAFBCCE92C85E24EBFF"/>
          </w:pPr>
          <w:r w:rsidRPr="0098119C">
            <w:t>thurs</w:t>
          </w:r>
        </w:p>
      </w:docPartBody>
    </w:docPart>
    <w:docPart>
      <w:docPartPr>
        <w:name w:val="88C8328BA204417CA26ADC9A9347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B292-9D3B-4027-A897-87F42F2A36C7}"/>
      </w:docPartPr>
      <w:docPartBody>
        <w:p w:rsidR="00AE2730" w:rsidRDefault="00AE2730">
          <w:pPr>
            <w:pStyle w:val="88C8328BA204417CA26ADC9A9347EA9E"/>
          </w:pPr>
          <w:r w:rsidRPr="0098119C">
            <w:t>fri</w:t>
          </w:r>
        </w:p>
      </w:docPartBody>
    </w:docPart>
    <w:docPart>
      <w:docPartPr>
        <w:name w:val="F6AB92ABAC7542738BBDAE34F70C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5BD5-E6BA-482D-8A34-BE78A136ADE1}"/>
      </w:docPartPr>
      <w:docPartBody>
        <w:p w:rsidR="00AE2730" w:rsidRDefault="00F47146" w:rsidP="00F47146">
          <w:pPr>
            <w:pStyle w:val="F6AB92ABAC7542738BBDAE34F70CAFAD"/>
          </w:pPr>
          <w:r w:rsidRPr="005569EE">
            <w:t>Notes</w:t>
          </w:r>
        </w:p>
      </w:docPartBody>
    </w:docPart>
    <w:docPart>
      <w:docPartPr>
        <w:name w:val="393D8657FE0C4BE6BE71963EFF8D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5FEC-3515-4564-AED7-FCFE49B7DDA1}"/>
      </w:docPartPr>
      <w:docPartBody>
        <w:p w:rsidR="00035086" w:rsidRDefault="00035086" w:rsidP="00035086">
          <w:pPr>
            <w:pStyle w:val="393D8657FE0C4BE6BE71963EFF8DD845"/>
          </w:pPr>
          <w:r w:rsidRPr="0055291C">
            <w:t>Literature</w:t>
          </w:r>
        </w:p>
      </w:docPartBody>
    </w:docPart>
    <w:docPart>
      <w:docPartPr>
        <w:name w:val="A8827FC542DA41ECAE3188A539BC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E84D-74C8-4E5D-849B-68E430A23247}"/>
      </w:docPartPr>
      <w:docPartBody>
        <w:p w:rsidR="005F2BFD" w:rsidRDefault="00731209" w:rsidP="00731209">
          <w:pPr>
            <w:pStyle w:val="A8827FC542DA41ECAE3188A539BC8B1B"/>
          </w:pPr>
          <w:r w:rsidRPr="0055291C">
            <w:t>Math</w:t>
          </w:r>
        </w:p>
      </w:docPartBody>
    </w:docPart>
    <w:docPart>
      <w:docPartPr>
        <w:name w:val="CB810DBFE82D48D986D823508ED18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D2D1-2094-4154-AF81-563BEC2EEA44}"/>
      </w:docPartPr>
      <w:docPartBody>
        <w:p w:rsidR="005F2BFD" w:rsidRDefault="00731209" w:rsidP="00731209">
          <w:pPr>
            <w:pStyle w:val="CB810DBFE82D48D986D823508ED18340"/>
          </w:pPr>
          <w:r w:rsidRPr="0098119C">
            <w:t>Chapter 2</w:t>
          </w:r>
          <w:r w:rsidRPr="0098119C">
            <w:br/>
            <w:t>#1-60</w:t>
          </w:r>
        </w:p>
      </w:docPartBody>
    </w:docPart>
    <w:docPart>
      <w:docPartPr>
        <w:name w:val="29EF1653FB1342E4A9A92B9D476D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2B63C-AA1E-4260-8544-1A9812110F1C}"/>
      </w:docPartPr>
      <w:docPartBody>
        <w:p w:rsidR="005F2BFD" w:rsidRDefault="005F2BFD" w:rsidP="005F2BFD">
          <w:pPr>
            <w:pStyle w:val="29EF1653FB1342E4A9A92B9D476DDD1F"/>
          </w:pPr>
          <w:r w:rsidRPr="0055291C">
            <w:t>History</w:t>
          </w:r>
        </w:p>
      </w:docPartBody>
    </w:docPart>
    <w:docPart>
      <w:docPartPr>
        <w:name w:val="7FF90FE0E3D64C9BB13129ABC789E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6E77-AEE4-4403-BE88-CFD249FCF1A5}"/>
      </w:docPartPr>
      <w:docPartBody>
        <w:p w:rsidR="005F2BFD" w:rsidRDefault="005F2BFD" w:rsidP="005F2BFD">
          <w:pPr>
            <w:pStyle w:val="7FF90FE0E3D64C9BB13129ABC789EA4D"/>
          </w:pPr>
          <w:r w:rsidRPr="0055291C">
            <w:t>Science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6"/>
    <w:rsid w:val="00035086"/>
    <w:rsid w:val="00263F99"/>
    <w:rsid w:val="004F154F"/>
    <w:rsid w:val="0054775F"/>
    <w:rsid w:val="005F2BFD"/>
    <w:rsid w:val="00731209"/>
    <w:rsid w:val="009529A3"/>
    <w:rsid w:val="00AE2730"/>
    <w:rsid w:val="00B5486F"/>
    <w:rsid w:val="00BD1D3E"/>
    <w:rsid w:val="00F24512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AAEBAE9D04B35BDFFD6E559158B36">
    <w:name w:val="BB8AAEBAE9D04B35BDFFD6E559158B36"/>
  </w:style>
  <w:style w:type="paragraph" w:customStyle="1" w:styleId="07F9010477E74EEDA6DC0C64B2CA3384">
    <w:name w:val="07F9010477E74EEDA6DC0C64B2CA3384"/>
  </w:style>
  <w:style w:type="paragraph" w:customStyle="1" w:styleId="3136192A5A71497B814D12B4E13CA001">
    <w:name w:val="3136192A5A71497B814D12B4E13CA001"/>
  </w:style>
  <w:style w:type="paragraph" w:customStyle="1" w:styleId="6EB23DFBB89049958A61A5AE8BD833DA">
    <w:name w:val="6EB23DFBB89049958A61A5AE8BD833DA"/>
  </w:style>
  <w:style w:type="paragraph" w:customStyle="1" w:styleId="F12CCBA175C348B4856FCA2DB79A93A2">
    <w:name w:val="F12CCBA175C348B4856FCA2DB79A93A2"/>
    <w:rsid w:val="005F2BFD"/>
  </w:style>
  <w:style w:type="paragraph" w:customStyle="1" w:styleId="C92EAEB3DE8C4621AEF96E19447C5EA0">
    <w:name w:val="C92EAEB3DE8C4621AEF96E19447C5EA0"/>
    <w:rsid w:val="005F2BFD"/>
  </w:style>
  <w:style w:type="paragraph" w:customStyle="1" w:styleId="29EF1653FB1342E4A9A92B9D476DDD1F">
    <w:name w:val="29EF1653FB1342E4A9A92B9D476DDD1F"/>
    <w:rsid w:val="005F2BFD"/>
  </w:style>
  <w:style w:type="paragraph" w:customStyle="1" w:styleId="B5CCD3915120414A8303066F85291E91">
    <w:name w:val="B5CCD3915120414A8303066F85291E91"/>
  </w:style>
  <w:style w:type="paragraph" w:customStyle="1" w:styleId="7FF90FE0E3D64C9BB13129ABC789EA4D">
    <w:name w:val="7FF90FE0E3D64C9BB13129ABC789EA4D"/>
    <w:rsid w:val="005F2BFD"/>
  </w:style>
  <w:style w:type="paragraph" w:customStyle="1" w:styleId="01BBB9A9254B49F0968C17CEC17CA672">
    <w:name w:val="01BBB9A9254B49F0968C17CEC17CA672"/>
  </w:style>
  <w:style w:type="paragraph" w:customStyle="1" w:styleId="27E6916767D64C6BAD894D432D32CB07">
    <w:name w:val="27E6916767D64C6BAD894D432D32CB07"/>
  </w:style>
  <w:style w:type="paragraph" w:customStyle="1" w:styleId="098C4ECE3EF24EAFBCCE92C85E24EBFF">
    <w:name w:val="098C4ECE3EF24EAFBCCE92C85E24EBFF"/>
  </w:style>
  <w:style w:type="paragraph" w:customStyle="1" w:styleId="88C8328BA204417CA26ADC9A9347EA9E">
    <w:name w:val="88C8328BA204417CA26ADC9A9347EA9E"/>
  </w:style>
  <w:style w:type="paragraph" w:customStyle="1" w:styleId="393D8657FE0C4BE6BE71963EFF8DD845">
    <w:name w:val="393D8657FE0C4BE6BE71963EFF8DD845"/>
    <w:rsid w:val="00035086"/>
  </w:style>
  <w:style w:type="paragraph" w:customStyle="1" w:styleId="E6A8210734C14F228DDB5831A072847E">
    <w:name w:val="E6A8210734C14F228DDB5831A072847E"/>
    <w:rsid w:val="00F47146"/>
  </w:style>
  <w:style w:type="paragraph" w:customStyle="1" w:styleId="F6AB92ABAC7542738BBDAE34F70CAFAD">
    <w:name w:val="F6AB92ABAC7542738BBDAE34F70CAFAD"/>
    <w:rsid w:val="00F47146"/>
  </w:style>
  <w:style w:type="paragraph" w:customStyle="1" w:styleId="A8827FC542DA41ECAE3188A539BC8B1B">
    <w:name w:val="A8827FC542DA41ECAE3188A539BC8B1B"/>
    <w:rsid w:val="00731209"/>
  </w:style>
  <w:style w:type="paragraph" w:customStyle="1" w:styleId="CB810DBFE82D48D986D823508ED18340">
    <w:name w:val="CB810DBFE82D48D986D823508ED18340"/>
    <w:rsid w:val="00731209"/>
  </w:style>
  <w:style w:type="paragraph" w:customStyle="1" w:styleId="F2140A706E014CA7A305DC093D870D8B">
    <w:name w:val="F2140A706E014CA7A305DC093D870D8B"/>
    <w:rsid w:val="00731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1915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2E62"/>
      </a:accent1>
      <a:accent2>
        <a:srgbClr val="FF7629"/>
      </a:accent2>
      <a:accent3>
        <a:srgbClr val="FF52B3"/>
      </a:accent3>
      <a:accent4>
        <a:srgbClr val="BAF12B"/>
      </a:accent4>
      <a:accent5>
        <a:srgbClr val="00ECDD"/>
      </a:accent5>
      <a:accent6>
        <a:srgbClr val="9F78E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996AF-57A2-4D4F-9439-64F1474D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65AD3-5C71-4A07-8CCF-22BEF4F26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C2FFC-5638-460F-8B0F-6A6282358A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059E5-BF7F-47BD-939D-B7FCE35DEF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2025-08-25T19:49:00Z</dcterms:created>
  <dcterms:modified xsi:type="dcterms:W3CDTF">2025-08-29T21:16:00Z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